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5B140" w14:textId="78ECC310" w:rsidR="00C170B1" w:rsidRPr="00CD1951" w:rsidRDefault="00C170B1" w:rsidP="00C170B1">
      <w:pPr>
        <w:jc w:val="right"/>
        <w:rPr>
          <w:rFonts w:cs="Calibri"/>
          <w:i/>
          <w:sz w:val="44"/>
          <w:szCs w:val="44"/>
        </w:rPr>
      </w:pPr>
      <w:r>
        <w:rPr>
          <w:noProof/>
        </w:rPr>
        <w:drawing>
          <wp:anchor distT="0" distB="0" distL="114300" distR="114300" simplePos="0" relativeHeight="251662336" behindDoc="1" locked="0" layoutInCell="1" allowOverlap="1" wp14:anchorId="4D81E8B7" wp14:editId="0BC9A327">
            <wp:simplePos x="0" y="0"/>
            <wp:positionH relativeFrom="margin">
              <wp:align>right</wp:align>
            </wp:positionH>
            <wp:positionV relativeFrom="paragraph">
              <wp:posOffset>-102235</wp:posOffset>
            </wp:positionV>
            <wp:extent cx="2872740" cy="993140"/>
            <wp:effectExtent l="0" t="0" r="381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2740" cy="993140"/>
                    </a:xfrm>
                    <a:prstGeom prst="rect">
                      <a:avLst/>
                    </a:prstGeom>
                    <a:noFill/>
                    <a:ln>
                      <a:noFill/>
                    </a:ln>
                  </pic:spPr>
                </pic:pic>
              </a:graphicData>
            </a:graphic>
            <wp14:sizeRelH relativeFrom="page">
              <wp14:pctWidth>0</wp14:pctWidth>
            </wp14:sizeRelH>
            <wp14:sizeRelV relativeFrom="page">
              <wp14:pctHeight>0</wp14:pctHeight>
            </wp14:sizeRelV>
          </wp:anchor>
        </w:drawing>
      </w:r>
      <w:r w:rsidR="00A806F2">
        <w:rPr>
          <w:rFonts w:cs="Calibri"/>
          <w:i/>
          <w:sz w:val="44"/>
          <w:szCs w:val="44"/>
        </w:rPr>
        <w:t>B</w:t>
      </w:r>
      <w:r w:rsidRPr="00CD1951">
        <w:rPr>
          <w:rFonts w:cs="Calibri"/>
          <w:i/>
          <w:sz w:val="44"/>
          <w:szCs w:val="44"/>
        </w:rPr>
        <w:t>arbarakerk</w:t>
      </w:r>
    </w:p>
    <w:p w14:paraId="13FD8D77" w14:textId="77777777" w:rsidR="00C170B1" w:rsidRPr="00CD1951" w:rsidRDefault="00C170B1" w:rsidP="00C170B1">
      <w:pPr>
        <w:jc w:val="right"/>
        <w:rPr>
          <w:rFonts w:cs="Calibri"/>
          <w:sz w:val="24"/>
          <w:szCs w:val="44"/>
        </w:rPr>
      </w:pPr>
    </w:p>
    <w:p w14:paraId="0128BDF7" w14:textId="77777777" w:rsidR="00C170B1" w:rsidRPr="00E70CCF" w:rsidRDefault="00C170B1" w:rsidP="00C170B1">
      <w:pPr>
        <w:pStyle w:val="Kop1"/>
        <w:rPr>
          <w:rFonts w:asciiTheme="minorHAnsi" w:hAnsiTheme="minorHAnsi" w:cstheme="minorHAnsi"/>
        </w:rPr>
      </w:pPr>
    </w:p>
    <w:p w14:paraId="130C54E5" w14:textId="77777777" w:rsidR="00C170B1" w:rsidRPr="00E70CCF" w:rsidRDefault="00C170B1" w:rsidP="00C170B1">
      <w:pPr>
        <w:jc w:val="right"/>
        <w:rPr>
          <w:rFonts w:asciiTheme="minorHAnsi" w:hAnsiTheme="minorHAnsi" w:cstheme="minorHAnsi"/>
        </w:rPr>
      </w:pPr>
    </w:p>
    <w:p w14:paraId="5B219674" w14:textId="55DEDAEF" w:rsidR="00C170B1" w:rsidRPr="00E70CCF" w:rsidRDefault="00C170B1" w:rsidP="00C170B1">
      <w:pPr>
        <w:jc w:val="right"/>
        <w:rPr>
          <w:rFonts w:asciiTheme="minorHAnsi" w:hAnsiTheme="minorHAnsi" w:cstheme="minorHAnsi"/>
        </w:rPr>
      </w:pPr>
    </w:p>
    <w:p w14:paraId="6EE9E54D" w14:textId="77777777" w:rsidR="00A806F2" w:rsidRDefault="00A806F2" w:rsidP="00994820">
      <w:pPr>
        <w:tabs>
          <w:tab w:val="left" w:pos="0"/>
          <w:tab w:val="right" w:pos="6552"/>
        </w:tabs>
        <w:jc w:val="right"/>
        <w:rPr>
          <w:rFonts w:asciiTheme="minorHAnsi" w:hAnsiTheme="minorHAnsi" w:cstheme="minorHAnsi"/>
          <w:b/>
          <w:sz w:val="28"/>
          <w:szCs w:val="44"/>
        </w:rPr>
      </w:pPr>
    </w:p>
    <w:p w14:paraId="3295CD80" w14:textId="3CDE086B" w:rsidR="00DF1316" w:rsidRPr="00C170B1" w:rsidRDefault="00F26F44" w:rsidP="00994820">
      <w:pPr>
        <w:tabs>
          <w:tab w:val="left" w:pos="0"/>
          <w:tab w:val="right" w:pos="6552"/>
        </w:tabs>
        <w:jc w:val="right"/>
        <w:rPr>
          <w:rFonts w:asciiTheme="minorHAnsi" w:hAnsiTheme="minorHAnsi" w:cstheme="minorHAnsi"/>
          <w:b/>
          <w:sz w:val="12"/>
        </w:rPr>
      </w:pPr>
      <w:r>
        <w:rPr>
          <w:rFonts w:asciiTheme="minorHAnsi" w:hAnsiTheme="minorHAnsi" w:cstheme="minorHAnsi"/>
          <w:b/>
          <w:sz w:val="28"/>
          <w:szCs w:val="44"/>
        </w:rPr>
        <w:t>Christus, Koning van het heelal</w:t>
      </w:r>
    </w:p>
    <w:p w14:paraId="37F97221" w14:textId="6FE083A8" w:rsidR="005E2575" w:rsidRDefault="005E2575" w:rsidP="0081040E">
      <w:pPr>
        <w:jc w:val="right"/>
        <w:rPr>
          <w:rFonts w:asciiTheme="minorHAnsi" w:hAnsiTheme="minorHAnsi" w:cstheme="minorHAnsi"/>
          <w:i/>
        </w:rPr>
      </w:pPr>
      <w:r w:rsidRPr="00E4163F">
        <w:rPr>
          <w:rFonts w:asciiTheme="minorHAnsi" w:hAnsiTheme="minorHAnsi" w:cstheme="minorHAnsi"/>
        </w:rPr>
        <w:tab/>
      </w:r>
      <w:r w:rsidRPr="00E4163F">
        <w:rPr>
          <w:rFonts w:asciiTheme="minorHAnsi" w:hAnsiTheme="minorHAnsi" w:cstheme="minorHAnsi"/>
        </w:rPr>
        <w:tab/>
      </w:r>
      <w:r w:rsidR="00586CF6" w:rsidRPr="00E4163F">
        <w:rPr>
          <w:rFonts w:asciiTheme="minorHAnsi" w:hAnsiTheme="minorHAnsi" w:cstheme="minorHAnsi"/>
        </w:rPr>
        <w:tab/>
      </w:r>
      <w:r w:rsidR="00586CF6" w:rsidRPr="00E4163F">
        <w:rPr>
          <w:rFonts w:asciiTheme="minorHAnsi" w:hAnsiTheme="minorHAnsi" w:cstheme="minorHAnsi"/>
        </w:rPr>
        <w:tab/>
      </w:r>
      <w:r w:rsidR="00711EE5" w:rsidRPr="00E4163F">
        <w:rPr>
          <w:rFonts w:asciiTheme="minorHAnsi" w:hAnsiTheme="minorHAnsi" w:cstheme="minorHAnsi"/>
        </w:rPr>
        <w:tab/>
      </w:r>
      <w:r w:rsidR="00711EE5" w:rsidRPr="00E4163F">
        <w:rPr>
          <w:rFonts w:asciiTheme="minorHAnsi" w:hAnsiTheme="minorHAnsi" w:cstheme="minorHAnsi"/>
        </w:rPr>
        <w:tab/>
      </w:r>
      <w:r w:rsidR="00711EE5" w:rsidRPr="00E4163F">
        <w:rPr>
          <w:rFonts w:asciiTheme="minorHAnsi" w:hAnsiTheme="minorHAnsi" w:cstheme="minorHAnsi"/>
        </w:rPr>
        <w:tab/>
      </w:r>
      <w:r w:rsidR="00711EE5" w:rsidRPr="00E4163F">
        <w:rPr>
          <w:rFonts w:asciiTheme="minorHAnsi" w:hAnsiTheme="minorHAnsi" w:cstheme="minorHAnsi"/>
        </w:rPr>
        <w:tab/>
      </w:r>
      <w:r w:rsidR="00711EE5" w:rsidRPr="00E4163F">
        <w:rPr>
          <w:rFonts w:asciiTheme="minorHAnsi" w:hAnsiTheme="minorHAnsi" w:cstheme="minorHAnsi"/>
        </w:rPr>
        <w:tab/>
      </w:r>
      <w:r w:rsidR="00711EE5" w:rsidRPr="00E4163F">
        <w:rPr>
          <w:rFonts w:asciiTheme="minorHAnsi" w:hAnsiTheme="minorHAnsi" w:cstheme="minorHAnsi"/>
        </w:rPr>
        <w:tab/>
      </w:r>
      <w:r w:rsidR="00711EE5" w:rsidRPr="00E4163F">
        <w:rPr>
          <w:rFonts w:asciiTheme="minorHAnsi" w:hAnsiTheme="minorHAnsi" w:cstheme="minorHAnsi"/>
        </w:rPr>
        <w:tab/>
      </w:r>
      <w:r w:rsidR="00711EE5" w:rsidRPr="00E4163F">
        <w:rPr>
          <w:rFonts w:asciiTheme="minorHAnsi" w:hAnsiTheme="minorHAnsi" w:cstheme="minorHAnsi"/>
        </w:rPr>
        <w:tab/>
      </w:r>
      <w:r w:rsidR="00711EE5" w:rsidRPr="00E4163F">
        <w:rPr>
          <w:rFonts w:asciiTheme="minorHAnsi" w:hAnsiTheme="minorHAnsi" w:cstheme="minorHAnsi"/>
        </w:rPr>
        <w:tab/>
      </w:r>
      <w:r w:rsidR="00711EE5" w:rsidRPr="00E4163F">
        <w:rPr>
          <w:rFonts w:asciiTheme="minorHAnsi" w:hAnsiTheme="minorHAnsi" w:cstheme="minorHAnsi"/>
        </w:rPr>
        <w:tab/>
      </w:r>
      <w:r w:rsidR="00711EE5" w:rsidRPr="00E4163F">
        <w:rPr>
          <w:rFonts w:asciiTheme="minorHAnsi" w:hAnsiTheme="minorHAnsi" w:cstheme="minorHAnsi"/>
        </w:rPr>
        <w:tab/>
      </w:r>
      <w:r w:rsidR="00F26F44">
        <w:rPr>
          <w:rFonts w:asciiTheme="minorHAnsi" w:hAnsiTheme="minorHAnsi" w:cstheme="minorHAnsi"/>
          <w:i/>
        </w:rPr>
        <w:t>24 november</w:t>
      </w:r>
      <w:r w:rsidR="00163F89">
        <w:rPr>
          <w:rFonts w:asciiTheme="minorHAnsi" w:hAnsiTheme="minorHAnsi" w:cstheme="minorHAnsi"/>
          <w:i/>
        </w:rPr>
        <w:t xml:space="preserve"> 2024</w:t>
      </w:r>
    </w:p>
    <w:p w14:paraId="779C3287" w14:textId="1327C3A3" w:rsidR="005F7420" w:rsidRDefault="003A1E0D" w:rsidP="0081040E">
      <w:pPr>
        <w:jc w:val="right"/>
        <w:rPr>
          <w:rFonts w:asciiTheme="minorHAnsi" w:hAnsiTheme="minorHAnsi" w:cstheme="minorHAnsi"/>
          <w:i/>
        </w:rPr>
      </w:pPr>
      <w:r>
        <w:rPr>
          <w:noProof/>
        </w:rPr>
        <w:drawing>
          <wp:anchor distT="0" distB="0" distL="114300" distR="114300" simplePos="0" relativeHeight="251666432" behindDoc="0" locked="0" layoutInCell="1" allowOverlap="1" wp14:anchorId="6419B9F0" wp14:editId="77890493">
            <wp:simplePos x="0" y="0"/>
            <wp:positionH relativeFrom="margin">
              <wp:align>right</wp:align>
            </wp:positionH>
            <wp:positionV relativeFrom="paragraph">
              <wp:posOffset>261620</wp:posOffset>
            </wp:positionV>
            <wp:extent cx="3357245" cy="3239135"/>
            <wp:effectExtent l="0" t="0" r="0" b="0"/>
            <wp:wrapTopAndBottom/>
            <wp:docPr id="3" name="Afbeelding 3" descr="Christus Koning. Wat vieren we precies? | Oth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us Koning. Wat vieren we precies? | Othe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7245" cy="3239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7771A4" w14:textId="0506011D" w:rsidR="0005040A" w:rsidRDefault="0005040A" w:rsidP="0081040E">
      <w:pPr>
        <w:jc w:val="right"/>
        <w:rPr>
          <w:rFonts w:asciiTheme="minorHAnsi" w:hAnsiTheme="minorHAnsi" w:cstheme="minorHAnsi"/>
          <w:i/>
        </w:rPr>
      </w:pPr>
    </w:p>
    <w:p w14:paraId="55F630A0" w14:textId="77777777" w:rsidR="0005040A" w:rsidRDefault="0005040A" w:rsidP="0081040E">
      <w:pPr>
        <w:jc w:val="right"/>
        <w:rPr>
          <w:rFonts w:asciiTheme="minorHAnsi" w:hAnsiTheme="minorHAnsi" w:cstheme="minorHAnsi"/>
          <w:i/>
        </w:rPr>
      </w:pPr>
    </w:p>
    <w:p w14:paraId="063F7E17" w14:textId="77777777" w:rsidR="003A1E0D" w:rsidRPr="003A1E0D" w:rsidRDefault="003A1E0D" w:rsidP="003A1E0D">
      <w:pPr>
        <w:jc w:val="right"/>
        <w:rPr>
          <w:rFonts w:asciiTheme="minorHAnsi" w:eastAsia="Calibri" w:hAnsiTheme="minorHAnsi" w:cstheme="minorHAnsi"/>
          <w:i/>
          <w:color w:val="auto"/>
          <w:sz w:val="28"/>
          <w:szCs w:val="22"/>
          <w:lang w:eastAsia="en-US"/>
        </w:rPr>
      </w:pPr>
      <w:r w:rsidRPr="003A1E0D">
        <w:rPr>
          <w:rFonts w:asciiTheme="minorHAnsi" w:eastAsia="Calibri" w:hAnsiTheme="minorHAnsi" w:cstheme="minorHAnsi"/>
          <w:i/>
          <w:color w:val="auto"/>
          <w:sz w:val="28"/>
          <w:szCs w:val="22"/>
          <w:lang w:eastAsia="en-US"/>
        </w:rPr>
        <w:t>De Heer is koning, met luister omkleed,</w:t>
      </w:r>
    </w:p>
    <w:p w14:paraId="7E9235DB" w14:textId="77777777" w:rsidR="003A1E0D" w:rsidRDefault="003A1E0D" w:rsidP="003A1E0D">
      <w:pPr>
        <w:jc w:val="right"/>
        <w:rPr>
          <w:rFonts w:asciiTheme="minorHAnsi" w:eastAsia="Calibri" w:hAnsiTheme="minorHAnsi" w:cstheme="minorHAnsi"/>
          <w:i/>
          <w:color w:val="auto"/>
          <w:sz w:val="28"/>
          <w:szCs w:val="22"/>
          <w:lang w:eastAsia="en-US"/>
        </w:rPr>
      </w:pPr>
      <w:r w:rsidRPr="003A1E0D">
        <w:rPr>
          <w:rFonts w:asciiTheme="minorHAnsi" w:eastAsia="Calibri" w:hAnsiTheme="minorHAnsi" w:cstheme="minorHAnsi"/>
          <w:i/>
          <w:color w:val="auto"/>
          <w:sz w:val="28"/>
          <w:szCs w:val="22"/>
          <w:lang w:eastAsia="en-US"/>
        </w:rPr>
        <w:t>met macht heeft de Heer zich omgord.</w:t>
      </w:r>
    </w:p>
    <w:p w14:paraId="216BDB13" w14:textId="77777777" w:rsidR="003A1E0D" w:rsidRDefault="003A1E0D" w:rsidP="003A1E0D">
      <w:pPr>
        <w:jc w:val="right"/>
        <w:rPr>
          <w:rFonts w:asciiTheme="minorHAnsi" w:eastAsia="Calibri" w:hAnsiTheme="minorHAnsi" w:cstheme="minorHAnsi"/>
          <w:i/>
          <w:color w:val="auto"/>
          <w:sz w:val="28"/>
          <w:szCs w:val="22"/>
          <w:lang w:eastAsia="en-US"/>
        </w:rPr>
      </w:pPr>
    </w:p>
    <w:p w14:paraId="035FB8F9" w14:textId="77777777" w:rsidR="003A1E0D" w:rsidRDefault="003A1E0D" w:rsidP="003A1E0D">
      <w:pPr>
        <w:jc w:val="right"/>
        <w:rPr>
          <w:rFonts w:asciiTheme="minorHAnsi" w:eastAsia="Calibri" w:hAnsiTheme="minorHAnsi" w:cstheme="minorHAnsi"/>
          <w:i/>
          <w:color w:val="auto"/>
          <w:sz w:val="28"/>
          <w:szCs w:val="22"/>
          <w:lang w:eastAsia="en-US"/>
        </w:rPr>
      </w:pPr>
    </w:p>
    <w:p w14:paraId="348CCC9C" w14:textId="77777777" w:rsidR="003A1E0D" w:rsidRPr="003A1E0D" w:rsidRDefault="003A1E0D" w:rsidP="003A1E0D">
      <w:pPr>
        <w:jc w:val="right"/>
        <w:rPr>
          <w:rFonts w:asciiTheme="minorHAnsi" w:eastAsia="Calibri" w:hAnsiTheme="minorHAnsi" w:cstheme="minorHAnsi"/>
          <w:color w:val="auto"/>
          <w:sz w:val="22"/>
          <w:szCs w:val="22"/>
          <w:lang w:eastAsia="en-US"/>
        </w:rPr>
      </w:pPr>
      <w:r w:rsidRPr="003A1E0D">
        <w:rPr>
          <w:rFonts w:asciiTheme="minorHAnsi" w:eastAsia="Calibri" w:hAnsiTheme="minorHAnsi" w:cstheme="minorHAnsi"/>
          <w:color w:val="auto"/>
          <w:sz w:val="22"/>
          <w:szCs w:val="22"/>
          <w:lang w:eastAsia="en-US"/>
        </w:rPr>
        <w:t>60 jaar huwelijk Arie en Annie van Wijk</w:t>
      </w:r>
    </w:p>
    <w:p w14:paraId="72EBDF8F" w14:textId="33AEC576" w:rsidR="008B21FF" w:rsidRDefault="003A1E0D" w:rsidP="003A1E0D">
      <w:pPr>
        <w:jc w:val="right"/>
        <w:rPr>
          <w:rFonts w:ascii="Segoe UI Symbol" w:hAnsi="Segoe UI Symbol" w:cs="Segoe UI Symbol"/>
          <w:color w:val="auto"/>
          <w:sz w:val="22"/>
          <w:szCs w:val="22"/>
          <w:lang w:val="nl"/>
        </w:rPr>
      </w:pPr>
      <w:r w:rsidRPr="003A1E0D">
        <w:rPr>
          <w:rFonts w:asciiTheme="minorHAnsi" w:eastAsia="Calibri" w:hAnsiTheme="minorHAnsi" w:cstheme="minorHAnsi"/>
          <w:color w:val="auto"/>
          <w:sz w:val="22"/>
          <w:szCs w:val="22"/>
          <w:lang w:eastAsia="en-US"/>
        </w:rPr>
        <w:t>40-jarig koorjubileum Arie van Wijk</w:t>
      </w:r>
      <w:r w:rsidR="008B21FF">
        <w:rPr>
          <w:rFonts w:ascii="Segoe UI Symbol" w:hAnsi="Segoe UI Symbol" w:cs="Segoe UI Symbol"/>
          <w:sz w:val="22"/>
          <w:szCs w:val="22"/>
          <w:lang w:val="nl"/>
        </w:rPr>
        <w:br w:type="page"/>
      </w:r>
    </w:p>
    <w:p w14:paraId="57409445" w14:textId="77777777" w:rsidR="007D1EDB" w:rsidRDefault="007D1EDB">
      <w:pPr>
        <w:rPr>
          <w:rFonts w:ascii="Segoe UI Symbol" w:hAnsi="Segoe UI Symbol" w:cs="Segoe UI Symbol"/>
          <w:color w:val="auto"/>
          <w:sz w:val="22"/>
          <w:szCs w:val="22"/>
          <w:lang w:val="nl"/>
        </w:rPr>
      </w:pPr>
      <w:r>
        <w:rPr>
          <w:rFonts w:ascii="Segoe UI Symbol" w:hAnsi="Segoe UI Symbol" w:cs="Segoe UI Symbol"/>
          <w:sz w:val="22"/>
          <w:szCs w:val="22"/>
          <w:lang w:val="nl"/>
        </w:rPr>
        <w:lastRenderedPageBreak/>
        <w:br w:type="page"/>
      </w:r>
    </w:p>
    <w:p w14:paraId="5DC7F0A5" w14:textId="77777777" w:rsidR="003A1E0D" w:rsidRPr="003A1E0D" w:rsidRDefault="003A1E0D" w:rsidP="003A1E0D">
      <w:pPr>
        <w:rPr>
          <w:rFonts w:asciiTheme="minorHAnsi" w:hAnsiTheme="minorHAnsi" w:cstheme="minorHAnsi"/>
          <w:sz w:val="22"/>
          <w:szCs w:val="22"/>
        </w:rPr>
      </w:pPr>
      <w:r w:rsidRPr="003A1E0D">
        <w:rPr>
          <w:rFonts w:ascii="Segoe UI Symbol" w:hAnsi="Segoe UI Symbol" w:cs="Segoe UI Symbol"/>
          <w:sz w:val="22"/>
          <w:szCs w:val="22"/>
        </w:rPr>
        <w:lastRenderedPageBreak/>
        <w:t xml:space="preserve">♫ </w:t>
      </w:r>
      <w:r w:rsidRPr="003A1E0D">
        <w:rPr>
          <w:rFonts w:asciiTheme="minorHAnsi" w:hAnsiTheme="minorHAnsi" w:cstheme="minorHAnsi"/>
          <w:b/>
          <w:sz w:val="22"/>
          <w:szCs w:val="22"/>
        </w:rPr>
        <w:t>Hymne ter eere der H. Caecilia</w:t>
      </w:r>
      <w:r w:rsidRPr="003A1E0D">
        <w:rPr>
          <w:rFonts w:asciiTheme="minorHAnsi" w:hAnsiTheme="minorHAnsi" w:cstheme="minorHAnsi"/>
          <w:sz w:val="22"/>
          <w:szCs w:val="22"/>
        </w:rPr>
        <w:t xml:space="preserve">  </w:t>
      </w:r>
    </w:p>
    <w:p w14:paraId="5A67C74D" w14:textId="77777777" w:rsidR="003A1E0D" w:rsidRPr="003A1E0D" w:rsidRDefault="003A1E0D" w:rsidP="003A1E0D">
      <w:pPr>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3384"/>
        <w:gridCol w:w="3474"/>
      </w:tblGrid>
      <w:tr w:rsidR="003A1E0D" w:rsidRPr="003A1E0D" w14:paraId="4600AAEF" w14:textId="77777777" w:rsidTr="006D71C5">
        <w:tc>
          <w:tcPr>
            <w:tcW w:w="3384" w:type="dxa"/>
            <w:tcBorders>
              <w:top w:val="nil"/>
              <w:left w:val="nil"/>
              <w:bottom w:val="nil"/>
              <w:right w:val="single" w:sz="8" w:space="0" w:color="auto"/>
            </w:tcBorders>
            <w:tcMar>
              <w:top w:w="0" w:type="dxa"/>
              <w:left w:w="70" w:type="dxa"/>
              <w:bottom w:w="0" w:type="dxa"/>
              <w:right w:w="70" w:type="dxa"/>
            </w:tcMar>
          </w:tcPr>
          <w:p w14:paraId="5A55BB40" w14:textId="77777777" w:rsidR="003A1E0D" w:rsidRPr="003A1E0D" w:rsidRDefault="003A1E0D" w:rsidP="006D71C5">
            <w:pPr>
              <w:rPr>
                <w:rFonts w:asciiTheme="minorHAnsi" w:hAnsiTheme="minorHAnsi" w:cstheme="minorHAnsi"/>
                <w:sz w:val="22"/>
                <w:szCs w:val="22"/>
                <w:lang w:val="en-GB"/>
              </w:rPr>
            </w:pPr>
            <w:r w:rsidRPr="003A1E0D">
              <w:rPr>
                <w:rFonts w:asciiTheme="minorHAnsi" w:hAnsiTheme="minorHAnsi" w:cstheme="minorHAnsi"/>
                <w:sz w:val="22"/>
                <w:szCs w:val="22"/>
                <w:lang w:val="en-GB"/>
              </w:rPr>
              <w:t>Festa nunc solemnia  Celebrat ecclesia  Virgines praefulgidae</w:t>
            </w:r>
          </w:p>
          <w:p w14:paraId="25FD5DC5" w14:textId="77777777" w:rsidR="003A1E0D" w:rsidRPr="003A1E0D" w:rsidRDefault="003A1E0D" w:rsidP="006D71C5">
            <w:pPr>
              <w:rPr>
                <w:rFonts w:asciiTheme="minorHAnsi" w:hAnsiTheme="minorHAnsi" w:cstheme="minorHAnsi"/>
                <w:sz w:val="22"/>
                <w:szCs w:val="22"/>
                <w:lang w:val="en-GB"/>
              </w:rPr>
            </w:pPr>
            <w:r w:rsidRPr="003A1E0D">
              <w:rPr>
                <w:rFonts w:asciiTheme="minorHAnsi" w:hAnsiTheme="minorHAnsi" w:cstheme="minorHAnsi"/>
                <w:sz w:val="22"/>
                <w:szCs w:val="22"/>
                <w:lang w:val="en-GB"/>
              </w:rPr>
              <w:t xml:space="preserve">Martyris Caeciliae </w:t>
            </w:r>
          </w:p>
          <w:p w14:paraId="0403080A" w14:textId="77777777" w:rsidR="003A1E0D" w:rsidRPr="003A1E0D" w:rsidRDefault="003A1E0D" w:rsidP="006D71C5">
            <w:pPr>
              <w:rPr>
                <w:rFonts w:asciiTheme="minorHAnsi" w:hAnsiTheme="minorHAnsi" w:cstheme="minorHAnsi"/>
                <w:sz w:val="22"/>
                <w:szCs w:val="22"/>
                <w:lang w:val="en-GB"/>
              </w:rPr>
            </w:pPr>
            <w:r w:rsidRPr="003A1E0D">
              <w:rPr>
                <w:rFonts w:asciiTheme="minorHAnsi" w:hAnsiTheme="minorHAnsi" w:cstheme="minorHAnsi"/>
                <w:sz w:val="22"/>
                <w:szCs w:val="22"/>
                <w:lang w:val="en-GB"/>
              </w:rPr>
              <w:t xml:space="preserve">Alleluia    </w:t>
            </w:r>
          </w:p>
          <w:p w14:paraId="03582753" w14:textId="77777777" w:rsidR="003A1E0D" w:rsidRPr="003A1E0D" w:rsidRDefault="003A1E0D" w:rsidP="006D71C5">
            <w:pPr>
              <w:rPr>
                <w:rFonts w:asciiTheme="minorHAnsi" w:hAnsiTheme="minorHAnsi" w:cstheme="minorHAnsi"/>
                <w:sz w:val="22"/>
                <w:szCs w:val="22"/>
                <w:lang w:val="en-GB"/>
              </w:rPr>
            </w:pPr>
          </w:p>
          <w:p w14:paraId="67E95DC3" w14:textId="77777777" w:rsidR="003A1E0D" w:rsidRPr="003A1E0D" w:rsidRDefault="003A1E0D" w:rsidP="006D71C5">
            <w:pPr>
              <w:rPr>
                <w:rFonts w:asciiTheme="minorHAnsi" w:hAnsiTheme="minorHAnsi" w:cstheme="minorHAnsi"/>
                <w:sz w:val="22"/>
                <w:szCs w:val="22"/>
                <w:lang w:val="en-GB"/>
              </w:rPr>
            </w:pPr>
            <w:r w:rsidRPr="003A1E0D">
              <w:rPr>
                <w:rFonts w:asciiTheme="minorHAnsi" w:hAnsiTheme="minorHAnsi" w:cstheme="minorHAnsi"/>
                <w:sz w:val="22"/>
                <w:szCs w:val="22"/>
                <w:lang w:val="en-GB"/>
              </w:rPr>
              <w:t>in bene sonantibus</w:t>
            </w:r>
          </w:p>
          <w:p w14:paraId="7EBEEE08" w14:textId="77777777" w:rsidR="003A1E0D" w:rsidRPr="003A1E0D" w:rsidRDefault="003A1E0D" w:rsidP="006D71C5">
            <w:pPr>
              <w:rPr>
                <w:rFonts w:asciiTheme="minorHAnsi" w:hAnsiTheme="minorHAnsi" w:cstheme="minorHAnsi"/>
                <w:sz w:val="22"/>
                <w:szCs w:val="22"/>
                <w:lang w:val="en-GB"/>
              </w:rPr>
            </w:pPr>
            <w:r w:rsidRPr="003A1E0D">
              <w:rPr>
                <w:rFonts w:asciiTheme="minorHAnsi" w:hAnsiTheme="minorHAnsi" w:cstheme="minorHAnsi"/>
                <w:sz w:val="22"/>
                <w:szCs w:val="22"/>
                <w:lang w:val="en-GB"/>
              </w:rPr>
              <w:t>Cymbalis et fistulis</w:t>
            </w:r>
          </w:p>
          <w:p w14:paraId="7DBEB432" w14:textId="77777777" w:rsidR="003A1E0D" w:rsidRPr="003A1E0D" w:rsidRDefault="003A1E0D" w:rsidP="006D71C5">
            <w:pPr>
              <w:rPr>
                <w:rFonts w:asciiTheme="minorHAnsi" w:hAnsiTheme="minorHAnsi" w:cstheme="minorHAnsi"/>
                <w:sz w:val="22"/>
                <w:szCs w:val="22"/>
                <w:lang w:val="en-GB"/>
              </w:rPr>
            </w:pPr>
            <w:r w:rsidRPr="003A1E0D">
              <w:rPr>
                <w:rFonts w:asciiTheme="minorHAnsi" w:hAnsiTheme="minorHAnsi" w:cstheme="minorHAnsi"/>
                <w:sz w:val="22"/>
                <w:szCs w:val="22"/>
                <w:lang w:val="en-GB"/>
              </w:rPr>
              <w:t>Deo dat Caecilia</w:t>
            </w:r>
          </w:p>
          <w:p w14:paraId="1813D5C8" w14:textId="77777777" w:rsidR="003A1E0D" w:rsidRPr="003A1E0D" w:rsidRDefault="003A1E0D" w:rsidP="006D71C5">
            <w:pPr>
              <w:rPr>
                <w:rFonts w:asciiTheme="minorHAnsi" w:hAnsiTheme="minorHAnsi" w:cstheme="minorHAnsi"/>
                <w:sz w:val="22"/>
                <w:szCs w:val="22"/>
                <w:lang w:val="en-GB"/>
              </w:rPr>
            </w:pPr>
            <w:r w:rsidRPr="003A1E0D">
              <w:rPr>
                <w:rFonts w:asciiTheme="minorHAnsi" w:hAnsiTheme="minorHAnsi" w:cstheme="minorHAnsi"/>
                <w:sz w:val="22"/>
                <w:szCs w:val="22"/>
                <w:lang w:val="en-GB"/>
              </w:rPr>
              <w:t>Laudes et Preaconia</w:t>
            </w:r>
          </w:p>
          <w:p w14:paraId="4BFD179F" w14:textId="77777777" w:rsidR="003A1E0D" w:rsidRPr="003A1E0D" w:rsidRDefault="003A1E0D" w:rsidP="006D71C5">
            <w:pPr>
              <w:rPr>
                <w:rFonts w:asciiTheme="minorHAnsi" w:hAnsiTheme="minorHAnsi" w:cstheme="minorHAnsi"/>
                <w:sz w:val="22"/>
                <w:szCs w:val="22"/>
                <w:lang w:val="en-GB"/>
              </w:rPr>
            </w:pPr>
            <w:r w:rsidRPr="003A1E0D">
              <w:rPr>
                <w:rFonts w:asciiTheme="minorHAnsi" w:hAnsiTheme="minorHAnsi" w:cstheme="minorHAnsi"/>
                <w:sz w:val="22"/>
                <w:szCs w:val="22"/>
                <w:lang w:val="en-GB"/>
              </w:rPr>
              <w:t>Alleluia</w:t>
            </w:r>
          </w:p>
          <w:p w14:paraId="478010EB" w14:textId="77777777" w:rsidR="003A1E0D" w:rsidRPr="003A1E0D" w:rsidRDefault="003A1E0D" w:rsidP="006D71C5">
            <w:pPr>
              <w:rPr>
                <w:rFonts w:asciiTheme="minorHAnsi" w:hAnsiTheme="minorHAnsi" w:cstheme="minorHAnsi"/>
                <w:sz w:val="22"/>
                <w:szCs w:val="22"/>
                <w:lang w:val="en-GB"/>
              </w:rPr>
            </w:pPr>
          </w:p>
          <w:p w14:paraId="1715DF44" w14:textId="77777777" w:rsidR="003A1E0D" w:rsidRPr="003A1E0D" w:rsidRDefault="003A1E0D" w:rsidP="006D71C5">
            <w:pPr>
              <w:rPr>
                <w:rFonts w:asciiTheme="minorHAnsi" w:hAnsiTheme="minorHAnsi" w:cstheme="minorHAnsi"/>
                <w:sz w:val="22"/>
                <w:szCs w:val="22"/>
                <w:lang w:val="en-GB"/>
              </w:rPr>
            </w:pPr>
            <w:r w:rsidRPr="003A1E0D">
              <w:rPr>
                <w:rFonts w:asciiTheme="minorHAnsi" w:hAnsiTheme="minorHAnsi" w:cstheme="minorHAnsi"/>
                <w:sz w:val="22"/>
                <w:szCs w:val="22"/>
                <w:lang w:val="en-GB"/>
              </w:rPr>
              <w:t>Canite Archangeli</w:t>
            </w:r>
          </w:p>
          <w:p w14:paraId="3D22E9A7" w14:textId="77777777" w:rsidR="003A1E0D" w:rsidRPr="003A1E0D" w:rsidRDefault="003A1E0D" w:rsidP="006D71C5">
            <w:pPr>
              <w:rPr>
                <w:rFonts w:asciiTheme="minorHAnsi" w:hAnsiTheme="minorHAnsi" w:cstheme="minorHAnsi"/>
                <w:sz w:val="22"/>
                <w:szCs w:val="22"/>
                <w:lang w:val="en-GB"/>
              </w:rPr>
            </w:pPr>
            <w:r w:rsidRPr="003A1E0D">
              <w:rPr>
                <w:rFonts w:asciiTheme="minorHAnsi" w:hAnsiTheme="minorHAnsi" w:cstheme="minorHAnsi"/>
                <w:sz w:val="22"/>
                <w:szCs w:val="22"/>
                <w:lang w:val="en-GB"/>
              </w:rPr>
              <w:t>Atque omnes Angeli</w:t>
            </w:r>
          </w:p>
          <w:p w14:paraId="7F6A7D1D" w14:textId="77777777" w:rsidR="003A1E0D" w:rsidRPr="003A1E0D" w:rsidRDefault="003A1E0D" w:rsidP="006D71C5">
            <w:pPr>
              <w:rPr>
                <w:rFonts w:asciiTheme="minorHAnsi" w:hAnsiTheme="minorHAnsi" w:cstheme="minorHAnsi"/>
                <w:sz w:val="22"/>
                <w:szCs w:val="22"/>
                <w:lang w:val="en-GB"/>
              </w:rPr>
            </w:pPr>
            <w:r w:rsidRPr="003A1E0D">
              <w:rPr>
                <w:rFonts w:asciiTheme="minorHAnsi" w:hAnsiTheme="minorHAnsi" w:cstheme="minorHAnsi"/>
                <w:sz w:val="22"/>
                <w:szCs w:val="22"/>
                <w:lang w:val="en-GB"/>
              </w:rPr>
              <w:t>Collaudate Coelites</w:t>
            </w:r>
          </w:p>
          <w:p w14:paraId="334EAC62" w14:textId="77777777" w:rsidR="003A1E0D" w:rsidRPr="003A1E0D" w:rsidRDefault="003A1E0D" w:rsidP="006D71C5">
            <w:pPr>
              <w:rPr>
                <w:rFonts w:asciiTheme="minorHAnsi" w:hAnsiTheme="minorHAnsi" w:cstheme="minorHAnsi"/>
                <w:sz w:val="22"/>
                <w:szCs w:val="22"/>
                <w:lang w:val="en-GB"/>
              </w:rPr>
            </w:pPr>
            <w:r w:rsidRPr="003A1E0D">
              <w:rPr>
                <w:rFonts w:asciiTheme="minorHAnsi" w:hAnsiTheme="minorHAnsi" w:cstheme="minorHAnsi"/>
                <w:sz w:val="22"/>
                <w:szCs w:val="22"/>
                <w:lang w:val="en-GB"/>
              </w:rPr>
              <w:t>Jesulum unanimes</w:t>
            </w:r>
          </w:p>
          <w:p w14:paraId="6C380656" w14:textId="77777777" w:rsidR="003A1E0D" w:rsidRPr="003A1E0D" w:rsidRDefault="003A1E0D" w:rsidP="006D71C5">
            <w:pPr>
              <w:rPr>
                <w:rFonts w:asciiTheme="minorHAnsi" w:hAnsiTheme="minorHAnsi" w:cstheme="minorHAnsi"/>
                <w:sz w:val="22"/>
                <w:szCs w:val="22"/>
                <w:lang w:val="en-GB"/>
              </w:rPr>
            </w:pPr>
            <w:r w:rsidRPr="003A1E0D">
              <w:rPr>
                <w:rFonts w:asciiTheme="minorHAnsi" w:hAnsiTheme="minorHAnsi" w:cstheme="minorHAnsi"/>
                <w:sz w:val="22"/>
                <w:szCs w:val="22"/>
                <w:lang w:val="en-GB"/>
              </w:rPr>
              <w:t>Alleluia</w:t>
            </w:r>
          </w:p>
          <w:p w14:paraId="3C58102C" w14:textId="77777777" w:rsidR="003A1E0D" w:rsidRPr="003A1E0D" w:rsidRDefault="003A1E0D" w:rsidP="006D71C5">
            <w:pPr>
              <w:rPr>
                <w:rFonts w:asciiTheme="minorHAnsi" w:hAnsiTheme="minorHAnsi" w:cstheme="minorHAnsi"/>
                <w:sz w:val="22"/>
                <w:szCs w:val="22"/>
                <w:lang w:val="en-GB"/>
              </w:rPr>
            </w:pPr>
          </w:p>
          <w:p w14:paraId="19713670" w14:textId="77777777" w:rsidR="003A1E0D" w:rsidRPr="003A1E0D" w:rsidRDefault="003A1E0D" w:rsidP="006D71C5">
            <w:pPr>
              <w:rPr>
                <w:rFonts w:asciiTheme="minorHAnsi" w:hAnsiTheme="minorHAnsi" w:cstheme="minorHAnsi"/>
                <w:sz w:val="22"/>
                <w:szCs w:val="22"/>
                <w:lang w:val="en-GB"/>
              </w:rPr>
            </w:pPr>
            <w:r w:rsidRPr="003A1E0D">
              <w:rPr>
                <w:rFonts w:asciiTheme="minorHAnsi" w:hAnsiTheme="minorHAnsi" w:cstheme="minorHAnsi"/>
                <w:sz w:val="22"/>
                <w:szCs w:val="22"/>
                <w:lang w:val="en-GB"/>
              </w:rPr>
              <w:t>Io laeti plaudite</w:t>
            </w:r>
          </w:p>
          <w:p w14:paraId="274220FC" w14:textId="77777777" w:rsidR="003A1E0D" w:rsidRPr="003A1E0D" w:rsidRDefault="003A1E0D" w:rsidP="006D71C5">
            <w:pPr>
              <w:rPr>
                <w:rFonts w:asciiTheme="minorHAnsi" w:hAnsiTheme="minorHAnsi" w:cstheme="minorHAnsi"/>
                <w:sz w:val="22"/>
                <w:szCs w:val="22"/>
                <w:lang w:val="en-GB"/>
              </w:rPr>
            </w:pPr>
            <w:r w:rsidRPr="003A1E0D">
              <w:rPr>
                <w:rFonts w:asciiTheme="minorHAnsi" w:hAnsiTheme="minorHAnsi" w:cstheme="minorHAnsi"/>
                <w:sz w:val="22"/>
                <w:szCs w:val="22"/>
                <w:lang w:val="en-GB"/>
              </w:rPr>
              <w:t>Canite Altissimo</w:t>
            </w:r>
          </w:p>
          <w:p w14:paraId="2EF8232A" w14:textId="77777777" w:rsidR="003A1E0D" w:rsidRPr="003A1E0D" w:rsidRDefault="003A1E0D" w:rsidP="006D71C5">
            <w:pPr>
              <w:rPr>
                <w:rFonts w:asciiTheme="minorHAnsi" w:hAnsiTheme="minorHAnsi" w:cstheme="minorHAnsi"/>
                <w:sz w:val="22"/>
                <w:szCs w:val="22"/>
                <w:lang w:val="en-GB"/>
              </w:rPr>
            </w:pPr>
            <w:r w:rsidRPr="003A1E0D">
              <w:rPr>
                <w:rFonts w:asciiTheme="minorHAnsi" w:hAnsiTheme="minorHAnsi" w:cstheme="minorHAnsi"/>
                <w:sz w:val="22"/>
                <w:szCs w:val="22"/>
                <w:lang w:val="en-GB"/>
              </w:rPr>
              <w:t>In chordis et organo</w:t>
            </w:r>
          </w:p>
          <w:p w14:paraId="0069BDE8" w14:textId="77777777" w:rsidR="003A1E0D" w:rsidRPr="003A1E0D" w:rsidRDefault="003A1E0D" w:rsidP="006D71C5">
            <w:pPr>
              <w:rPr>
                <w:rFonts w:asciiTheme="minorHAnsi" w:hAnsiTheme="minorHAnsi" w:cstheme="minorHAnsi"/>
                <w:sz w:val="22"/>
                <w:szCs w:val="22"/>
                <w:lang w:val="en-GB"/>
              </w:rPr>
            </w:pPr>
            <w:r w:rsidRPr="003A1E0D">
              <w:rPr>
                <w:rFonts w:asciiTheme="minorHAnsi" w:hAnsiTheme="minorHAnsi" w:cstheme="minorHAnsi"/>
                <w:sz w:val="22"/>
                <w:szCs w:val="22"/>
                <w:lang w:val="en-GB"/>
              </w:rPr>
              <w:t>Benedicamus Domino</w:t>
            </w:r>
          </w:p>
        </w:tc>
        <w:tc>
          <w:tcPr>
            <w:tcW w:w="3474" w:type="dxa"/>
            <w:tcMar>
              <w:top w:w="0" w:type="dxa"/>
              <w:left w:w="70" w:type="dxa"/>
              <w:bottom w:w="0" w:type="dxa"/>
              <w:right w:w="70" w:type="dxa"/>
            </w:tcMar>
          </w:tcPr>
          <w:p w14:paraId="73A710DF" w14:textId="77777777" w:rsidR="003A1E0D" w:rsidRPr="003A1E0D" w:rsidRDefault="003A1E0D" w:rsidP="006D71C5">
            <w:pPr>
              <w:rPr>
                <w:rFonts w:asciiTheme="minorHAnsi" w:hAnsiTheme="minorHAnsi" w:cstheme="minorHAnsi"/>
                <w:sz w:val="22"/>
                <w:szCs w:val="22"/>
              </w:rPr>
            </w:pPr>
            <w:r w:rsidRPr="003A1E0D">
              <w:rPr>
                <w:rFonts w:asciiTheme="minorHAnsi" w:hAnsiTheme="minorHAnsi" w:cstheme="minorHAnsi"/>
                <w:sz w:val="22"/>
                <w:szCs w:val="22"/>
              </w:rPr>
              <w:t xml:space="preserve">Heden viert de kerk plechtig het feest der luistervolle Maagd, </w:t>
            </w:r>
          </w:p>
          <w:p w14:paraId="6B3F1F91" w14:textId="77777777" w:rsidR="003A1E0D" w:rsidRPr="003A1E0D" w:rsidRDefault="003A1E0D" w:rsidP="006D71C5">
            <w:pPr>
              <w:rPr>
                <w:rFonts w:asciiTheme="minorHAnsi" w:hAnsiTheme="minorHAnsi" w:cstheme="minorHAnsi"/>
                <w:sz w:val="22"/>
                <w:szCs w:val="22"/>
              </w:rPr>
            </w:pPr>
            <w:r w:rsidRPr="003A1E0D">
              <w:rPr>
                <w:rFonts w:asciiTheme="minorHAnsi" w:hAnsiTheme="minorHAnsi" w:cstheme="minorHAnsi"/>
                <w:sz w:val="22"/>
                <w:szCs w:val="22"/>
              </w:rPr>
              <w:t xml:space="preserve">de Martelares Cecilia </w:t>
            </w:r>
          </w:p>
          <w:p w14:paraId="6FAADCC2" w14:textId="77777777" w:rsidR="003A1E0D" w:rsidRPr="003A1E0D" w:rsidRDefault="003A1E0D" w:rsidP="006D71C5">
            <w:pPr>
              <w:rPr>
                <w:rFonts w:asciiTheme="minorHAnsi" w:hAnsiTheme="minorHAnsi" w:cstheme="minorHAnsi"/>
                <w:sz w:val="22"/>
                <w:szCs w:val="22"/>
              </w:rPr>
            </w:pPr>
            <w:r w:rsidRPr="003A1E0D">
              <w:rPr>
                <w:rFonts w:asciiTheme="minorHAnsi" w:hAnsiTheme="minorHAnsi" w:cstheme="minorHAnsi"/>
                <w:sz w:val="22"/>
                <w:szCs w:val="22"/>
              </w:rPr>
              <w:t xml:space="preserve">Alleluia </w:t>
            </w:r>
          </w:p>
          <w:p w14:paraId="08E3EBA7" w14:textId="77777777" w:rsidR="003A1E0D" w:rsidRPr="003A1E0D" w:rsidRDefault="003A1E0D" w:rsidP="006D71C5">
            <w:pPr>
              <w:rPr>
                <w:rFonts w:asciiTheme="minorHAnsi" w:hAnsiTheme="minorHAnsi" w:cstheme="minorHAnsi"/>
                <w:sz w:val="22"/>
                <w:szCs w:val="22"/>
              </w:rPr>
            </w:pPr>
          </w:p>
          <w:p w14:paraId="2AD40BCF" w14:textId="77777777" w:rsidR="003A1E0D" w:rsidRPr="003A1E0D" w:rsidRDefault="003A1E0D" w:rsidP="006D71C5">
            <w:pPr>
              <w:rPr>
                <w:rFonts w:asciiTheme="minorHAnsi" w:hAnsiTheme="minorHAnsi" w:cstheme="minorHAnsi"/>
                <w:sz w:val="22"/>
                <w:szCs w:val="22"/>
              </w:rPr>
            </w:pPr>
            <w:r w:rsidRPr="003A1E0D">
              <w:rPr>
                <w:rFonts w:asciiTheme="minorHAnsi" w:hAnsiTheme="minorHAnsi" w:cstheme="minorHAnsi"/>
                <w:sz w:val="22"/>
                <w:szCs w:val="22"/>
              </w:rPr>
              <w:t>Met welluidende</w:t>
            </w:r>
          </w:p>
          <w:p w14:paraId="23D5C923" w14:textId="77777777" w:rsidR="003A1E0D" w:rsidRPr="003A1E0D" w:rsidRDefault="003A1E0D" w:rsidP="006D71C5">
            <w:pPr>
              <w:rPr>
                <w:rFonts w:asciiTheme="minorHAnsi" w:hAnsiTheme="minorHAnsi" w:cstheme="minorHAnsi"/>
                <w:sz w:val="22"/>
                <w:szCs w:val="22"/>
              </w:rPr>
            </w:pPr>
            <w:r w:rsidRPr="003A1E0D">
              <w:rPr>
                <w:rFonts w:asciiTheme="minorHAnsi" w:hAnsiTheme="minorHAnsi" w:cstheme="minorHAnsi"/>
                <w:sz w:val="22"/>
                <w:szCs w:val="22"/>
              </w:rPr>
              <w:t>Cymbalen en fluiten</w:t>
            </w:r>
          </w:p>
          <w:p w14:paraId="5B91FB63" w14:textId="77777777" w:rsidR="003A1E0D" w:rsidRPr="003A1E0D" w:rsidRDefault="003A1E0D" w:rsidP="006D71C5">
            <w:pPr>
              <w:rPr>
                <w:rFonts w:asciiTheme="minorHAnsi" w:hAnsiTheme="minorHAnsi" w:cstheme="minorHAnsi"/>
                <w:sz w:val="22"/>
                <w:szCs w:val="22"/>
              </w:rPr>
            </w:pPr>
            <w:r w:rsidRPr="003A1E0D">
              <w:rPr>
                <w:rFonts w:asciiTheme="minorHAnsi" w:hAnsiTheme="minorHAnsi" w:cstheme="minorHAnsi"/>
                <w:sz w:val="22"/>
                <w:szCs w:val="22"/>
              </w:rPr>
              <w:t>Geeft Caecilia God</w:t>
            </w:r>
          </w:p>
          <w:p w14:paraId="0A65DD3C" w14:textId="77777777" w:rsidR="003A1E0D" w:rsidRPr="003A1E0D" w:rsidRDefault="003A1E0D" w:rsidP="006D71C5">
            <w:pPr>
              <w:rPr>
                <w:rFonts w:asciiTheme="minorHAnsi" w:hAnsiTheme="minorHAnsi" w:cstheme="minorHAnsi"/>
                <w:sz w:val="22"/>
                <w:szCs w:val="22"/>
              </w:rPr>
            </w:pPr>
            <w:r w:rsidRPr="003A1E0D">
              <w:rPr>
                <w:rFonts w:asciiTheme="minorHAnsi" w:hAnsiTheme="minorHAnsi" w:cstheme="minorHAnsi"/>
                <w:sz w:val="22"/>
                <w:szCs w:val="22"/>
              </w:rPr>
              <w:t>Lof en eer</w:t>
            </w:r>
          </w:p>
          <w:p w14:paraId="00E4F93A" w14:textId="77777777" w:rsidR="003A1E0D" w:rsidRPr="003A1E0D" w:rsidRDefault="003A1E0D" w:rsidP="006D71C5">
            <w:pPr>
              <w:rPr>
                <w:rFonts w:asciiTheme="minorHAnsi" w:hAnsiTheme="minorHAnsi" w:cstheme="minorHAnsi"/>
                <w:sz w:val="22"/>
                <w:szCs w:val="22"/>
              </w:rPr>
            </w:pPr>
            <w:r w:rsidRPr="003A1E0D">
              <w:rPr>
                <w:rFonts w:asciiTheme="minorHAnsi" w:hAnsiTheme="minorHAnsi" w:cstheme="minorHAnsi"/>
                <w:sz w:val="22"/>
                <w:szCs w:val="22"/>
              </w:rPr>
              <w:t>Alleluia</w:t>
            </w:r>
          </w:p>
          <w:p w14:paraId="6B39E2E9" w14:textId="77777777" w:rsidR="003A1E0D" w:rsidRPr="003A1E0D" w:rsidRDefault="003A1E0D" w:rsidP="006D71C5">
            <w:pPr>
              <w:rPr>
                <w:rFonts w:asciiTheme="minorHAnsi" w:hAnsiTheme="minorHAnsi" w:cstheme="minorHAnsi"/>
                <w:sz w:val="22"/>
                <w:szCs w:val="22"/>
              </w:rPr>
            </w:pPr>
          </w:p>
          <w:p w14:paraId="26C2F15E" w14:textId="77777777" w:rsidR="003A1E0D" w:rsidRPr="003A1E0D" w:rsidRDefault="003A1E0D" w:rsidP="006D71C5">
            <w:pPr>
              <w:rPr>
                <w:rFonts w:asciiTheme="minorHAnsi" w:hAnsiTheme="minorHAnsi" w:cstheme="minorHAnsi"/>
                <w:sz w:val="22"/>
                <w:szCs w:val="22"/>
              </w:rPr>
            </w:pPr>
            <w:r w:rsidRPr="003A1E0D">
              <w:rPr>
                <w:rFonts w:asciiTheme="minorHAnsi" w:hAnsiTheme="minorHAnsi" w:cstheme="minorHAnsi"/>
                <w:sz w:val="22"/>
                <w:szCs w:val="22"/>
              </w:rPr>
              <w:t>Zingt Aartsengelen</w:t>
            </w:r>
          </w:p>
          <w:p w14:paraId="1FB277BF" w14:textId="77777777" w:rsidR="003A1E0D" w:rsidRPr="003A1E0D" w:rsidRDefault="003A1E0D" w:rsidP="006D71C5">
            <w:pPr>
              <w:rPr>
                <w:rFonts w:asciiTheme="minorHAnsi" w:hAnsiTheme="minorHAnsi" w:cstheme="minorHAnsi"/>
                <w:sz w:val="22"/>
                <w:szCs w:val="22"/>
              </w:rPr>
            </w:pPr>
            <w:r w:rsidRPr="003A1E0D">
              <w:rPr>
                <w:rFonts w:asciiTheme="minorHAnsi" w:hAnsiTheme="minorHAnsi" w:cstheme="minorHAnsi"/>
                <w:sz w:val="22"/>
                <w:szCs w:val="22"/>
              </w:rPr>
              <w:t>En alle Engelen</w:t>
            </w:r>
          </w:p>
          <w:p w14:paraId="1CA890A3" w14:textId="77777777" w:rsidR="003A1E0D" w:rsidRPr="003A1E0D" w:rsidRDefault="003A1E0D" w:rsidP="006D71C5">
            <w:pPr>
              <w:rPr>
                <w:rFonts w:asciiTheme="minorHAnsi" w:hAnsiTheme="minorHAnsi" w:cstheme="minorHAnsi"/>
                <w:sz w:val="22"/>
                <w:szCs w:val="22"/>
              </w:rPr>
            </w:pPr>
            <w:r w:rsidRPr="003A1E0D">
              <w:rPr>
                <w:rFonts w:asciiTheme="minorHAnsi" w:hAnsiTheme="minorHAnsi" w:cstheme="minorHAnsi"/>
                <w:sz w:val="22"/>
                <w:szCs w:val="22"/>
              </w:rPr>
              <w:t>Prijst alle Hemelingen</w:t>
            </w:r>
          </w:p>
          <w:p w14:paraId="09C1842D" w14:textId="77777777" w:rsidR="003A1E0D" w:rsidRPr="003A1E0D" w:rsidRDefault="003A1E0D" w:rsidP="006D71C5">
            <w:pPr>
              <w:rPr>
                <w:rFonts w:asciiTheme="minorHAnsi" w:hAnsiTheme="minorHAnsi" w:cstheme="minorHAnsi"/>
                <w:sz w:val="22"/>
                <w:szCs w:val="22"/>
              </w:rPr>
            </w:pPr>
            <w:r w:rsidRPr="003A1E0D">
              <w:rPr>
                <w:rFonts w:asciiTheme="minorHAnsi" w:hAnsiTheme="minorHAnsi" w:cstheme="minorHAnsi"/>
                <w:sz w:val="22"/>
                <w:szCs w:val="22"/>
              </w:rPr>
              <w:t>Jezus eensgezind</w:t>
            </w:r>
          </w:p>
          <w:p w14:paraId="5FF86659" w14:textId="77777777" w:rsidR="003A1E0D" w:rsidRPr="003A1E0D" w:rsidRDefault="003A1E0D" w:rsidP="006D71C5">
            <w:pPr>
              <w:rPr>
                <w:rFonts w:asciiTheme="minorHAnsi" w:hAnsiTheme="minorHAnsi" w:cstheme="minorHAnsi"/>
                <w:sz w:val="22"/>
                <w:szCs w:val="22"/>
              </w:rPr>
            </w:pPr>
            <w:r w:rsidRPr="003A1E0D">
              <w:rPr>
                <w:rFonts w:asciiTheme="minorHAnsi" w:hAnsiTheme="minorHAnsi" w:cstheme="minorHAnsi"/>
                <w:sz w:val="22"/>
                <w:szCs w:val="22"/>
              </w:rPr>
              <w:t xml:space="preserve">Alleluia </w:t>
            </w:r>
          </w:p>
          <w:p w14:paraId="577B406B" w14:textId="77777777" w:rsidR="003A1E0D" w:rsidRPr="003A1E0D" w:rsidRDefault="003A1E0D" w:rsidP="006D71C5">
            <w:pPr>
              <w:rPr>
                <w:rFonts w:asciiTheme="minorHAnsi" w:hAnsiTheme="minorHAnsi" w:cstheme="minorHAnsi"/>
                <w:sz w:val="22"/>
                <w:szCs w:val="22"/>
              </w:rPr>
            </w:pPr>
          </w:p>
          <w:p w14:paraId="2E632BC7" w14:textId="77777777" w:rsidR="003A1E0D" w:rsidRPr="003A1E0D" w:rsidRDefault="003A1E0D" w:rsidP="006D71C5">
            <w:pPr>
              <w:rPr>
                <w:rFonts w:asciiTheme="minorHAnsi" w:hAnsiTheme="minorHAnsi" w:cstheme="minorHAnsi"/>
                <w:sz w:val="22"/>
                <w:szCs w:val="22"/>
              </w:rPr>
            </w:pPr>
            <w:r w:rsidRPr="003A1E0D">
              <w:rPr>
                <w:rFonts w:asciiTheme="minorHAnsi" w:hAnsiTheme="minorHAnsi" w:cstheme="minorHAnsi"/>
                <w:sz w:val="22"/>
                <w:szCs w:val="22"/>
              </w:rPr>
              <w:t>Welaan juicht blijde</w:t>
            </w:r>
          </w:p>
          <w:p w14:paraId="2D934224" w14:textId="77777777" w:rsidR="003A1E0D" w:rsidRPr="003A1E0D" w:rsidRDefault="003A1E0D" w:rsidP="006D71C5">
            <w:pPr>
              <w:rPr>
                <w:rFonts w:asciiTheme="minorHAnsi" w:hAnsiTheme="minorHAnsi" w:cstheme="minorHAnsi"/>
                <w:sz w:val="22"/>
                <w:szCs w:val="22"/>
              </w:rPr>
            </w:pPr>
            <w:r w:rsidRPr="003A1E0D">
              <w:rPr>
                <w:rFonts w:asciiTheme="minorHAnsi" w:hAnsiTheme="minorHAnsi" w:cstheme="minorHAnsi"/>
                <w:sz w:val="22"/>
                <w:szCs w:val="22"/>
              </w:rPr>
              <w:t>Looft den Allerhoogste</w:t>
            </w:r>
          </w:p>
          <w:p w14:paraId="055D388C" w14:textId="77777777" w:rsidR="003A1E0D" w:rsidRPr="003A1E0D" w:rsidRDefault="003A1E0D" w:rsidP="006D71C5">
            <w:pPr>
              <w:rPr>
                <w:rFonts w:asciiTheme="minorHAnsi" w:hAnsiTheme="minorHAnsi" w:cstheme="minorHAnsi"/>
                <w:sz w:val="22"/>
                <w:szCs w:val="22"/>
              </w:rPr>
            </w:pPr>
            <w:r w:rsidRPr="003A1E0D">
              <w:rPr>
                <w:rFonts w:asciiTheme="minorHAnsi" w:hAnsiTheme="minorHAnsi" w:cstheme="minorHAnsi"/>
                <w:sz w:val="22"/>
                <w:szCs w:val="22"/>
              </w:rPr>
              <w:t>Met snaren- en orgelspel</w:t>
            </w:r>
          </w:p>
          <w:p w14:paraId="644F01B0" w14:textId="77777777" w:rsidR="003A1E0D" w:rsidRPr="003A1E0D" w:rsidRDefault="003A1E0D" w:rsidP="006D71C5">
            <w:pPr>
              <w:rPr>
                <w:rFonts w:asciiTheme="minorHAnsi" w:hAnsiTheme="minorHAnsi" w:cstheme="minorHAnsi"/>
                <w:sz w:val="22"/>
                <w:szCs w:val="22"/>
              </w:rPr>
            </w:pPr>
            <w:r w:rsidRPr="003A1E0D">
              <w:rPr>
                <w:rFonts w:asciiTheme="minorHAnsi" w:hAnsiTheme="minorHAnsi" w:cstheme="minorHAnsi"/>
                <w:sz w:val="22"/>
                <w:szCs w:val="22"/>
              </w:rPr>
              <w:t xml:space="preserve">Laten wij den Heer loven </w:t>
            </w:r>
          </w:p>
        </w:tc>
      </w:tr>
    </w:tbl>
    <w:p w14:paraId="4031E641" w14:textId="77777777" w:rsidR="00862ACE" w:rsidRPr="007A0D07" w:rsidRDefault="00862ACE" w:rsidP="00862ACE">
      <w:pPr>
        <w:pStyle w:val="Tekstzonderopmaak"/>
        <w:rPr>
          <w:rFonts w:ascii="Calibri" w:eastAsia="MS Mincho" w:hAnsi="Calibri" w:cs="Calibri"/>
          <w:sz w:val="22"/>
          <w:szCs w:val="22"/>
        </w:rPr>
      </w:pPr>
    </w:p>
    <w:p w14:paraId="6081F88B" w14:textId="4D00DA0C" w:rsidR="00E869AF" w:rsidRPr="00430A27" w:rsidRDefault="00E869AF" w:rsidP="00E869AF">
      <w:pPr>
        <w:rPr>
          <w:rFonts w:ascii="Calibri" w:hAnsi="Calibri" w:cs="Calibri"/>
          <w:b/>
          <w:sz w:val="22"/>
          <w:szCs w:val="22"/>
        </w:rPr>
      </w:pPr>
      <w:r w:rsidRPr="00430A27">
        <w:rPr>
          <w:rFonts w:ascii="Calibri" w:hAnsi="Calibri" w:cs="Calibri"/>
          <w:b/>
          <w:sz w:val="22"/>
          <w:szCs w:val="22"/>
        </w:rPr>
        <w:t>Kruisteken en begroeting</w:t>
      </w:r>
    </w:p>
    <w:p w14:paraId="7528DAA3" w14:textId="77777777" w:rsidR="007E18BB" w:rsidRPr="00E62F71" w:rsidRDefault="007E18BB" w:rsidP="00162D81">
      <w:pPr>
        <w:pStyle w:val="Geenafstand"/>
        <w:rPr>
          <w:rFonts w:asciiTheme="minorHAnsi" w:hAnsiTheme="minorHAnsi" w:cstheme="minorHAnsi"/>
          <w:b/>
          <w:sz w:val="18"/>
        </w:rPr>
      </w:pPr>
    </w:p>
    <w:p w14:paraId="3B589FDE" w14:textId="77777777" w:rsidR="007E18BB" w:rsidRPr="00AC40B5" w:rsidRDefault="007E18BB" w:rsidP="00162D81">
      <w:pPr>
        <w:pStyle w:val="Geenafstand"/>
        <w:rPr>
          <w:rFonts w:asciiTheme="minorHAnsi" w:hAnsiTheme="minorHAnsi" w:cstheme="minorHAnsi"/>
          <w:b/>
        </w:rPr>
      </w:pPr>
      <w:r>
        <w:rPr>
          <w:rFonts w:asciiTheme="minorHAnsi" w:hAnsiTheme="minorHAnsi" w:cstheme="minorHAnsi"/>
          <w:b/>
        </w:rPr>
        <w:t>Openingswoord</w:t>
      </w:r>
    </w:p>
    <w:p w14:paraId="51F9DCD7" w14:textId="77777777" w:rsidR="00162D81" w:rsidRPr="00E62F71" w:rsidRDefault="00162D81" w:rsidP="00162D81">
      <w:pPr>
        <w:pStyle w:val="Geenafstand"/>
        <w:rPr>
          <w:rFonts w:asciiTheme="minorHAnsi" w:hAnsiTheme="minorHAnsi" w:cstheme="minorHAnsi"/>
          <w:sz w:val="18"/>
        </w:rPr>
      </w:pPr>
    </w:p>
    <w:p w14:paraId="78A498ED" w14:textId="31280CC7" w:rsidR="002517EC" w:rsidRPr="00B00AFB" w:rsidRDefault="002517EC" w:rsidP="002517EC">
      <w:pPr>
        <w:rPr>
          <w:rFonts w:asciiTheme="minorHAnsi" w:hAnsiTheme="minorHAnsi" w:cstheme="minorHAnsi"/>
          <w:sz w:val="22"/>
          <w:szCs w:val="22"/>
        </w:rPr>
      </w:pPr>
      <w:r w:rsidRPr="00E70CCF">
        <w:rPr>
          <w:rFonts w:asciiTheme="minorHAnsi" w:hAnsiTheme="minorHAnsi" w:cstheme="minorHAnsi"/>
          <w:b/>
          <w:sz w:val="22"/>
          <w:szCs w:val="22"/>
        </w:rPr>
        <w:t>Schuldbelijdenis</w:t>
      </w:r>
    </w:p>
    <w:p w14:paraId="5D8BBA33" w14:textId="77777777" w:rsidR="002517EC" w:rsidRPr="00237971" w:rsidRDefault="002517EC" w:rsidP="002517EC">
      <w:pPr>
        <w:jc w:val="right"/>
        <w:rPr>
          <w:rFonts w:asciiTheme="minorHAnsi" w:hAnsiTheme="minorHAnsi" w:cstheme="minorHAnsi"/>
          <w:sz w:val="18"/>
          <w:szCs w:val="22"/>
        </w:rPr>
      </w:pPr>
      <w:r>
        <w:rPr>
          <w:rFonts w:asciiTheme="minorHAnsi" w:hAnsiTheme="minorHAnsi" w:cstheme="minorHAnsi"/>
          <w:sz w:val="18"/>
          <w:szCs w:val="22"/>
        </w:rPr>
        <w:t>(GvL 703)</w:t>
      </w:r>
    </w:p>
    <w:p w14:paraId="54732B57" w14:textId="77777777" w:rsidR="002517EC" w:rsidRPr="00E70CCF" w:rsidRDefault="002517EC" w:rsidP="002517EC">
      <w:pPr>
        <w:rPr>
          <w:rFonts w:asciiTheme="minorHAnsi" w:hAnsiTheme="minorHAnsi" w:cstheme="minorHAnsi"/>
          <w:sz w:val="22"/>
          <w:szCs w:val="22"/>
        </w:rPr>
      </w:pPr>
      <w:r w:rsidRPr="00E70CCF">
        <w:rPr>
          <w:rFonts w:asciiTheme="minorHAnsi" w:hAnsiTheme="minorHAnsi" w:cstheme="minorHAnsi"/>
          <w:sz w:val="22"/>
          <w:szCs w:val="22"/>
        </w:rPr>
        <w:t>Ik belijd voor de almachtige God,</w:t>
      </w:r>
    </w:p>
    <w:p w14:paraId="61528943" w14:textId="77777777" w:rsidR="002517EC" w:rsidRDefault="002517EC" w:rsidP="002517EC">
      <w:pPr>
        <w:rPr>
          <w:rFonts w:asciiTheme="minorHAnsi" w:hAnsiTheme="minorHAnsi" w:cstheme="minorHAnsi"/>
          <w:sz w:val="22"/>
          <w:szCs w:val="22"/>
        </w:rPr>
      </w:pPr>
      <w:r w:rsidRPr="00E70CCF">
        <w:rPr>
          <w:rFonts w:asciiTheme="minorHAnsi" w:hAnsiTheme="minorHAnsi" w:cstheme="minorHAnsi"/>
          <w:sz w:val="22"/>
          <w:szCs w:val="22"/>
        </w:rPr>
        <w:t xml:space="preserve">en voor u allen, </w:t>
      </w:r>
    </w:p>
    <w:p w14:paraId="6A00C66E" w14:textId="52812897" w:rsidR="002517EC" w:rsidRDefault="002517EC" w:rsidP="002517EC">
      <w:pPr>
        <w:rPr>
          <w:rFonts w:asciiTheme="minorHAnsi" w:hAnsiTheme="minorHAnsi" w:cstheme="minorHAnsi"/>
          <w:sz w:val="22"/>
          <w:szCs w:val="22"/>
        </w:rPr>
      </w:pPr>
      <w:r w:rsidRPr="00E70CCF">
        <w:rPr>
          <w:rFonts w:asciiTheme="minorHAnsi" w:hAnsiTheme="minorHAnsi" w:cstheme="minorHAnsi"/>
          <w:sz w:val="22"/>
          <w:szCs w:val="22"/>
        </w:rPr>
        <w:t>dat ik gezondigd heb</w:t>
      </w:r>
      <w:r w:rsidR="005008F3">
        <w:rPr>
          <w:rFonts w:asciiTheme="minorHAnsi" w:hAnsiTheme="minorHAnsi" w:cstheme="minorHAnsi"/>
          <w:sz w:val="22"/>
          <w:szCs w:val="22"/>
        </w:rPr>
        <w:t xml:space="preserve"> </w:t>
      </w:r>
      <w:r w:rsidRPr="00E70CCF">
        <w:rPr>
          <w:rFonts w:asciiTheme="minorHAnsi" w:hAnsiTheme="minorHAnsi" w:cstheme="minorHAnsi"/>
          <w:sz w:val="22"/>
          <w:szCs w:val="22"/>
        </w:rPr>
        <w:t xml:space="preserve">in woord en gedachte, </w:t>
      </w:r>
    </w:p>
    <w:p w14:paraId="3AC95A47" w14:textId="77777777" w:rsidR="002517EC" w:rsidRPr="00E70CCF" w:rsidRDefault="002517EC" w:rsidP="002517EC">
      <w:pPr>
        <w:rPr>
          <w:rFonts w:asciiTheme="minorHAnsi" w:hAnsiTheme="minorHAnsi" w:cstheme="minorHAnsi"/>
          <w:sz w:val="22"/>
          <w:szCs w:val="22"/>
        </w:rPr>
      </w:pPr>
      <w:r w:rsidRPr="00E70CCF">
        <w:rPr>
          <w:rFonts w:asciiTheme="minorHAnsi" w:hAnsiTheme="minorHAnsi" w:cstheme="minorHAnsi"/>
          <w:sz w:val="22"/>
          <w:szCs w:val="22"/>
        </w:rPr>
        <w:t>in doen en laten,</w:t>
      </w:r>
    </w:p>
    <w:p w14:paraId="59993A58" w14:textId="77777777" w:rsidR="002517EC" w:rsidRPr="00E70CCF" w:rsidRDefault="002517EC" w:rsidP="002517EC">
      <w:pPr>
        <w:rPr>
          <w:rFonts w:asciiTheme="minorHAnsi" w:hAnsiTheme="minorHAnsi" w:cstheme="minorHAnsi"/>
          <w:sz w:val="22"/>
          <w:szCs w:val="22"/>
        </w:rPr>
      </w:pPr>
      <w:r w:rsidRPr="00E70CCF">
        <w:rPr>
          <w:rFonts w:asciiTheme="minorHAnsi" w:hAnsiTheme="minorHAnsi" w:cstheme="minorHAnsi"/>
          <w:sz w:val="22"/>
          <w:szCs w:val="22"/>
        </w:rPr>
        <w:t>door mij</w:t>
      </w:r>
      <w:r>
        <w:rPr>
          <w:rFonts w:asciiTheme="minorHAnsi" w:hAnsiTheme="minorHAnsi" w:cstheme="minorHAnsi"/>
          <w:sz w:val="22"/>
          <w:szCs w:val="22"/>
        </w:rPr>
        <w:t>n schuld, door mijn schuld,</w:t>
      </w:r>
    </w:p>
    <w:p w14:paraId="66603907" w14:textId="77777777" w:rsidR="002517EC" w:rsidRPr="00E70CCF" w:rsidRDefault="002517EC" w:rsidP="002517EC">
      <w:pPr>
        <w:rPr>
          <w:rFonts w:asciiTheme="minorHAnsi" w:hAnsiTheme="minorHAnsi" w:cstheme="minorHAnsi"/>
          <w:sz w:val="22"/>
          <w:szCs w:val="22"/>
        </w:rPr>
      </w:pPr>
      <w:r w:rsidRPr="00E70CCF">
        <w:rPr>
          <w:rFonts w:asciiTheme="minorHAnsi" w:hAnsiTheme="minorHAnsi" w:cstheme="minorHAnsi"/>
          <w:sz w:val="22"/>
          <w:szCs w:val="22"/>
        </w:rPr>
        <w:t>door mijn grote schuld.</w:t>
      </w:r>
    </w:p>
    <w:p w14:paraId="1478B370" w14:textId="77777777" w:rsidR="002517EC" w:rsidRDefault="002517EC" w:rsidP="002517EC">
      <w:pPr>
        <w:rPr>
          <w:rFonts w:asciiTheme="minorHAnsi" w:hAnsiTheme="minorHAnsi" w:cstheme="minorHAnsi"/>
          <w:sz w:val="22"/>
          <w:szCs w:val="22"/>
        </w:rPr>
      </w:pPr>
      <w:r w:rsidRPr="00E70CCF">
        <w:rPr>
          <w:rFonts w:asciiTheme="minorHAnsi" w:hAnsiTheme="minorHAnsi" w:cstheme="minorHAnsi"/>
          <w:sz w:val="22"/>
          <w:szCs w:val="22"/>
        </w:rPr>
        <w:t>Daarom smeek ik de heilige Maria,</w:t>
      </w:r>
      <w:r>
        <w:rPr>
          <w:rFonts w:asciiTheme="minorHAnsi" w:hAnsiTheme="minorHAnsi" w:cstheme="minorHAnsi"/>
          <w:sz w:val="22"/>
          <w:szCs w:val="22"/>
        </w:rPr>
        <w:t xml:space="preserve"> </w:t>
      </w:r>
      <w:r w:rsidRPr="00E70CCF">
        <w:rPr>
          <w:rFonts w:asciiTheme="minorHAnsi" w:hAnsiTheme="minorHAnsi" w:cstheme="minorHAnsi"/>
          <w:sz w:val="22"/>
          <w:szCs w:val="22"/>
        </w:rPr>
        <w:t xml:space="preserve">altijd maagd, </w:t>
      </w:r>
    </w:p>
    <w:p w14:paraId="758886C2" w14:textId="77777777" w:rsidR="002517EC" w:rsidRPr="00E70CCF" w:rsidRDefault="002517EC" w:rsidP="002517EC">
      <w:pPr>
        <w:rPr>
          <w:rFonts w:asciiTheme="minorHAnsi" w:hAnsiTheme="minorHAnsi" w:cstheme="minorHAnsi"/>
          <w:sz w:val="22"/>
          <w:szCs w:val="22"/>
        </w:rPr>
      </w:pPr>
      <w:r w:rsidRPr="00E70CCF">
        <w:rPr>
          <w:rFonts w:asciiTheme="minorHAnsi" w:hAnsiTheme="minorHAnsi" w:cstheme="minorHAnsi"/>
          <w:sz w:val="22"/>
          <w:szCs w:val="22"/>
        </w:rPr>
        <w:t>alle engelen en heiligen,</w:t>
      </w:r>
    </w:p>
    <w:p w14:paraId="11A6ADBA" w14:textId="77777777" w:rsidR="002517EC" w:rsidRPr="00E70CCF" w:rsidRDefault="002517EC" w:rsidP="002517EC">
      <w:pPr>
        <w:rPr>
          <w:rFonts w:asciiTheme="minorHAnsi" w:hAnsiTheme="minorHAnsi" w:cstheme="minorHAnsi"/>
          <w:sz w:val="22"/>
          <w:szCs w:val="22"/>
        </w:rPr>
      </w:pPr>
      <w:r w:rsidRPr="00E70CCF">
        <w:rPr>
          <w:rFonts w:asciiTheme="minorHAnsi" w:hAnsiTheme="minorHAnsi" w:cstheme="minorHAnsi"/>
          <w:sz w:val="22"/>
          <w:szCs w:val="22"/>
        </w:rPr>
        <w:t>en u, broeders en zusters,</w:t>
      </w:r>
    </w:p>
    <w:p w14:paraId="426365C1" w14:textId="77777777" w:rsidR="002517EC" w:rsidRPr="00E70CCF" w:rsidRDefault="002517EC" w:rsidP="002517EC">
      <w:pPr>
        <w:rPr>
          <w:rFonts w:asciiTheme="minorHAnsi" w:hAnsiTheme="minorHAnsi" w:cstheme="minorHAnsi"/>
          <w:sz w:val="22"/>
          <w:szCs w:val="22"/>
        </w:rPr>
      </w:pPr>
      <w:r w:rsidRPr="00E70CCF">
        <w:rPr>
          <w:rFonts w:asciiTheme="minorHAnsi" w:hAnsiTheme="minorHAnsi" w:cstheme="minorHAnsi"/>
          <w:sz w:val="22"/>
          <w:szCs w:val="22"/>
        </w:rPr>
        <w:t>voor mij te bidden tot de Heer, onze God.</w:t>
      </w:r>
    </w:p>
    <w:p w14:paraId="29E54166" w14:textId="77777777" w:rsidR="00596A9D" w:rsidRDefault="00596A9D" w:rsidP="00596A9D">
      <w:pPr>
        <w:rPr>
          <w:rFonts w:asciiTheme="minorHAnsi" w:hAnsiTheme="minorHAnsi" w:cstheme="minorHAnsi"/>
          <w:bCs/>
          <w:sz w:val="22"/>
          <w:szCs w:val="22"/>
        </w:rPr>
      </w:pPr>
      <w:r w:rsidRPr="003E7C64">
        <w:rPr>
          <w:rFonts w:ascii="Segoe UI Symbol" w:hAnsi="Segoe UI Symbol" w:cs="Segoe UI Symbol"/>
          <w:sz w:val="22"/>
          <w:szCs w:val="22"/>
        </w:rPr>
        <w:lastRenderedPageBreak/>
        <w:t>♫</w:t>
      </w:r>
      <w:r w:rsidRPr="003E7C64">
        <w:rPr>
          <w:rFonts w:ascii="Calibri" w:hAnsi="Calibri" w:cs="Calibri"/>
          <w:sz w:val="22"/>
          <w:szCs w:val="22"/>
        </w:rPr>
        <w:t xml:space="preserve"> </w:t>
      </w:r>
      <w:r w:rsidRPr="003B5912">
        <w:rPr>
          <w:rFonts w:asciiTheme="minorHAnsi" w:hAnsiTheme="minorHAnsi" w:cstheme="minorHAnsi"/>
          <w:b/>
          <w:bCs/>
          <w:sz w:val="22"/>
          <w:szCs w:val="22"/>
        </w:rPr>
        <w:t xml:space="preserve">Lied van ontferming                                          </w:t>
      </w:r>
    </w:p>
    <w:p w14:paraId="795615CB" w14:textId="22D69E60" w:rsidR="005A6E34" w:rsidRPr="00270A56" w:rsidRDefault="005A6E34" w:rsidP="00596A9D">
      <w:pPr>
        <w:jc w:val="right"/>
        <w:rPr>
          <w:rFonts w:asciiTheme="minorHAnsi" w:hAnsiTheme="minorHAnsi" w:cstheme="minorHAnsi"/>
          <w:bCs/>
          <w:sz w:val="18"/>
          <w:szCs w:val="22"/>
        </w:rPr>
      </w:pPr>
    </w:p>
    <w:tbl>
      <w:tblPr>
        <w:tblW w:w="0" w:type="auto"/>
        <w:tblCellMar>
          <w:left w:w="70" w:type="dxa"/>
          <w:right w:w="70" w:type="dxa"/>
        </w:tblCellMar>
        <w:tblLook w:val="0000" w:firstRow="0" w:lastRow="0" w:firstColumn="0" w:lastColumn="0" w:noHBand="0" w:noVBand="0"/>
      </w:tblPr>
      <w:tblGrid>
        <w:gridCol w:w="3384"/>
        <w:gridCol w:w="3474"/>
      </w:tblGrid>
      <w:tr w:rsidR="00596A9D" w:rsidRPr="003B5912" w14:paraId="72205C55" w14:textId="77777777" w:rsidTr="00C539D0">
        <w:tc>
          <w:tcPr>
            <w:tcW w:w="3384" w:type="dxa"/>
            <w:tcBorders>
              <w:right w:val="single" w:sz="4" w:space="0" w:color="auto"/>
            </w:tcBorders>
          </w:tcPr>
          <w:p w14:paraId="42547532" w14:textId="77777777" w:rsidR="00596A9D" w:rsidRPr="003B5912" w:rsidRDefault="00596A9D" w:rsidP="00932AE8">
            <w:pPr>
              <w:pStyle w:val="Tekstzonderopmaak"/>
              <w:rPr>
                <w:rFonts w:asciiTheme="minorHAnsi" w:eastAsia="MS Mincho" w:hAnsiTheme="minorHAnsi" w:cstheme="minorHAnsi"/>
                <w:sz w:val="22"/>
                <w:szCs w:val="22"/>
              </w:rPr>
            </w:pPr>
            <w:r w:rsidRPr="003B5912">
              <w:rPr>
                <w:rFonts w:asciiTheme="minorHAnsi" w:eastAsia="MS Mincho" w:hAnsiTheme="minorHAnsi" w:cstheme="minorHAnsi"/>
                <w:sz w:val="22"/>
                <w:szCs w:val="22"/>
              </w:rPr>
              <w:t>Kyrie eleison</w:t>
            </w:r>
          </w:p>
          <w:p w14:paraId="3D20E4B1" w14:textId="77777777" w:rsidR="00596A9D" w:rsidRPr="003B5912" w:rsidRDefault="00596A9D" w:rsidP="00932AE8">
            <w:pPr>
              <w:pStyle w:val="Tekstzonderopmaak"/>
              <w:rPr>
                <w:rFonts w:asciiTheme="minorHAnsi" w:eastAsia="MS Mincho" w:hAnsiTheme="minorHAnsi" w:cstheme="minorHAnsi"/>
                <w:sz w:val="22"/>
                <w:szCs w:val="22"/>
              </w:rPr>
            </w:pPr>
            <w:r w:rsidRPr="003B5912">
              <w:rPr>
                <w:rFonts w:asciiTheme="minorHAnsi" w:eastAsia="MS Mincho" w:hAnsiTheme="minorHAnsi" w:cstheme="minorHAnsi"/>
                <w:sz w:val="22"/>
                <w:szCs w:val="22"/>
              </w:rPr>
              <w:t>Christe eleison</w:t>
            </w:r>
          </w:p>
          <w:p w14:paraId="31F238DD" w14:textId="77777777" w:rsidR="00596A9D" w:rsidRPr="00270A56" w:rsidRDefault="00596A9D" w:rsidP="00932AE8">
            <w:pPr>
              <w:pStyle w:val="Tekstzonderopmaak"/>
              <w:rPr>
                <w:rFonts w:asciiTheme="minorHAnsi" w:eastAsia="MS Mincho" w:hAnsiTheme="minorHAnsi" w:cstheme="minorHAnsi"/>
                <w:sz w:val="22"/>
                <w:szCs w:val="22"/>
              </w:rPr>
            </w:pPr>
            <w:r w:rsidRPr="003B5912">
              <w:rPr>
                <w:rFonts w:asciiTheme="minorHAnsi" w:eastAsia="MS Mincho" w:hAnsiTheme="minorHAnsi" w:cstheme="minorHAnsi"/>
                <w:sz w:val="22"/>
                <w:szCs w:val="22"/>
              </w:rPr>
              <w:t>Kyrie eleison</w:t>
            </w:r>
          </w:p>
        </w:tc>
        <w:tc>
          <w:tcPr>
            <w:tcW w:w="3474" w:type="dxa"/>
            <w:tcBorders>
              <w:left w:val="single" w:sz="4" w:space="0" w:color="auto"/>
            </w:tcBorders>
          </w:tcPr>
          <w:p w14:paraId="347C329A" w14:textId="77777777" w:rsidR="00596A9D" w:rsidRPr="003B5912" w:rsidRDefault="00596A9D" w:rsidP="00932AE8">
            <w:pPr>
              <w:pStyle w:val="Tekstzonderopmaak"/>
              <w:rPr>
                <w:rFonts w:asciiTheme="minorHAnsi" w:eastAsia="MS Mincho" w:hAnsiTheme="minorHAnsi" w:cstheme="minorHAnsi"/>
                <w:sz w:val="22"/>
                <w:szCs w:val="22"/>
              </w:rPr>
            </w:pPr>
            <w:r>
              <w:rPr>
                <w:rFonts w:asciiTheme="minorHAnsi" w:eastAsia="MS Mincho" w:hAnsiTheme="minorHAnsi" w:cstheme="minorHAnsi"/>
                <w:sz w:val="22"/>
                <w:szCs w:val="22"/>
              </w:rPr>
              <w:t>Heer, ontferm U</w:t>
            </w:r>
            <w:r w:rsidRPr="003B5912">
              <w:rPr>
                <w:rFonts w:asciiTheme="minorHAnsi" w:eastAsia="MS Mincho" w:hAnsiTheme="minorHAnsi" w:cstheme="minorHAnsi"/>
                <w:sz w:val="22"/>
                <w:szCs w:val="22"/>
              </w:rPr>
              <w:t xml:space="preserve"> over ons</w:t>
            </w:r>
          </w:p>
          <w:p w14:paraId="1BAE2041" w14:textId="77777777" w:rsidR="00596A9D" w:rsidRPr="003B5912" w:rsidRDefault="00596A9D" w:rsidP="00932AE8">
            <w:pPr>
              <w:pStyle w:val="Tekstzonderopmaak"/>
              <w:rPr>
                <w:rFonts w:asciiTheme="minorHAnsi" w:eastAsia="MS Mincho" w:hAnsiTheme="minorHAnsi" w:cstheme="minorHAnsi"/>
                <w:sz w:val="22"/>
                <w:szCs w:val="22"/>
              </w:rPr>
            </w:pPr>
            <w:r>
              <w:rPr>
                <w:rFonts w:asciiTheme="minorHAnsi" w:eastAsia="MS Mincho" w:hAnsiTheme="minorHAnsi" w:cstheme="minorHAnsi"/>
                <w:sz w:val="22"/>
                <w:szCs w:val="22"/>
              </w:rPr>
              <w:t>Christus, ontferm U</w:t>
            </w:r>
            <w:r w:rsidRPr="003B5912">
              <w:rPr>
                <w:rFonts w:asciiTheme="minorHAnsi" w:eastAsia="MS Mincho" w:hAnsiTheme="minorHAnsi" w:cstheme="minorHAnsi"/>
                <w:sz w:val="22"/>
                <w:szCs w:val="22"/>
              </w:rPr>
              <w:t xml:space="preserve"> over ons</w:t>
            </w:r>
          </w:p>
          <w:p w14:paraId="02181D15" w14:textId="77777777" w:rsidR="00596A9D" w:rsidRPr="00270A56" w:rsidRDefault="00596A9D" w:rsidP="00932AE8">
            <w:pPr>
              <w:pStyle w:val="Tekstzonderopmaak"/>
              <w:rPr>
                <w:rFonts w:asciiTheme="minorHAnsi" w:eastAsia="MS Mincho" w:hAnsiTheme="minorHAnsi" w:cstheme="minorHAnsi"/>
                <w:sz w:val="22"/>
                <w:szCs w:val="22"/>
              </w:rPr>
            </w:pPr>
            <w:r>
              <w:rPr>
                <w:rFonts w:asciiTheme="minorHAnsi" w:eastAsia="MS Mincho" w:hAnsiTheme="minorHAnsi" w:cstheme="minorHAnsi"/>
                <w:sz w:val="22"/>
                <w:szCs w:val="22"/>
              </w:rPr>
              <w:t>Heer, ontferm U</w:t>
            </w:r>
            <w:r w:rsidRPr="003B5912">
              <w:rPr>
                <w:rFonts w:asciiTheme="minorHAnsi" w:eastAsia="MS Mincho" w:hAnsiTheme="minorHAnsi" w:cstheme="minorHAnsi"/>
                <w:sz w:val="22"/>
                <w:szCs w:val="22"/>
              </w:rPr>
              <w:t xml:space="preserve"> over ons</w:t>
            </w:r>
          </w:p>
        </w:tc>
      </w:tr>
    </w:tbl>
    <w:p w14:paraId="5E832170" w14:textId="77777777" w:rsidR="00596A9D" w:rsidRPr="003B5912" w:rsidRDefault="00596A9D" w:rsidP="00596A9D">
      <w:pPr>
        <w:pStyle w:val="Tekstzonderopmaak"/>
        <w:rPr>
          <w:rFonts w:asciiTheme="minorHAnsi" w:eastAsia="MS Mincho" w:hAnsiTheme="minorHAnsi" w:cstheme="minorHAnsi"/>
          <w:sz w:val="22"/>
          <w:szCs w:val="22"/>
        </w:rPr>
      </w:pPr>
      <w:r w:rsidRPr="003B5912">
        <w:rPr>
          <w:rFonts w:asciiTheme="minorHAnsi" w:eastAsia="MS Mincho" w:hAnsiTheme="minorHAnsi" w:cstheme="minorHAnsi"/>
          <w:sz w:val="22"/>
          <w:szCs w:val="22"/>
        </w:rPr>
        <w:t xml:space="preserve"> </w:t>
      </w:r>
    </w:p>
    <w:p w14:paraId="033396D1" w14:textId="77777777" w:rsidR="00596A9D" w:rsidRDefault="00596A9D" w:rsidP="00596A9D">
      <w:pPr>
        <w:rPr>
          <w:rFonts w:asciiTheme="minorHAnsi" w:hAnsiTheme="minorHAnsi" w:cstheme="minorHAnsi"/>
          <w:bCs/>
          <w:sz w:val="22"/>
          <w:szCs w:val="22"/>
        </w:rPr>
      </w:pPr>
      <w:r w:rsidRPr="003E7C64">
        <w:rPr>
          <w:rFonts w:ascii="Segoe UI Symbol" w:hAnsi="Segoe UI Symbol" w:cs="Segoe UI Symbol"/>
          <w:sz w:val="22"/>
          <w:szCs w:val="22"/>
        </w:rPr>
        <w:t>♫</w:t>
      </w:r>
      <w:r w:rsidRPr="003E7C64">
        <w:rPr>
          <w:rFonts w:ascii="Calibri" w:hAnsi="Calibri" w:cs="Calibri"/>
          <w:sz w:val="22"/>
          <w:szCs w:val="22"/>
        </w:rPr>
        <w:t xml:space="preserve"> </w:t>
      </w:r>
      <w:r w:rsidRPr="003B5912">
        <w:rPr>
          <w:rFonts w:asciiTheme="minorHAnsi" w:hAnsiTheme="minorHAnsi" w:cstheme="minorHAnsi"/>
          <w:b/>
          <w:bCs/>
          <w:sz w:val="22"/>
          <w:szCs w:val="22"/>
        </w:rPr>
        <w:t>Lofzang</w:t>
      </w:r>
      <w:r w:rsidRPr="003B5912">
        <w:rPr>
          <w:rFonts w:asciiTheme="minorHAnsi" w:hAnsiTheme="minorHAnsi" w:cstheme="minorHAnsi"/>
          <w:bCs/>
          <w:sz w:val="22"/>
          <w:szCs w:val="22"/>
        </w:rPr>
        <w:t xml:space="preserve">                                                                  </w:t>
      </w:r>
    </w:p>
    <w:p w14:paraId="027D7AA4" w14:textId="1E869695" w:rsidR="005A6E34" w:rsidRPr="00B17BB6" w:rsidRDefault="005A6E34" w:rsidP="00596A9D">
      <w:pPr>
        <w:jc w:val="right"/>
        <w:rPr>
          <w:rFonts w:asciiTheme="minorHAnsi" w:hAnsiTheme="minorHAnsi" w:cstheme="minorHAnsi"/>
          <w:bCs/>
          <w:sz w:val="1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7"/>
        <w:gridCol w:w="3436"/>
      </w:tblGrid>
      <w:tr w:rsidR="00596A9D" w:rsidRPr="003B5912" w14:paraId="0FFA46C8" w14:textId="77777777" w:rsidTr="00C539D0">
        <w:tc>
          <w:tcPr>
            <w:tcW w:w="4280" w:type="dxa"/>
            <w:tcBorders>
              <w:top w:val="nil"/>
              <w:left w:val="nil"/>
              <w:bottom w:val="nil"/>
              <w:right w:val="single" w:sz="4" w:space="0" w:color="auto"/>
            </w:tcBorders>
          </w:tcPr>
          <w:p w14:paraId="047EAA76" w14:textId="77777777" w:rsidR="00596A9D" w:rsidRPr="003B5912" w:rsidRDefault="00596A9D" w:rsidP="00932AE8">
            <w:pPr>
              <w:rPr>
                <w:rFonts w:asciiTheme="minorHAnsi" w:hAnsiTheme="minorHAnsi" w:cstheme="minorHAnsi"/>
                <w:iCs/>
                <w:sz w:val="22"/>
                <w:szCs w:val="22"/>
                <w:lang w:val="en-GB"/>
              </w:rPr>
            </w:pPr>
            <w:r w:rsidRPr="003B5912">
              <w:rPr>
                <w:rFonts w:asciiTheme="minorHAnsi" w:hAnsiTheme="minorHAnsi" w:cstheme="minorHAnsi"/>
                <w:iCs/>
                <w:sz w:val="22"/>
                <w:szCs w:val="22"/>
                <w:lang w:val="en-GB"/>
              </w:rPr>
              <w:t xml:space="preserve">Gloria in excelsis Deo </w:t>
            </w:r>
          </w:p>
          <w:p w14:paraId="0A5E1E5A" w14:textId="77777777" w:rsidR="00596A9D" w:rsidRPr="00B17BB6" w:rsidRDefault="00596A9D" w:rsidP="00932AE8">
            <w:pPr>
              <w:rPr>
                <w:rFonts w:asciiTheme="minorHAnsi" w:hAnsiTheme="minorHAnsi" w:cstheme="minorHAnsi"/>
                <w:iCs/>
                <w:sz w:val="22"/>
                <w:szCs w:val="22"/>
                <w:lang w:val="en-GB"/>
              </w:rPr>
            </w:pPr>
            <w:r w:rsidRPr="003B5912">
              <w:rPr>
                <w:rFonts w:asciiTheme="minorHAnsi" w:hAnsiTheme="minorHAnsi" w:cstheme="minorHAnsi"/>
                <w:iCs/>
                <w:sz w:val="22"/>
                <w:szCs w:val="22"/>
                <w:lang w:val="en-GB"/>
              </w:rPr>
              <w:t xml:space="preserve">et in terra pax hominibus bonae voluntatis.- Laudamus te. - Benedicimus te.- Adoramus te. - Glorificamus te. - Gratias agimus tibi propter magnam gloriam tuam.- </w:t>
            </w:r>
            <w:r w:rsidRPr="00B17BB6">
              <w:rPr>
                <w:rFonts w:asciiTheme="minorHAnsi" w:hAnsiTheme="minorHAnsi" w:cstheme="minorHAnsi"/>
                <w:iCs/>
                <w:sz w:val="22"/>
                <w:szCs w:val="22"/>
                <w:lang w:val="en-GB"/>
              </w:rPr>
              <w:t xml:space="preserve">Domine Deus, Rex caelestis, Deus Pater omnipotens, - Domine Fili unigenite, Iesu Christe, - </w:t>
            </w:r>
          </w:p>
          <w:p w14:paraId="57BF1FFC" w14:textId="77777777" w:rsidR="00596A9D" w:rsidRPr="003B5912" w:rsidRDefault="00596A9D" w:rsidP="00932AE8">
            <w:pPr>
              <w:rPr>
                <w:rFonts w:asciiTheme="minorHAnsi" w:hAnsiTheme="minorHAnsi" w:cstheme="minorHAnsi"/>
                <w:iCs/>
                <w:sz w:val="22"/>
                <w:szCs w:val="22"/>
                <w:lang w:val="en-GB"/>
              </w:rPr>
            </w:pPr>
            <w:r w:rsidRPr="003B5912">
              <w:rPr>
                <w:rFonts w:asciiTheme="minorHAnsi" w:hAnsiTheme="minorHAnsi" w:cstheme="minorHAnsi"/>
                <w:iCs/>
                <w:sz w:val="22"/>
                <w:szCs w:val="22"/>
                <w:lang w:val="en-GB"/>
              </w:rPr>
              <w:t>Domine Deus, Agnus Dei, Filius Patris, - qui tollis peccata mundi, miserere nobis; - qui tollis peccata mundi, suscipe deprecationem nostram; -</w:t>
            </w:r>
          </w:p>
          <w:p w14:paraId="5A3AF6B7" w14:textId="77777777" w:rsidR="00596A9D" w:rsidRPr="003B5912" w:rsidRDefault="00596A9D" w:rsidP="00932AE8">
            <w:pPr>
              <w:rPr>
                <w:rFonts w:asciiTheme="minorHAnsi" w:hAnsiTheme="minorHAnsi" w:cstheme="minorHAnsi"/>
                <w:iCs/>
                <w:sz w:val="22"/>
                <w:szCs w:val="22"/>
                <w:lang w:val="en-GB"/>
              </w:rPr>
            </w:pPr>
            <w:r w:rsidRPr="003B5912">
              <w:rPr>
                <w:rFonts w:asciiTheme="minorHAnsi" w:hAnsiTheme="minorHAnsi" w:cstheme="minorHAnsi"/>
                <w:iCs/>
                <w:sz w:val="22"/>
                <w:szCs w:val="22"/>
                <w:lang w:val="en-GB"/>
              </w:rPr>
              <w:t>Qui sedes ad dexteram Patris, miserere nobis. - Quoniam tu solus Sanctus, - tu solus Dominus, - tu solus altissimus, Iesu Christe, - cum Sancto Spiritu in gloria Dei Patris, - Amen.</w:t>
            </w:r>
          </w:p>
          <w:p w14:paraId="2317A11A" w14:textId="77777777" w:rsidR="00596A9D" w:rsidRPr="003B5912" w:rsidRDefault="00596A9D" w:rsidP="00932AE8">
            <w:pPr>
              <w:rPr>
                <w:rFonts w:asciiTheme="minorHAnsi" w:hAnsiTheme="minorHAnsi" w:cstheme="minorHAnsi"/>
                <w:sz w:val="22"/>
                <w:szCs w:val="22"/>
                <w:lang w:val="en-CA"/>
              </w:rPr>
            </w:pPr>
          </w:p>
        </w:tc>
        <w:tc>
          <w:tcPr>
            <w:tcW w:w="4280" w:type="dxa"/>
            <w:tcBorders>
              <w:top w:val="nil"/>
              <w:left w:val="single" w:sz="4" w:space="0" w:color="auto"/>
              <w:bottom w:val="nil"/>
              <w:right w:val="nil"/>
            </w:tcBorders>
          </w:tcPr>
          <w:p w14:paraId="5C8C1505" w14:textId="77777777" w:rsidR="00596A9D" w:rsidRPr="003B5912" w:rsidRDefault="00596A9D" w:rsidP="00932AE8">
            <w:pPr>
              <w:rPr>
                <w:rFonts w:asciiTheme="minorHAnsi" w:hAnsiTheme="minorHAnsi" w:cstheme="minorHAnsi"/>
                <w:iCs/>
                <w:sz w:val="22"/>
                <w:szCs w:val="22"/>
              </w:rPr>
            </w:pPr>
            <w:r w:rsidRPr="003B5912">
              <w:rPr>
                <w:rFonts w:asciiTheme="minorHAnsi" w:hAnsiTheme="minorHAnsi" w:cstheme="minorHAnsi"/>
                <w:iCs/>
                <w:sz w:val="22"/>
                <w:szCs w:val="22"/>
              </w:rPr>
              <w:t xml:space="preserve">Eer aan God in de hoge en vrede op aarde aan de mensen die Hij liefheeft. Wij loven U. Wij prijzen en aanbidden U. </w:t>
            </w:r>
          </w:p>
          <w:p w14:paraId="050F51F6" w14:textId="77777777" w:rsidR="00596A9D" w:rsidRPr="003B5912" w:rsidRDefault="00596A9D" w:rsidP="00932AE8">
            <w:pPr>
              <w:rPr>
                <w:rFonts w:asciiTheme="minorHAnsi" w:hAnsiTheme="minorHAnsi" w:cstheme="minorHAnsi"/>
                <w:iCs/>
                <w:sz w:val="22"/>
                <w:szCs w:val="22"/>
              </w:rPr>
            </w:pPr>
            <w:r w:rsidRPr="003B5912">
              <w:rPr>
                <w:rFonts w:asciiTheme="minorHAnsi" w:hAnsiTheme="minorHAnsi" w:cstheme="minorHAnsi"/>
                <w:iCs/>
                <w:sz w:val="22"/>
                <w:szCs w:val="22"/>
              </w:rPr>
              <w:t>Wij verheerlijken U en zeggen U dank voor uw grote heerlijkheid. Heer God, hemelse Koning, God, almachtige Vader;  Heer, eniggeboren Zoon, Jezus Christus; Heer God, Lam Gods, Zoon van de Vader; Gij die wegneemt de zonden der wereld, ontferm U over ons. Gij die wegneemt de zonden der wereld, aanvaard ons gebed.</w:t>
            </w:r>
          </w:p>
          <w:p w14:paraId="37C8087C" w14:textId="77777777" w:rsidR="00596A9D" w:rsidRPr="003B5912" w:rsidRDefault="00596A9D" w:rsidP="00932AE8">
            <w:pPr>
              <w:rPr>
                <w:rFonts w:asciiTheme="minorHAnsi" w:hAnsiTheme="minorHAnsi" w:cstheme="minorHAnsi"/>
                <w:sz w:val="22"/>
                <w:szCs w:val="22"/>
              </w:rPr>
            </w:pPr>
            <w:r w:rsidRPr="003B5912">
              <w:rPr>
                <w:rFonts w:asciiTheme="minorHAnsi" w:hAnsiTheme="minorHAnsi" w:cstheme="minorHAnsi"/>
                <w:iCs/>
                <w:sz w:val="22"/>
                <w:szCs w:val="22"/>
              </w:rPr>
              <w:t>Gij die zit aan de rechterhand van de Vader, ontferm U over ons. Want Gij alleen zijt de Heilige, Gij alleen de Heer, Gij alleen de Allerhoogste, Jezus Christus, met de Heilige Geest in de heerlijkheid van God de Vader. Amen.</w:t>
            </w:r>
          </w:p>
        </w:tc>
      </w:tr>
    </w:tbl>
    <w:p w14:paraId="4215B766" w14:textId="77777777" w:rsidR="006D2C0B" w:rsidRPr="00EF6483" w:rsidRDefault="006D2C0B" w:rsidP="006D2C0B">
      <w:pPr>
        <w:rPr>
          <w:rFonts w:ascii="Calibri" w:hAnsi="Calibri" w:cs="Calibri"/>
          <w:sz w:val="22"/>
        </w:rPr>
      </w:pPr>
    </w:p>
    <w:p w14:paraId="3792A5B1" w14:textId="77777777" w:rsidR="003B518F" w:rsidRPr="003B518F" w:rsidRDefault="003B518F">
      <w:pPr>
        <w:rPr>
          <w:rFonts w:asciiTheme="minorHAnsi" w:hAnsiTheme="minorHAnsi" w:cstheme="minorHAnsi"/>
          <w:b/>
          <w:sz w:val="22"/>
        </w:rPr>
      </w:pPr>
      <w:r w:rsidRPr="003B518F">
        <w:rPr>
          <w:rFonts w:asciiTheme="minorHAnsi" w:hAnsiTheme="minorHAnsi" w:cstheme="minorHAnsi"/>
          <w:b/>
          <w:sz w:val="22"/>
        </w:rPr>
        <w:t>Gebed</w:t>
      </w:r>
    </w:p>
    <w:p w14:paraId="7E1EA07D" w14:textId="63F4E907" w:rsidR="00560346" w:rsidRPr="00BB15DE" w:rsidRDefault="003B518F" w:rsidP="00560346">
      <w:pPr>
        <w:pStyle w:val="Geenafstand"/>
        <w:jc w:val="center"/>
        <w:rPr>
          <w:rFonts w:asciiTheme="minorHAnsi" w:hAnsiTheme="minorHAnsi" w:cstheme="minorHAnsi"/>
          <w:b/>
        </w:rPr>
      </w:pPr>
      <w:r>
        <w:rPr>
          <w:rFonts w:asciiTheme="minorHAnsi" w:hAnsiTheme="minorHAnsi" w:cstheme="minorHAnsi"/>
          <w:b/>
        </w:rPr>
        <w:t>D</w:t>
      </w:r>
      <w:r w:rsidR="00560346">
        <w:rPr>
          <w:rFonts w:asciiTheme="minorHAnsi" w:hAnsiTheme="minorHAnsi" w:cstheme="minorHAnsi"/>
          <w:b/>
        </w:rPr>
        <w:t>ienst van het woord</w:t>
      </w:r>
    </w:p>
    <w:p w14:paraId="77FFD444" w14:textId="77777777" w:rsidR="00162D81" w:rsidRPr="00476FF8" w:rsidRDefault="00162D81" w:rsidP="00162D81">
      <w:pPr>
        <w:pStyle w:val="Geenafstand"/>
        <w:rPr>
          <w:rFonts w:asciiTheme="minorHAnsi" w:hAnsiTheme="minorHAnsi" w:cstheme="minorHAnsi"/>
          <w:sz w:val="18"/>
        </w:rPr>
      </w:pPr>
    </w:p>
    <w:p w14:paraId="2ECFB637" w14:textId="2E78F23D" w:rsidR="008953B5" w:rsidRDefault="00BB15DE" w:rsidP="00890176">
      <w:pPr>
        <w:pStyle w:val="Geenafstand"/>
        <w:rPr>
          <w:rFonts w:asciiTheme="minorHAnsi" w:hAnsiTheme="minorHAnsi" w:cstheme="minorHAnsi"/>
          <w:b/>
        </w:rPr>
      </w:pPr>
      <w:r>
        <w:rPr>
          <w:rFonts w:asciiTheme="minorHAnsi" w:hAnsiTheme="minorHAnsi" w:cstheme="minorHAnsi"/>
        </w:rPr>
        <w:t>Eerste lezing:</w:t>
      </w:r>
      <w:r w:rsidR="003544D3">
        <w:rPr>
          <w:rFonts w:asciiTheme="minorHAnsi" w:hAnsiTheme="minorHAnsi" w:cstheme="minorHAnsi"/>
        </w:rPr>
        <w:t xml:space="preserve"> </w:t>
      </w:r>
      <w:r w:rsidR="00E936D9" w:rsidRPr="00E936D9">
        <w:rPr>
          <w:rFonts w:asciiTheme="minorHAnsi" w:hAnsiTheme="minorHAnsi" w:cstheme="minorHAnsi"/>
          <w:b/>
        </w:rPr>
        <w:t>Uit de profeet Daniël, 7, 13-14.</w:t>
      </w:r>
    </w:p>
    <w:p w14:paraId="0E72B397" w14:textId="77777777" w:rsidR="00862ACE" w:rsidRPr="00890176" w:rsidRDefault="00862ACE" w:rsidP="00890176">
      <w:pPr>
        <w:pStyle w:val="Geenafstand"/>
        <w:rPr>
          <w:rFonts w:asciiTheme="minorHAnsi" w:hAnsiTheme="minorHAnsi" w:cstheme="minorHAnsi"/>
          <w:b/>
        </w:rPr>
      </w:pPr>
    </w:p>
    <w:p w14:paraId="59365934" w14:textId="1A4DA5CB" w:rsidR="00862ACE" w:rsidRDefault="00E936D9" w:rsidP="00E56C7F">
      <w:pPr>
        <w:pStyle w:val="Geenafstand"/>
        <w:rPr>
          <w:rFonts w:asciiTheme="minorHAnsi" w:hAnsiTheme="minorHAnsi" w:cstheme="minorHAnsi"/>
        </w:rPr>
      </w:pPr>
      <w:r w:rsidRPr="00E936D9">
        <w:rPr>
          <w:rFonts w:asciiTheme="minorHAnsi" w:hAnsiTheme="minorHAnsi" w:cstheme="minorHAnsi"/>
        </w:rPr>
        <w:t xml:space="preserve">In die tijd nam Daniël het woord en zei: In mijn nachtelijk visioen zag ik met de wolken des hemels iemand aankomen die op een mens geleek. Hij ging naar de Hoogbejaarde en werd voor Hem geleid. Toen werd Hem heerschappij gegeven, luister en koninklijke macht; alle volken, stammen en </w:t>
      </w:r>
      <w:r w:rsidRPr="00E936D9">
        <w:rPr>
          <w:rFonts w:asciiTheme="minorHAnsi" w:hAnsiTheme="minorHAnsi" w:cstheme="minorHAnsi"/>
        </w:rPr>
        <w:lastRenderedPageBreak/>
        <w:t>talen brachten Hem hun hulde. Zijn heerschappij is een eeuwige heerschappij die nooit vergaat, zijn koninkrijk gaat nooit te gronde.</w:t>
      </w:r>
    </w:p>
    <w:p w14:paraId="6BB30CCE" w14:textId="6964C069" w:rsidR="008E58FC" w:rsidRPr="008E58FC" w:rsidRDefault="008E58FC" w:rsidP="00E56C7F">
      <w:pPr>
        <w:pStyle w:val="Geenafstand"/>
        <w:rPr>
          <w:rFonts w:asciiTheme="minorHAnsi" w:hAnsiTheme="minorHAnsi" w:cstheme="minorHAnsi"/>
        </w:rPr>
      </w:pPr>
      <w:r w:rsidRPr="008E58FC">
        <w:rPr>
          <w:rFonts w:asciiTheme="minorHAnsi" w:hAnsiTheme="minorHAnsi" w:cstheme="minorHAnsi"/>
        </w:rPr>
        <w:t>Woord van de Heer.</w:t>
      </w:r>
    </w:p>
    <w:p w14:paraId="4EFF1C18" w14:textId="693E4C26" w:rsidR="00DD1DEF" w:rsidRDefault="008E58FC" w:rsidP="008E58FC">
      <w:pPr>
        <w:pStyle w:val="Geenafstand"/>
        <w:rPr>
          <w:rFonts w:asciiTheme="minorHAnsi" w:hAnsiTheme="minorHAnsi" w:cstheme="minorHAnsi"/>
          <w:i/>
        </w:rPr>
      </w:pPr>
      <w:r w:rsidRPr="008E58FC">
        <w:rPr>
          <w:rFonts w:asciiTheme="minorHAnsi" w:hAnsiTheme="minorHAnsi" w:cstheme="minorHAnsi"/>
          <w:i/>
        </w:rPr>
        <w:t>Wij danken God.</w:t>
      </w:r>
    </w:p>
    <w:p w14:paraId="15FC4757" w14:textId="77777777" w:rsidR="00596A9D" w:rsidRDefault="00596A9D" w:rsidP="008E58FC">
      <w:pPr>
        <w:pStyle w:val="Geenafstand"/>
        <w:rPr>
          <w:rFonts w:asciiTheme="minorHAnsi" w:hAnsiTheme="minorHAnsi" w:cstheme="minorHAnsi"/>
          <w:i/>
        </w:rPr>
      </w:pPr>
    </w:p>
    <w:p w14:paraId="41A32D7A" w14:textId="77777777" w:rsidR="00E936D9" w:rsidRDefault="00E936D9" w:rsidP="00E936D9">
      <w:pPr>
        <w:pStyle w:val="Tekstzonderopmaak"/>
        <w:tabs>
          <w:tab w:val="left" w:pos="0"/>
          <w:tab w:val="right" w:pos="6552"/>
        </w:tabs>
        <w:rPr>
          <w:rFonts w:asciiTheme="minorHAnsi" w:eastAsia="MS Mincho" w:hAnsiTheme="minorHAnsi" w:cstheme="minorHAnsi"/>
          <w:sz w:val="22"/>
          <w:szCs w:val="22"/>
        </w:rPr>
      </w:pPr>
      <w:r w:rsidRPr="00842AF2">
        <w:rPr>
          <w:rFonts w:ascii="Segoe UI Symbol" w:hAnsi="Segoe UI Symbol" w:cs="Segoe UI Symbol"/>
          <w:sz w:val="22"/>
          <w:szCs w:val="22"/>
          <w:lang w:val="nl"/>
        </w:rPr>
        <w:t>♫</w:t>
      </w:r>
      <w:r w:rsidRPr="00842AF2">
        <w:rPr>
          <w:rFonts w:ascii="Calibri" w:hAnsi="Calibri" w:cs="Calibri"/>
          <w:sz w:val="22"/>
          <w:szCs w:val="22"/>
          <w:lang w:val="nl"/>
        </w:rPr>
        <w:t xml:space="preserve"> </w:t>
      </w:r>
      <w:r w:rsidRPr="004F21B0">
        <w:rPr>
          <w:rFonts w:asciiTheme="minorHAnsi" w:eastAsia="MS Mincho" w:hAnsiTheme="minorHAnsi" w:cstheme="minorHAnsi"/>
          <w:b/>
          <w:bCs/>
          <w:sz w:val="22"/>
          <w:szCs w:val="22"/>
        </w:rPr>
        <w:t>Psalm 93</w:t>
      </w:r>
      <w:r w:rsidRPr="004F21B0">
        <w:rPr>
          <w:rFonts w:asciiTheme="minorHAnsi" w:eastAsia="MS Mincho" w:hAnsiTheme="minorHAnsi" w:cstheme="minorHAnsi"/>
          <w:sz w:val="22"/>
          <w:szCs w:val="22"/>
        </w:rPr>
        <w:t xml:space="preserve">                 </w:t>
      </w:r>
      <w:r w:rsidRPr="004F21B0">
        <w:rPr>
          <w:rFonts w:asciiTheme="minorHAnsi" w:eastAsia="MS Mincho" w:hAnsiTheme="minorHAnsi" w:cstheme="minorHAnsi"/>
          <w:sz w:val="22"/>
          <w:szCs w:val="22"/>
        </w:rPr>
        <w:tab/>
      </w:r>
    </w:p>
    <w:p w14:paraId="2C146F79" w14:textId="77777777" w:rsidR="00E936D9" w:rsidRPr="004F21B0" w:rsidRDefault="00E936D9" w:rsidP="00E936D9">
      <w:pPr>
        <w:pStyle w:val="Tekstzonderopmaak"/>
        <w:tabs>
          <w:tab w:val="left" w:pos="0"/>
          <w:tab w:val="right" w:pos="6552"/>
        </w:tabs>
        <w:jc w:val="right"/>
        <w:rPr>
          <w:rFonts w:asciiTheme="minorHAnsi" w:eastAsia="MS Mincho" w:hAnsiTheme="minorHAnsi" w:cstheme="minorHAnsi"/>
          <w:sz w:val="18"/>
          <w:szCs w:val="22"/>
        </w:rPr>
      </w:pPr>
      <w:r w:rsidRPr="004F21B0">
        <w:rPr>
          <w:rFonts w:asciiTheme="minorHAnsi" w:eastAsia="MS Mincho" w:hAnsiTheme="minorHAnsi" w:cstheme="minorHAnsi"/>
          <w:sz w:val="18"/>
          <w:szCs w:val="22"/>
        </w:rPr>
        <w:t>(GvL 93)</w:t>
      </w:r>
    </w:p>
    <w:p w14:paraId="270539BE" w14:textId="77777777" w:rsidR="00E936D9" w:rsidRPr="004F21B0" w:rsidRDefault="00E936D9" w:rsidP="00E936D9">
      <w:pPr>
        <w:pStyle w:val="Tekstzonderopmaak"/>
        <w:rPr>
          <w:rFonts w:asciiTheme="minorHAnsi" w:eastAsia="MS Mincho" w:hAnsiTheme="minorHAnsi" w:cstheme="minorHAnsi"/>
          <w:sz w:val="22"/>
          <w:szCs w:val="22"/>
        </w:rPr>
      </w:pPr>
      <w:r w:rsidRPr="004F21B0">
        <w:rPr>
          <w:rFonts w:asciiTheme="minorHAnsi" w:eastAsia="MS Mincho" w:hAnsiTheme="minorHAnsi" w:cstheme="minorHAnsi"/>
          <w:b/>
          <w:sz w:val="22"/>
          <w:szCs w:val="22"/>
        </w:rPr>
        <w:t>K:</w:t>
      </w:r>
      <w:r w:rsidRPr="004F21B0">
        <w:rPr>
          <w:rFonts w:asciiTheme="minorHAnsi" w:eastAsia="MS Mincho" w:hAnsiTheme="minorHAnsi" w:cstheme="minorHAnsi"/>
          <w:b/>
          <w:sz w:val="22"/>
          <w:szCs w:val="22"/>
        </w:rPr>
        <w:tab/>
      </w:r>
      <w:r w:rsidRPr="004F21B0">
        <w:rPr>
          <w:rFonts w:asciiTheme="minorHAnsi" w:eastAsia="MS Mincho" w:hAnsiTheme="minorHAnsi" w:cstheme="minorHAnsi"/>
          <w:sz w:val="22"/>
          <w:szCs w:val="22"/>
        </w:rPr>
        <w:t>Koning is onze God, zijn kleed is majesteit,</w:t>
      </w:r>
    </w:p>
    <w:p w14:paraId="0E84FE20" w14:textId="77777777" w:rsidR="00E936D9" w:rsidRPr="004F21B0" w:rsidRDefault="00E936D9" w:rsidP="00E936D9">
      <w:pPr>
        <w:pStyle w:val="Tekstzonderopmaak"/>
        <w:rPr>
          <w:rFonts w:asciiTheme="minorHAnsi" w:eastAsia="MS Mincho" w:hAnsiTheme="minorHAnsi" w:cstheme="minorHAnsi"/>
          <w:sz w:val="22"/>
          <w:szCs w:val="22"/>
        </w:rPr>
      </w:pPr>
      <w:r w:rsidRPr="004F21B0">
        <w:rPr>
          <w:rFonts w:asciiTheme="minorHAnsi" w:eastAsia="MS Mincho" w:hAnsiTheme="minorHAnsi" w:cstheme="minorHAnsi"/>
          <w:sz w:val="22"/>
          <w:szCs w:val="22"/>
        </w:rPr>
        <w:tab/>
        <w:t>kracht heeft Hij aangetrokken.</w:t>
      </w:r>
    </w:p>
    <w:p w14:paraId="1F15CBC6" w14:textId="77777777" w:rsidR="00E936D9" w:rsidRPr="004F21B0" w:rsidRDefault="00E936D9" w:rsidP="00E936D9">
      <w:pPr>
        <w:pStyle w:val="Tekstzonderopmaak"/>
        <w:outlineLvl w:val="0"/>
        <w:rPr>
          <w:rFonts w:asciiTheme="minorHAnsi" w:eastAsia="MS Mincho" w:hAnsiTheme="minorHAnsi" w:cstheme="minorHAnsi"/>
          <w:sz w:val="22"/>
          <w:szCs w:val="22"/>
        </w:rPr>
      </w:pPr>
      <w:r w:rsidRPr="004F21B0">
        <w:rPr>
          <w:rFonts w:asciiTheme="minorHAnsi" w:eastAsia="MS Mincho" w:hAnsiTheme="minorHAnsi" w:cstheme="minorHAnsi"/>
          <w:b/>
          <w:sz w:val="22"/>
          <w:szCs w:val="22"/>
        </w:rPr>
        <w:t>A:</w:t>
      </w:r>
      <w:r w:rsidRPr="004F21B0">
        <w:rPr>
          <w:rFonts w:asciiTheme="minorHAnsi" w:eastAsia="MS Mincho" w:hAnsiTheme="minorHAnsi" w:cstheme="minorHAnsi"/>
          <w:b/>
          <w:sz w:val="22"/>
          <w:szCs w:val="22"/>
        </w:rPr>
        <w:tab/>
      </w:r>
      <w:r w:rsidRPr="004F21B0">
        <w:rPr>
          <w:rFonts w:asciiTheme="minorHAnsi" w:eastAsia="MS Mincho" w:hAnsiTheme="minorHAnsi" w:cstheme="minorHAnsi"/>
          <w:sz w:val="22"/>
          <w:szCs w:val="22"/>
        </w:rPr>
        <w:t>Kracht heeft Hij aangetrokken.</w:t>
      </w:r>
    </w:p>
    <w:p w14:paraId="22371C9C" w14:textId="77777777" w:rsidR="00E936D9" w:rsidRPr="004F21B0" w:rsidRDefault="00E936D9" w:rsidP="00E936D9">
      <w:pPr>
        <w:pStyle w:val="Tekstzonderopmaak"/>
        <w:outlineLvl w:val="0"/>
        <w:rPr>
          <w:rFonts w:asciiTheme="minorHAnsi" w:eastAsia="MS Mincho" w:hAnsiTheme="minorHAnsi" w:cstheme="minorHAnsi"/>
          <w:sz w:val="22"/>
          <w:szCs w:val="22"/>
        </w:rPr>
      </w:pPr>
    </w:p>
    <w:p w14:paraId="3751508F" w14:textId="77777777" w:rsidR="00E936D9" w:rsidRPr="004F21B0" w:rsidRDefault="00E936D9" w:rsidP="00E936D9">
      <w:pPr>
        <w:pStyle w:val="Tekstzonderopmaak"/>
        <w:rPr>
          <w:rFonts w:asciiTheme="minorHAnsi" w:eastAsia="MS Mincho" w:hAnsiTheme="minorHAnsi" w:cstheme="minorHAnsi"/>
          <w:sz w:val="22"/>
          <w:szCs w:val="22"/>
        </w:rPr>
      </w:pPr>
      <w:r w:rsidRPr="004F21B0">
        <w:rPr>
          <w:rFonts w:asciiTheme="minorHAnsi" w:eastAsia="MS Mincho" w:hAnsiTheme="minorHAnsi" w:cstheme="minorHAnsi"/>
          <w:b/>
          <w:sz w:val="22"/>
          <w:szCs w:val="22"/>
        </w:rPr>
        <w:t>K:</w:t>
      </w:r>
      <w:r w:rsidRPr="004F21B0">
        <w:rPr>
          <w:rFonts w:asciiTheme="minorHAnsi" w:eastAsia="MS Mincho" w:hAnsiTheme="minorHAnsi" w:cstheme="minorHAnsi"/>
          <w:sz w:val="22"/>
          <w:szCs w:val="22"/>
        </w:rPr>
        <w:tab/>
        <w:t xml:space="preserve">Onwankelbaar is de aarde, onwankelbaar           </w:t>
      </w:r>
    </w:p>
    <w:p w14:paraId="458C4727" w14:textId="77777777" w:rsidR="00E936D9" w:rsidRPr="004F21B0" w:rsidRDefault="00E936D9" w:rsidP="00E936D9">
      <w:pPr>
        <w:pStyle w:val="Tekstzonderopmaak"/>
        <w:rPr>
          <w:rFonts w:asciiTheme="minorHAnsi" w:eastAsia="MS Mincho" w:hAnsiTheme="minorHAnsi" w:cstheme="minorHAnsi"/>
          <w:sz w:val="22"/>
          <w:szCs w:val="22"/>
        </w:rPr>
      </w:pPr>
      <w:r w:rsidRPr="004F21B0">
        <w:rPr>
          <w:rFonts w:asciiTheme="minorHAnsi" w:eastAsia="MS Mincho" w:hAnsiTheme="minorHAnsi" w:cstheme="minorHAnsi"/>
          <w:sz w:val="22"/>
          <w:szCs w:val="22"/>
        </w:rPr>
        <w:t xml:space="preserve">   </w:t>
      </w:r>
      <w:r w:rsidRPr="004F21B0">
        <w:rPr>
          <w:rFonts w:asciiTheme="minorHAnsi" w:eastAsia="MS Mincho" w:hAnsiTheme="minorHAnsi" w:cstheme="minorHAnsi"/>
          <w:sz w:val="22"/>
          <w:szCs w:val="22"/>
        </w:rPr>
        <w:tab/>
        <w:t xml:space="preserve">vast staat uw troon. Gij zijt van eeuwigheid. </w:t>
      </w:r>
    </w:p>
    <w:p w14:paraId="31928EC4" w14:textId="77777777" w:rsidR="00E936D9" w:rsidRPr="004F21B0" w:rsidRDefault="00E936D9" w:rsidP="00E936D9">
      <w:pPr>
        <w:pStyle w:val="Tekstzonderopmaak"/>
        <w:rPr>
          <w:rFonts w:asciiTheme="minorHAnsi" w:eastAsia="MS Mincho" w:hAnsiTheme="minorHAnsi" w:cstheme="minorHAnsi"/>
          <w:sz w:val="22"/>
          <w:szCs w:val="22"/>
        </w:rPr>
      </w:pPr>
      <w:r w:rsidRPr="004F21B0">
        <w:rPr>
          <w:rFonts w:asciiTheme="minorHAnsi" w:eastAsia="MS Mincho" w:hAnsiTheme="minorHAnsi" w:cstheme="minorHAnsi"/>
          <w:b/>
          <w:sz w:val="22"/>
          <w:szCs w:val="22"/>
        </w:rPr>
        <w:t>A:</w:t>
      </w:r>
      <w:r w:rsidRPr="004F21B0">
        <w:rPr>
          <w:rFonts w:asciiTheme="minorHAnsi" w:eastAsia="MS Mincho" w:hAnsiTheme="minorHAnsi" w:cstheme="minorHAnsi"/>
          <w:b/>
          <w:sz w:val="22"/>
          <w:szCs w:val="22"/>
        </w:rPr>
        <w:tab/>
      </w:r>
      <w:r w:rsidRPr="004F21B0">
        <w:rPr>
          <w:rFonts w:asciiTheme="minorHAnsi" w:eastAsia="MS Mincho" w:hAnsiTheme="minorHAnsi" w:cstheme="minorHAnsi"/>
          <w:sz w:val="22"/>
          <w:szCs w:val="22"/>
        </w:rPr>
        <w:t>Gij zijt van eeuwigheid.</w:t>
      </w:r>
    </w:p>
    <w:p w14:paraId="5E7BC8BF" w14:textId="77777777" w:rsidR="00E936D9" w:rsidRPr="004F21B0" w:rsidRDefault="00E936D9" w:rsidP="00E936D9">
      <w:pPr>
        <w:pStyle w:val="Tekstzonderopmaak"/>
        <w:rPr>
          <w:rFonts w:asciiTheme="minorHAnsi" w:eastAsia="MS Mincho" w:hAnsiTheme="minorHAnsi" w:cstheme="minorHAnsi"/>
          <w:sz w:val="22"/>
          <w:szCs w:val="22"/>
        </w:rPr>
      </w:pPr>
    </w:p>
    <w:p w14:paraId="4DD13588" w14:textId="77777777" w:rsidR="00E936D9" w:rsidRPr="004F21B0" w:rsidRDefault="00E936D9" w:rsidP="00E936D9">
      <w:pPr>
        <w:pStyle w:val="Tekstzonderopmaak"/>
        <w:rPr>
          <w:rFonts w:asciiTheme="minorHAnsi" w:eastAsia="MS Mincho" w:hAnsiTheme="minorHAnsi" w:cstheme="minorHAnsi"/>
          <w:sz w:val="22"/>
          <w:szCs w:val="22"/>
        </w:rPr>
      </w:pPr>
      <w:r w:rsidRPr="004F21B0">
        <w:rPr>
          <w:rFonts w:asciiTheme="minorHAnsi" w:eastAsia="MS Mincho" w:hAnsiTheme="minorHAnsi" w:cstheme="minorHAnsi"/>
          <w:b/>
          <w:sz w:val="22"/>
          <w:szCs w:val="22"/>
        </w:rPr>
        <w:t>K:</w:t>
      </w:r>
      <w:r w:rsidRPr="004F21B0">
        <w:rPr>
          <w:rFonts w:asciiTheme="minorHAnsi" w:eastAsia="MS Mincho" w:hAnsiTheme="minorHAnsi" w:cstheme="minorHAnsi"/>
          <w:sz w:val="22"/>
          <w:szCs w:val="22"/>
        </w:rPr>
        <w:tab/>
        <w:t xml:space="preserve">De zeeën verheffen, o Heer, de zeeën verheffen </w:t>
      </w:r>
    </w:p>
    <w:p w14:paraId="6DFF7CB1" w14:textId="77777777" w:rsidR="00E936D9" w:rsidRPr="004F21B0" w:rsidRDefault="00E936D9" w:rsidP="00E936D9">
      <w:pPr>
        <w:pStyle w:val="Tekstzonderopmaak"/>
        <w:rPr>
          <w:rFonts w:asciiTheme="minorHAnsi" w:eastAsia="MS Mincho" w:hAnsiTheme="minorHAnsi" w:cstheme="minorHAnsi"/>
          <w:sz w:val="22"/>
          <w:szCs w:val="22"/>
        </w:rPr>
      </w:pPr>
      <w:r w:rsidRPr="004F21B0">
        <w:rPr>
          <w:rFonts w:asciiTheme="minorHAnsi" w:eastAsia="MS Mincho" w:hAnsiTheme="minorHAnsi" w:cstheme="minorHAnsi"/>
          <w:sz w:val="22"/>
          <w:szCs w:val="22"/>
        </w:rPr>
        <w:tab/>
        <w:t>hun stem, hun vloed van beukende golven.</w:t>
      </w:r>
    </w:p>
    <w:p w14:paraId="7D5F8DC7" w14:textId="77777777" w:rsidR="00E936D9" w:rsidRPr="004F21B0" w:rsidRDefault="00E936D9" w:rsidP="00E936D9">
      <w:pPr>
        <w:pStyle w:val="Tekstzonderopmaak"/>
        <w:outlineLvl w:val="0"/>
        <w:rPr>
          <w:rFonts w:asciiTheme="minorHAnsi" w:eastAsia="MS Mincho" w:hAnsiTheme="minorHAnsi" w:cstheme="minorHAnsi"/>
          <w:sz w:val="22"/>
          <w:szCs w:val="22"/>
        </w:rPr>
      </w:pPr>
      <w:r w:rsidRPr="004F21B0">
        <w:rPr>
          <w:rFonts w:asciiTheme="minorHAnsi" w:eastAsia="MS Mincho" w:hAnsiTheme="minorHAnsi" w:cstheme="minorHAnsi"/>
          <w:b/>
          <w:sz w:val="22"/>
          <w:szCs w:val="22"/>
        </w:rPr>
        <w:t>A:</w:t>
      </w:r>
      <w:r w:rsidRPr="004F21B0">
        <w:rPr>
          <w:rFonts w:asciiTheme="minorHAnsi" w:eastAsia="MS Mincho" w:hAnsiTheme="minorHAnsi" w:cstheme="minorHAnsi"/>
          <w:sz w:val="22"/>
          <w:szCs w:val="22"/>
        </w:rPr>
        <w:tab/>
        <w:t>Hun vloed van beukende golven.</w:t>
      </w:r>
    </w:p>
    <w:p w14:paraId="55CF18AF" w14:textId="77777777" w:rsidR="00E936D9" w:rsidRPr="004F21B0" w:rsidRDefault="00E936D9" w:rsidP="00E936D9">
      <w:pPr>
        <w:pStyle w:val="Tekstzonderopmaak"/>
        <w:outlineLvl w:val="0"/>
        <w:rPr>
          <w:rFonts w:asciiTheme="minorHAnsi" w:eastAsia="MS Mincho" w:hAnsiTheme="minorHAnsi" w:cstheme="minorHAnsi"/>
          <w:sz w:val="22"/>
          <w:szCs w:val="22"/>
        </w:rPr>
      </w:pPr>
    </w:p>
    <w:p w14:paraId="04F2C220" w14:textId="77777777" w:rsidR="00E936D9" w:rsidRPr="004F21B0" w:rsidRDefault="00E936D9" w:rsidP="00E936D9">
      <w:pPr>
        <w:pStyle w:val="Tekstzonderopmaak"/>
        <w:rPr>
          <w:rFonts w:asciiTheme="minorHAnsi" w:eastAsia="MS Mincho" w:hAnsiTheme="minorHAnsi" w:cstheme="minorHAnsi"/>
          <w:sz w:val="22"/>
          <w:szCs w:val="22"/>
        </w:rPr>
      </w:pPr>
      <w:r w:rsidRPr="004F21B0">
        <w:rPr>
          <w:rFonts w:asciiTheme="minorHAnsi" w:eastAsia="MS Mincho" w:hAnsiTheme="minorHAnsi" w:cstheme="minorHAnsi"/>
          <w:b/>
          <w:sz w:val="22"/>
          <w:szCs w:val="22"/>
        </w:rPr>
        <w:t>K:</w:t>
      </w:r>
      <w:r w:rsidRPr="004F21B0">
        <w:rPr>
          <w:rFonts w:asciiTheme="minorHAnsi" w:eastAsia="MS Mincho" w:hAnsiTheme="minorHAnsi" w:cstheme="minorHAnsi"/>
          <w:b/>
          <w:sz w:val="22"/>
          <w:szCs w:val="22"/>
        </w:rPr>
        <w:tab/>
      </w:r>
      <w:r w:rsidRPr="004F21B0">
        <w:rPr>
          <w:rFonts w:asciiTheme="minorHAnsi" w:eastAsia="MS Mincho" w:hAnsiTheme="minorHAnsi" w:cstheme="minorHAnsi"/>
          <w:sz w:val="22"/>
          <w:szCs w:val="22"/>
        </w:rPr>
        <w:t>Machtiger dan de stem van dat water,</w:t>
      </w:r>
    </w:p>
    <w:p w14:paraId="700E0337" w14:textId="77777777" w:rsidR="00E936D9" w:rsidRPr="004F21B0" w:rsidRDefault="00E936D9" w:rsidP="00E936D9">
      <w:pPr>
        <w:pStyle w:val="Tekstzonderopmaak"/>
        <w:rPr>
          <w:rFonts w:asciiTheme="minorHAnsi" w:eastAsia="MS Mincho" w:hAnsiTheme="minorHAnsi" w:cstheme="minorHAnsi"/>
          <w:sz w:val="22"/>
          <w:szCs w:val="22"/>
        </w:rPr>
      </w:pPr>
      <w:r w:rsidRPr="004F21B0">
        <w:rPr>
          <w:rFonts w:asciiTheme="minorHAnsi" w:eastAsia="MS Mincho" w:hAnsiTheme="minorHAnsi" w:cstheme="minorHAnsi"/>
          <w:sz w:val="22"/>
          <w:szCs w:val="22"/>
        </w:rPr>
        <w:tab/>
        <w:t xml:space="preserve">machtiger dan de branding van de zee, </w:t>
      </w:r>
    </w:p>
    <w:p w14:paraId="649E3AA8" w14:textId="77777777" w:rsidR="00E936D9" w:rsidRPr="004F21B0" w:rsidRDefault="00E936D9" w:rsidP="00E936D9">
      <w:pPr>
        <w:pStyle w:val="Tekstzonderopmaak"/>
        <w:rPr>
          <w:rFonts w:asciiTheme="minorHAnsi" w:eastAsia="MS Mincho" w:hAnsiTheme="minorHAnsi" w:cstheme="minorHAnsi"/>
          <w:sz w:val="22"/>
          <w:szCs w:val="22"/>
        </w:rPr>
      </w:pPr>
      <w:r w:rsidRPr="004F21B0">
        <w:rPr>
          <w:rFonts w:asciiTheme="minorHAnsi" w:eastAsia="MS Mincho" w:hAnsiTheme="minorHAnsi" w:cstheme="minorHAnsi"/>
          <w:sz w:val="22"/>
          <w:szCs w:val="22"/>
        </w:rPr>
        <w:tab/>
        <w:t>zijt Gij, de God van de hemel.</w:t>
      </w:r>
    </w:p>
    <w:p w14:paraId="253D2B9B" w14:textId="77777777" w:rsidR="00E936D9" w:rsidRPr="004F21B0" w:rsidRDefault="00E936D9" w:rsidP="00E936D9">
      <w:pPr>
        <w:pStyle w:val="Tekstzonderopmaak"/>
        <w:outlineLvl w:val="0"/>
        <w:rPr>
          <w:rFonts w:asciiTheme="minorHAnsi" w:eastAsia="MS Mincho" w:hAnsiTheme="minorHAnsi" w:cstheme="minorHAnsi"/>
          <w:sz w:val="22"/>
          <w:szCs w:val="22"/>
        </w:rPr>
      </w:pPr>
      <w:r w:rsidRPr="004F21B0">
        <w:rPr>
          <w:rFonts w:asciiTheme="minorHAnsi" w:eastAsia="MS Mincho" w:hAnsiTheme="minorHAnsi" w:cstheme="minorHAnsi"/>
          <w:b/>
          <w:sz w:val="22"/>
          <w:szCs w:val="22"/>
        </w:rPr>
        <w:t>A:</w:t>
      </w:r>
      <w:r w:rsidRPr="004F21B0">
        <w:rPr>
          <w:rFonts w:asciiTheme="minorHAnsi" w:eastAsia="MS Mincho" w:hAnsiTheme="minorHAnsi" w:cstheme="minorHAnsi"/>
          <w:sz w:val="22"/>
          <w:szCs w:val="22"/>
        </w:rPr>
        <w:tab/>
        <w:t>Zijt Gij, de God van de hemel.</w:t>
      </w:r>
    </w:p>
    <w:p w14:paraId="36BE945A" w14:textId="77777777" w:rsidR="00E936D9" w:rsidRPr="004F21B0" w:rsidRDefault="00E936D9" w:rsidP="00E936D9">
      <w:pPr>
        <w:pStyle w:val="Tekstzonderopmaak"/>
        <w:outlineLvl w:val="0"/>
        <w:rPr>
          <w:rFonts w:asciiTheme="minorHAnsi" w:eastAsia="MS Mincho" w:hAnsiTheme="minorHAnsi" w:cstheme="minorHAnsi"/>
          <w:sz w:val="22"/>
          <w:szCs w:val="22"/>
        </w:rPr>
      </w:pPr>
    </w:p>
    <w:p w14:paraId="484E1FA1" w14:textId="77777777" w:rsidR="00E936D9" w:rsidRPr="004F21B0" w:rsidRDefault="00E936D9" w:rsidP="00E936D9">
      <w:pPr>
        <w:pStyle w:val="Tekstzonderopmaak"/>
        <w:rPr>
          <w:rFonts w:asciiTheme="minorHAnsi" w:eastAsia="MS Mincho" w:hAnsiTheme="minorHAnsi" w:cstheme="minorHAnsi"/>
          <w:sz w:val="22"/>
          <w:szCs w:val="22"/>
        </w:rPr>
      </w:pPr>
      <w:r w:rsidRPr="004F21B0">
        <w:rPr>
          <w:rFonts w:asciiTheme="minorHAnsi" w:eastAsia="MS Mincho" w:hAnsiTheme="minorHAnsi" w:cstheme="minorHAnsi"/>
          <w:b/>
          <w:sz w:val="22"/>
          <w:szCs w:val="22"/>
        </w:rPr>
        <w:t>K:</w:t>
      </w:r>
      <w:r w:rsidRPr="004F21B0">
        <w:rPr>
          <w:rFonts w:asciiTheme="minorHAnsi" w:eastAsia="MS Mincho" w:hAnsiTheme="minorHAnsi" w:cstheme="minorHAnsi"/>
          <w:b/>
          <w:sz w:val="22"/>
          <w:szCs w:val="22"/>
        </w:rPr>
        <w:tab/>
      </w:r>
      <w:r w:rsidRPr="004F21B0">
        <w:rPr>
          <w:rFonts w:asciiTheme="minorHAnsi" w:eastAsia="MS Mincho" w:hAnsiTheme="minorHAnsi" w:cstheme="minorHAnsi"/>
          <w:sz w:val="22"/>
          <w:szCs w:val="22"/>
        </w:rPr>
        <w:t xml:space="preserve">Uw woord is onfeilbaar en trouw, </w:t>
      </w:r>
    </w:p>
    <w:p w14:paraId="782042A5" w14:textId="77777777" w:rsidR="00E936D9" w:rsidRPr="004F21B0" w:rsidRDefault="00E936D9" w:rsidP="00E936D9">
      <w:pPr>
        <w:pStyle w:val="Tekstzonderopmaak"/>
        <w:rPr>
          <w:rFonts w:asciiTheme="minorHAnsi" w:eastAsia="MS Mincho" w:hAnsiTheme="minorHAnsi" w:cstheme="minorHAnsi"/>
          <w:sz w:val="22"/>
          <w:szCs w:val="22"/>
        </w:rPr>
      </w:pPr>
      <w:r w:rsidRPr="004F21B0">
        <w:rPr>
          <w:rFonts w:asciiTheme="minorHAnsi" w:eastAsia="MS Mincho" w:hAnsiTheme="minorHAnsi" w:cstheme="minorHAnsi"/>
          <w:sz w:val="22"/>
          <w:szCs w:val="22"/>
        </w:rPr>
        <w:tab/>
        <w:t xml:space="preserve">geheiligd worde uw huis, </w:t>
      </w:r>
    </w:p>
    <w:p w14:paraId="08A9A802" w14:textId="77777777" w:rsidR="00E936D9" w:rsidRPr="004F21B0" w:rsidRDefault="00E936D9" w:rsidP="00E936D9">
      <w:pPr>
        <w:pStyle w:val="Tekstzonderopmaak"/>
        <w:rPr>
          <w:rFonts w:asciiTheme="minorHAnsi" w:eastAsia="MS Mincho" w:hAnsiTheme="minorHAnsi" w:cstheme="minorHAnsi"/>
          <w:sz w:val="22"/>
          <w:szCs w:val="22"/>
        </w:rPr>
      </w:pPr>
      <w:r w:rsidRPr="004F21B0">
        <w:rPr>
          <w:rFonts w:asciiTheme="minorHAnsi" w:eastAsia="MS Mincho" w:hAnsiTheme="minorHAnsi" w:cstheme="minorHAnsi"/>
          <w:sz w:val="22"/>
          <w:szCs w:val="22"/>
        </w:rPr>
        <w:tab/>
        <w:t xml:space="preserve">Heer God, tot in lengte van dagen.  </w:t>
      </w:r>
    </w:p>
    <w:p w14:paraId="6F9F1623" w14:textId="77777777" w:rsidR="00E936D9" w:rsidRPr="004F21B0" w:rsidRDefault="00E936D9" w:rsidP="00E936D9">
      <w:pPr>
        <w:pStyle w:val="Tekstzonderopmaak"/>
        <w:rPr>
          <w:rFonts w:asciiTheme="minorHAnsi" w:eastAsia="MS Mincho" w:hAnsiTheme="minorHAnsi" w:cstheme="minorHAnsi"/>
          <w:sz w:val="22"/>
          <w:szCs w:val="22"/>
        </w:rPr>
      </w:pPr>
      <w:r w:rsidRPr="004F21B0">
        <w:rPr>
          <w:rFonts w:asciiTheme="minorHAnsi" w:eastAsia="MS Mincho" w:hAnsiTheme="minorHAnsi" w:cstheme="minorHAnsi"/>
          <w:b/>
          <w:sz w:val="22"/>
          <w:szCs w:val="22"/>
        </w:rPr>
        <w:t>A:</w:t>
      </w:r>
      <w:r w:rsidRPr="004F21B0">
        <w:rPr>
          <w:rFonts w:asciiTheme="minorHAnsi" w:eastAsia="MS Mincho" w:hAnsiTheme="minorHAnsi" w:cstheme="minorHAnsi"/>
          <w:b/>
          <w:sz w:val="22"/>
          <w:szCs w:val="22"/>
        </w:rPr>
        <w:tab/>
      </w:r>
      <w:r w:rsidRPr="004F21B0">
        <w:rPr>
          <w:rFonts w:asciiTheme="minorHAnsi" w:eastAsia="MS Mincho" w:hAnsiTheme="minorHAnsi" w:cstheme="minorHAnsi"/>
          <w:sz w:val="22"/>
          <w:szCs w:val="22"/>
        </w:rPr>
        <w:t>Heer God, tot in lengte van dagen.</w:t>
      </w:r>
    </w:p>
    <w:p w14:paraId="45212C82" w14:textId="77777777" w:rsidR="00E936D9" w:rsidRDefault="00E936D9" w:rsidP="00E936D9"/>
    <w:p w14:paraId="2F4C187B" w14:textId="1FD5AF4F" w:rsidR="006D3C8E" w:rsidRPr="005A6E34" w:rsidRDefault="00BD0BF6" w:rsidP="008953B5">
      <w:pPr>
        <w:pStyle w:val="Geenafstand"/>
        <w:ind w:left="1420" w:hanging="1420"/>
        <w:rPr>
          <w:rFonts w:asciiTheme="minorHAnsi" w:hAnsiTheme="minorHAnsi" w:cstheme="minorHAnsi"/>
          <w:b/>
        </w:rPr>
      </w:pPr>
      <w:r w:rsidRPr="005A6E34">
        <w:rPr>
          <w:rFonts w:asciiTheme="minorHAnsi" w:hAnsiTheme="minorHAnsi" w:cstheme="minorHAnsi"/>
        </w:rPr>
        <w:t>Tweede lezing:</w:t>
      </w:r>
      <w:r w:rsidRPr="005A6E34">
        <w:rPr>
          <w:rFonts w:asciiTheme="minorHAnsi" w:hAnsiTheme="minorHAnsi" w:cstheme="minorHAnsi"/>
          <w:b/>
        </w:rPr>
        <w:t xml:space="preserve"> </w:t>
      </w:r>
      <w:r w:rsidR="00E936D9" w:rsidRPr="005A6E34">
        <w:rPr>
          <w:rFonts w:asciiTheme="minorHAnsi" w:hAnsiTheme="minorHAnsi" w:cstheme="minorHAnsi"/>
          <w:b/>
        </w:rPr>
        <w:t>Uit de Openbaring van de heilige apostel Johannes, 1, 5-8.</w:t>
      </w:r>
    </w:p>
    <w:p w14:paraId="6CAE2C7D" w14:textId="77777777" w:rsidR="008953B5" w:rsidRPr="005A6E34" w:rsidRDefault="008953B5" w:rsidP="008953B5">
      <w:pPr>
        <w:pStyle w:val="Geenafstand"/>
        <w:ind w:left="1420" w:hanging="1420"/>
        <w:rPr>
          <w:rFonts w:asciiTheme="minorHAnsi" w:hAnsiTheme="minorHAnsi" w:cstheme="minorHAnsi"/>
        </w:rPr>
      </w:pPr>
    </w:p>
    <w:p w14:paraId="38E5A698" w14:textId="77777777" w:rsidR="00E936D9" w:rsidRPr="005A6E34" w:rsidRDefault="00E936D9" w:rsidP="00E936D9">
      <w:pPr>
        <w:rPr>
          <w:rFonts w:asciiTheme="minorHAnsi" w:eastAsia="Calibri" w:hAnsiTheme="minorHAnsi" w:cstheme="minorHAnsi"/>
          <w:color w:val="auto"/>
          <w:sz w:val="22"/>
          <w:szCs w:val="22"/>
          <w:lang w:eastAsia="en-US"/>
        </w:rPr>
      </w:pPr>
      <w:r w:rsidRPr="005A6E34">
        <w:rPr>
          <w:rFonts w:asciiTheme="minorHAnsi" w:eastAsia="Calibri" w:hAnsiTheme="minorHAnsi" w:cstheme="minorHAnsi"/>
          <w:color w:val="auto"/>
          <w:sz w:val="22"/>
          <w:szCs w:val="22"/>
          <w:lang w:eastAsia="en-US"/>
        </w:rPr>
        <w:t>Broeders en zusters,</w:t>
      </w:r>
    </w:p>
    <w:p w14:paraId="5D34E491" w14:textId="77777777" w:rsidR="00E936D9" w:rsidRPr="005A6E34" w:rsidRDefault="00E936D9" w:rsidP="00E936D9">
      <w:pPr>
        <w:rPr>
          <w:rFonts w:asciiTheme="minorHAnsi" w:eastAsia="Calibri" w:hAnsiTheme="minorHAnsi" w:cstheme="minorHAnsi"/>
          <w:color w:val="auto"/>
          <w:sz w:val="22"/>
          <w:szCs w:val="22"/>
          <w:lang w:eastAsia="en-US"/>
        </w:rPr>
      </w:pPr>
      <w:r w:rsidRPr="005A6E34">
        <w:rPr>
          <w:rFonts w:asciiTheme="minorHAnsi" w:eastAsia="Calibri" w:hAnsiTheme="minorHAnsi" w:cstheme="minorHAnsi"/>
          <w:color w:val="auto"/>
          <w:sz w:val="22"/>
          <w:szCs w:val="22"/>
          <w:lang w:eastAsia="en-US"/>
        </w:rPr>
        <w:t>Genade zij u van Jezus Christus, de getrouwe getuige, de eerstgeborene van de doden en de vorst van de koningen der aarde. Aan Hem die ons liefheeft en die ons van de zonden heeft verlost door zijn bloed, die ons gemaakt heeft tot een koninkrijk van priesters voor zijn God en Vader, - Hem zij de heerlijkheid en de macht in de eeuwen der eeuwen! Amen.</w:t>
      </w:r>
    </w:p>
    <w:p w14:paraId="729AC281" w14:textId="77777777" w:rsidR="00E936D9" w:rsidRPr="005A6E34" w:rsidRDefault="00E936D9" w:rsidP="00E936D9">
      <w:pPr>
        <w:rPr>
          <w:rFonts w:asciiTheme="minorHAnsi" w:eastAsia="Calibri" w:hAnsiTheme="minorHAnsi" w:cstheme="minorHAnsi"/>
          <w:color w:val="auto"/>
          <w:sz w:val="22"/>
          <w:szCs w:val="22"/>
          <w:lang w:eastAsia="en-US"/>
        </w:rPr>
      </w:pPr>
      <w:r w:rsidRPr="005A6E34">
        <w:rPr>
          <w:rFonts w:asciiTheme="minorHAnsi" w:eastAsia="Calibri" w:hAnsiTheme="minorHAnsi" w:cstheme="minorHAnsi"/>
          <w:color w:val="auto"/>
          <w:sz w:val="22"/>
          <w:szCs w:val="22"/>
          <w:lang w:eastAsia="en-US"/>
        </w:rPr>
        <w:t xml:space="preserve">Zie, Hij komt met de wolken en elk oog zal Hem aanschouwen, ook zij die Hem doorstoken hebben; en alle stammen der aarde zullen over Hem </w:t>
      </w:r>
      <w:r w:rsidRPr="005A6E34">
        <w:rPr>
          <w:rFonts w:asciiTheme="minorHAnsi" w:eastAsia="Calibri" w:hAnsiTheme="minorHAnsi" w:cstheme="minorHAnsi"/>
          <w:color w:val="auto"/>
          <w:sz w:val="22"/>
          <w:szCs w:val="22"/>
          <w:lang w:eastAsia="en-US"/>
        </w:rPr>
        <w:lastRenderedPageBreak/>
        <w:t>weeklagen. Ja, Amen! Ik ben de Alfa en de Omega, - zegt God de Heer - Hij die is en die was en die komt, de Albeheerser.</w:t>
      </w:r>
    </w:p>
    <w:p w14:paraId="7F380D57" w14:textId="719169F5" w:rsidR="008953B5" w:rsidRPr="005A6E34" w:rsidRDefault="008953B5" w:rsidP="00E936D9">
      <w:pPr>
        <w:rPr>
          <w:rFonts w:asciiTheme="minorHAnsi" w:eastAsia="Calibri" w:hAnsiTheme="minorHAnsi" w:cstheme="minorHAnsi"/>
          <w:color w:val="auto"/>
          <w:sz w:val="22"/>
          <w:szCs w:val="22"/>
          <w:lang w:eastAsia="en-US"/>
        </w:rPr>
      </w:pPr>
      <w:r w:rsidRPr="005A6E34">
        <w:rPr>
          <w:rFonts w:asciiTheme="minorHAnsi" w:eastAsia="Calibri" w:hAnsiTheme="minorHAnsi" w:cstheme="minorHAnsi"/>
          <w:color w:val="auto"/>
          <w:sz w:val="22"/>
          <w:szCs w:val="22"/>
          <w:lang w:eastAsia="en-US"/>
        </w:rPr>
        <w:t>Woord van de Heer.</w:t>
      </w:r>
    </w:p>
    <w:p w14:paraId="7CFCDCB7" w14:textId="0140D69C" w:rsidR="00465D31" w:rsidRDefault="00465D31" w:rsidP="006D3C8E">
      <w:pPr>
        <w:rPr>
          <w:rFonts w:asciiTheme="minorHAnsi" w:eastAsia="Calibri" w:hAnsiTheme="minorHAnsi" w:cstheme="minorHAnsi"/>
          <w:i/>
          <w:color w:val="auto"/>
          <w:sz w:val="22"/>
          <w:szCs w:val="22"/>
          <w:lang w:eastAsia="en-US"/>
        </w:rPr>
      </w:pPr>
      <w:r w:rsidRPr="005A6E34">
        <w:rPr>
          <w:rFonts w:asciiTheme="minorHAnsi" w:eastAsia="Calibri" w:hAnsiTheme="minorHAnsi" w:cstheme="minorHAnsi"/>
          <w:i/>
          <w:color w:val="auto"/>
          <w:sz w:val="22"/>
          <w:szCs w:val="22"/>
          <w:lang w:eastAsia="en-US"/>
        </w:rPr>
        <w:t>Wij danken God.</w:t>
      </w:r>
    </w:p>
    <w:p w14:paraId="2F75D9B7" w14:textId="77777777" w:rsidR="006D3C8E" w:rsidRDefault="006D3C8E" w:rsidP="006D3C8E">
      <w:pPr>
        <w:rPr>
          <w:rFonts w:asciiTheme="minorHAnsi" w:hAnsiTheme="minorHAnsi" w:cstheme="minorHAnsi"/>
          <w:b/>
          <w:i/>
        </w:rPr>
      </w:pPr>
    </w:p>
    <w:p w14:paraId="015A3630" w14:textId="77777777" w:rsidR="00E936D9" w:rsidRPr="00E936D9" w:rsidRDefault="00E936D9" w:rsidP="00E936D9">
      <w:pPr>
        <w:pStyle w:val="Geenafstand"/>
        <w:rPr>
          <w:rFonts w:cstheme="minorHAnsi"/>
          <w:b/>
          <w:lang w:val="de-DE"/>
        </w:rPr>
      </w:pPr>
      <w:r w:rsidRPr="00E936D9">
        <w:rPr>
          <w:rFonts w:ascii="Segoe UI Symbol" w:hAnsi="Segoe UI Symbol" w:cs="Segoe UI Symbol"/>
          <w:lang w:val="de-DE"/>
        </w:rPr>
        <w:t>♫</w:t>
      </w:r>
      <w:r w:rsidRPr="00E936D9">
        <w:rPr>
          <w:rFonts w:cs="Calibri"/>
          <w:lang w:val="de-DE"/>
        </w:rPr>
        <w:t xml:space="preserve"> </w:t>
      </w:r>
      <w:r w:rsidRPr="00E936D9">
        <w:rPr>
          <w:rFonts w:cstheme="minorHAnsi"/>
          <w:b/>
          <w:lang w:val="de-DE"/>
        </w:rPr>
        <w:t>Acclamatie</w:t>
      </w:r>
    </w:p>
    <w:p w14:paraId="7CDD90EC" w14:textId="77777777" w:rsidR="00E936D9" w:rsidRPr="00E936D9" w:rsidRDefault="00E936D9" w:rsidP="00E936D9">
      <w:pPr>
        <w:pStyle w:val="Geenafstand"/>
        <w:jc w:val="right"/>
        <w:rPr>
          <w:rFonts w:cstheme="minorHAnsi"/>
          <w:sz w:val="18"/>
          <w:lang w:val="de-DE"/>
        </w:rPr>
      </w:pPr>
      <w:r w:rsidRPr="00E936D9">
        <w:rPr>
          <w:rFonts w:cstheme="minorHAnsi"/>
          <w:sz w:val="18"/>
          <w:lang w:val="de-DE"/>
        </w:rPr>
        <w:t>(GvL 260)</w:t>
      </w:r>
    </w:p>
    <w:p w14:paraId="5B0DA47F" w14:textId="77777777" w:rsidR="00E936D9" w:rsidRPr="00E936D9" w:rsidRDefault="00E936D9" w:rsidP="00E936D9">
      <w:pPr>
        <w:pStyle w:val="Geenafstand"/>
        <w:rPr>
          <w:rFonts w:cstheme="minorHAnsi"/>
          <w:lang w:val="de-DE"/>
        </w:rPr>
      </w:pPr>
      <w:r w:rsidRPr="00E936D9">
        <w:rPr>
          <w:rFonts w:cstheme="minorHAnsi"/>
          <w:b/>
          <w:lang w:val="de-DE"/>
        </w:rPr>
        <w:t>K:</w:t>
      </w:r>
      <w:r w:rsidRPr="00E936D9">
        <w:rPr>
          <w:rFonts w:cstheme="minorHAnsi"/>
          <w:b/>
          <w:lang w:val="de-DE"/>
        </w:rPr>
        <w:tab/>
      </w:r>
      <w:r w:rsidRPr="00E936D9">
        <w:rPr>
          <w:rFonts w:cstheme="minorHAnsi"/>
          <w:lang w:val="de-DE"/>
        </w:rPr>
        <w:t>Halleluja, halleluja, halleluja, halleluja.</w:t>
      </w:r>
    </w:p>
    <w:p w14:paraId="356C7DC5" w14:textId="77777777" w:rsidR="00E936D9" w:rsidRPr="0033069E" w:rsidRDefault="00E936D9" w:rsidP="00E936D9">
      <w:pPr>
        <w:pStyle w:val="Geenafstand"/>
        <w:rPr>
          <w:rFonts w:cstheme="minorHAnsi"/>
        </w:rPr>
      </w:pPr>
      <w:r w:rsidRPr="0033069E">
        <w:rPr>
          <w:rFonts w:cstheme="minorHAnsi"/>
          <w:b/>
        </w:rPr>
        <w:t>A:</w:t>
      </w:r>
      <w:r w:rsidRPr="0033069E">
        <w:rPr>
          <w:rFonts w:cstheme="minorHAnsi"/>
          <w:b/>
        </w:rPr>
        <w:tab/>
      </w:r>
      <w:r w:rsidRPr="0033069E">
        <w:rPr>
          <w:rFonts w:cstheme="minorHAnsi"/>
        </w:rPr>
        <w:t>Halleluja, halleluja, halleluja, halleluja.</w:t>
      </w:r>
    </w:p>
    <w:p w14:paraId="1E21BC0B" w14:textId="77777777" w:rsidR="00E936D9" w:rsidRPr="001266AF" w:rsidRDefault="00E936D9" w:rsidP="00E936D9">
      <w:pPr>
        <w:pStyle w:val="Geenafstand"/>
        <w:rPr>
          <w:rFonts w:eastAsia="MS Mincho" w:cstheme="minorHAnsi"/>
        </w:rPr>
      </w:pPr>
      <w:r>
        <w:rPr>
          <w:rFonts w:eastAsia="MS Mincho" w:cstheme="minorHAnsi"/>
          <w:b/>
        </w:rPr>
        <w:t>K:</w:t>
      </w:r>
      <w:r>
        <w:rPr>
          <w:rFonts w:eastAsia="MS Mincho" w:cstheme="minorHAnsi"/>
          <w:b/>
        </w:rPr>
        <w:tab/>
      </w:r>
      <w:r w:rsidRPr="001266AF">
        <w:rPr>
          <w:rFonts w:eastAsia="MS Mincho" w:cstheme="minorHAnsi"/>
        </w:rPr>
        <w:t>Maak ons hart ontvankelijk, Heer,</w:t>
      </w:r>
    </w:p>
    <w:p w14:paraId="0F37C4CC" w14:textId="77777777" w:rsidR="00E936D9" w:rsidRPr="001266AF" w:rsidRDefault="00E936D9" w:rsidP="00E936D9">
      <w:pPr>
        <w:pStyle w:val="Geenafstand"/>
        <w:ind w:firstLine="284"/>
        <w:rPr>
          <w:rFonts w:eastAsia="MS Mincho" w:cstheme="minorHAnsi"/>
        </w:rPr>
      </w:pPr>
      <w:r w:rsidRPr="001266AF">
        <w:rPr>
          <w:rFonts w:eastAsia="MS Mincho" w:cstheme="minorHAnsi"/>
        </w:rPr>
        <w:t>opdat wij de woorden van uw Zoon begrijpen.</w:t>
      </w:r>
    </w:p>
    <w:p w14:paraId="69856E92" w14:textId="77777777" w:rsidR="00E936D9" w:rsidRPr="0033069E" w:rsidRDefault="00E936D9" w:rsidP="00E936D9">
      <w:pPr>
        <w:pStyle w:val="Geenafstand"/>
        <w:rPr>
          <w:rFonts w:cstheme="minorHAnsi"/>
        </w:rPr>
      </w:pPr>
      <w:r w:rsidRPr="0033069E">
        <w:rPr>
          <w:rFonts w:cstheme="minorHAnsi"/>
          <w:b/>
        </w:rPr>
        <w:t>A:</w:t>
      </w:r>
      <w:r w:rsidRPr="0033069E">
        <w:rPr>
          <w:rFonts w:cstheme="minorHAnsi"/>
          <w:b/>
        </w:rPr>
        <w:tab/>
      </w:r>
      <w:r w:rsidRPr="0033069E">
        <w:rPr>
          <w:rFonts w:cstheme="minorHAnsi"/>
        </w:rPr>
        <w:t>Halleluja, halleluja, halleluja, halleluja.</w:t>
      </w:r>
    </w:p>
    <w:p w14:paraId="5A1611F2" w14:textId="77777777" w:rsidR="00F14DD0" w:rsidRPr="00F26F44" w:rsidRDefault="00F14DD0" w:rsidP="00B60DEA">
      <w:pPr>
        <w:pStyle w:val="Geenafstand"/>
        <w:rPr>
          <w:rFonts w:asciiTheme="minorHAnsi" w:hAnsiTheme="minorHAnsi" w:cstheme="minorHAnsi"/>
        </w:rPr>
      </w:pPr>
    </w:p>
    <w:p w14:paraId="3B043F37" w14:textId="2D3A38E8" w:rsidR="006D3C8E" w:rsidRPr="00862ACE" w:rsidRDefault="00A17CE9" w:rsidP="00B60DEA">
      <w:pPr>
        <w:pStyle w:val="Geenafstand"/>
        <w:rPr>
          <w:rFonts w:asciiTheme="minorHAnsi" w:hAnsiTheme="minorHAnsi" w:cstheme="minorHAnsi"/>
          <w:b/>
        </w:rPr>
      </w:pPr>
      <w:r w:rsidRPr="00862ACE">
        <w:rPr>
          <w:rFonts w:asciiTheme="minorHAnsi" w:hAnsiTheme="minorHAnsi" w:cstheme="minorHAnsi"/>
        </w:rPr>
        <w:t>Evangelie</w:t>
      </w:r>
      <w:r w:rsidR="00862ACE" w:rsidRPr="00862ACE">
        <w:rPr>
          <w:rFonts w:asciiTheme="minorHAnsi" w:hAnsiTheme="minorHAnsi" w:cstheme="minorHAnsi"/>
        </w:rPr>
        <w:t xml:space="preserve">: </w:t>
      </w:r>
      <w:r w:rsidR="00E936D9" w:rsidRPr="00E936D9">
        <w:rPr>
          <w:rFonts w:asciiTheme="minorHAnsi" w:hAnsiTheme="minorHAnsi" w:cstheme="minorHAnsi"/>
          <w:b/>
        </w:rPr>
        <w:t>Johannes, 18, 33b-37.</w:t>
      </w:r>
    </w:p>
    <w:p w14:paraId="00BA289B" w14:textId="77777777" w:rsidR="008953B5" w:rsidRPr="00862ACE" w:rsidRDefault="008953B5" w:rsidP="00B60DEA">
      <w:pPr>
        <w:pStyle w:val="Geenafstand"/>
        <w:rPr>
          <w:rFonts w:asciiTheme="minorHAnsi" w:hAnsiTheme="minorHAnsi" w:cstheme="minorHAnsi"/>
          <w:b/>
        </w:rPr>
      </w:pPr>
    </w:p>
    <w:p w14:paraId="13321978" w14:textId="12D00ECA" w:rsidR="008953B5" w:rsidRDefault="00E936D9" w:rsidP="00862ACE">
      <w:pPr>
        <w:pStyle w:val="Geenafstand"/>
        <w:rPr>
          <w:rFonts w:asciiTheme="minorHAnsi" w:hAnsiTheme="minorHAnsi" w:cstheme="minorHAnsi"/>
        </w:rPr>
      </w:pPr>
      <w:r w:rsidRPr="00E936D9">
        <w:rPr>
          <w:rFonts w:asciiTheme="minorHAnsi" w:hAnsiTheme="minorHAnsi" w:cstheme="minorHAnsi"/>
        </w:rPr>
        <w:t>In die tijd riep Pilatus Jezus bij zich en zei tot Hem: Zijt Gij de koning der Joden? Jezus antwoordde hem: Zegt gij dit uit uzelf of hebben anderen u over Mij gesproken? Pilatus gaf ten antwoord: Ben ik soms een Jood? Uw eigen volk en de hogepriesters hebben U aan mij overgeleverd. Wat hebt Gij gedaan? Jezus antwoordde: Mijn koningschap is niet van deze wereld. Zou mijn koningschap van deze wereld zijn dan zouden mijn dienaars er wel voor gestreden hebben dat Ik niet aan de Joden werd uitgeleverd. Mijn koningschap is evenwel niet van hier. Pilatus hernam: Gij zijt dus toch koning? Jezus antwoordde: Ja, koning ben Ik. Hiertoe werd Ik geboren en hiertoe ben Ik in de wereld gekomen om getuigenis af te leggen van de waarheid. Alwie uit de waarheid is luistert naar mijn stem.</w:t>
      </w:r>
    </w:p>
    <w:p w14:paraId="7674A33D" w14:textId="1D34F1EF" w:rsidR="00CD452C" w:rsidRPr="00CD452C" w:rsidRDefault="00CD452C" w:rsidP="008953B5">
      <w:pPr>
        <w:pStyle w:val="Geenafstand"/>
        <w:rPr>
          <w:rFonts w:asciiTheme="minorHAnsi" w:hAnsiTheme="minorHAnsi" w:cstheme="minorHAnsi"/>
        </w:rPr>
      </w:pPr>
      <w:r w:rsidRPr="00CD452C">
        <w:rPr>
          <w:rFonts w:asciiTheme="minorHAnsi" w:hAnsiTheme="minorHAnsi" w:cstheme="minorHAnsi"/>
        </w:rPr>
        <w:t>Woord van de Heer.</w:t>
      </w:r>
    </w:p>
    <w:p w14:paraId="73A73FA3" w14:textId="0DDF5AA1" w:rsidR="00CD452C" w:rsidRDefault="00CD452C" w:rsidP="00CD452C">
      <w:pPr>
        <w:rPr>
          <w:rFonts w:asciiTheme="minorHAnsi" w:eastAsia="Calibri" w:hAnsiTheme="minorHAnsi" w:cstheme="minorHAnsi"/>
          <w:i/>
          <w:color w:val="auto"/>
          <w:sz w:val="22"/>
          <w:szCs w:val="22"/>
          <w:lang w:eastAsia="en-US"/>
        </w:rPr>
      </w:pPr>
      <w:r w:rsidRPr="00CD452C">
        <w:rPr>
          <w:rFonts w:asciiTheme="minorHAnsi" w:eastAsia="Calibri" w:hAnsiTheme="minorHAnsi" w:cstheme="minorHAnsi"/>
          <w:i/>
          <w:color w:val="auto"/>
          <w:sz w:val="22"/>
          <w:szCs w:val="22"/>
          <w:lang w:eastAsia="en-US"/>
        </w:rPr>
        <w:t>Wij danken God.</w:t>
      </w:r>
    </w:p>
    <w:p w14:paraId="4CA48032" w14:textId="77777777" w:rsidR="006B0A48" w:rsidRDefault="006B0A48" w:rsidP="00CD452C">
      <w:pPr>
        <w:rPr>
          <w:rFonts w:asciiTheme="minorHAnsi" w:hAnsiTheme="minorHAnsi" w:cstheme="minorHAnsi"/>
          <w:b/>
          <w:i/>
        </w:rPr>
      </w:pPr>
    </w:p>
    <w:p w14:paraId="2712BD51" w14:textId="0BB703A9" w:rsidR="00F07C36" w:rsidRPr="00DE4F22" w:rsidRDefault="00F07C36" w:rsidP="00F07C36">
      <w:pPr>
        <w:pStyle w:val="Geenafstand"/>
        <w:rPr>
          <w:rFonts w:cstheme="minorHAnsi"/>
          <w:b/>
        </w:rPr>
      </w:pPr>
      <w:r w:rsidRPr="00DE4F22">
        <w:rPr>
          <w:rFonts w:ascii="Segoe UI Symbol" w:hAnsi="Segoe UI Symbol" w:cs="Segoe UI Symbol"/>
        </w:rPr>
        <w:t>♫</w:t>
      </w:r>
      <w:r w:rsidRPr="00DE4F22">
        <w:rPr>
          <w:rFonts w:cs="Calibri"/>
        </w:rPr>
        <w:t xml:space="preserve"> </w:t>
      </w:r>
      <w:r w:rsidRPr="00DE4F22">
        <w:rPr>
          <w:rFonts w:cstheme="minorHAnsi"/>
          <w:b/>
        </w:rPr>
        <w:t>Acclamatie</w:t>
      </w:r>
    </w:p>
    <w:p w14:paraId="14F59D6D" w14:textId="24C40483" w:rsidR="00F07C36" w:rsidRPr="00DE4F22" w:rsidRDefault="00E936D9" w:rsidP="00F07C36">
      <w:pPr>
        <w:pStyle w:val="Geenafstand"/>
        <w:jc w:val="right"/>
        <w:rPr>
          <w:rFonts w:cstheme="minorHAnsi"/>
          <w:sz w:val="18"/>
        </w:rPr>
      </w:pPr>
      <w:r>
        <w:rPr>
          <w:rFonts w:cstheme="minorHAnsi"/>
          <w:sz w:val="18"/>
        </w:rPr>
        <w:t>(GvL 260</w:t>
      </w:r>
      <w:r w:rsidR="00F07C36" w:rsidRPr="00DE4F22">
        <w:rPr>
          <w:rFonts w:cstheme="minorHAnsi"/>
          <w:sz w:val="18"/>
        </w:rPr>
        <w:t>)</w:t>
      </w:r>
    </w:p>
    <w:p w14:paraId="2DA51FA3" w14:textId="5DBDA300" w:rsidR="00F07C36" w:rsidRPr="00EA776B" w:rsidRDefault="00F07C36" w:rsidP="00F07C36">
      <w:pPr>
        <w:pStyle w:val="Geenafstand"/>
        <w:rPr>
          <w:rFonts w:cstheme="minorHAnsi"/>
        </w:rPr>
      </w:pPr>
      <w:r w:rsidRPr="00EA776B">
        <w:rPr>
          <w:rFonts w:cstheme="minorHAnsi"/>
          <w:b/>
        </w:rPr>
        <w:t>A:</w:t>
      </w:r>
      <w:r w:rsidRPr="00EA776B">
        <w:rPr>
          <w:rFonts w:cstheme="minorHAnsi"/>
          <w:b/>
        </w:rPr>
        <w:tab/>
      </w:r>
      <w:r w:rsidRPr="00EA776B">
        <w:rPr>
          <w:rFonts w:cstheme="minorHAnsi"/>
        </w:rPr>
        <w:t>Halleluja, halleluja, halleluja, halleluja.</w:t>
      </w:r>
    </w:p>
    <w:p w14:paraId="49F95D83" w14:textId="77777777" w:rsidR="00862ACE" w:rsidRDefault="00862ACE" w:rsidP="006C06C5">
      <w:pPr>
        <w:pStyle w:val="Geenafstand"/>
        <w:rPr>
          <w:rFonts w:asciiTheme="minorHAnsi" w:hAnsiTheme="minorHAnsi" w:cstheme="minorHAnsi"/>
          <w:b/>
        </w:rPr>
      </w:pPr>
    </w:p>
    <w:p w14:paraId="1C9C71E2" w14:textId="0B6C049B" w:rsidR="006C06C5" w:rsidRDefault="008953B5" w:rsidP="006C06C5">
      <w:pPr>
        <w:pStyle w:val="Geenafstand"/>
        <w:rPr>
          <w:rFonts w:asciiTheme="minorHAnsi" w:hAnsiTheme="minorHAnsi" w:cstheme="minorHAnsi"/>
          <w:b/>
        </w:rPr>
      </w:pPr>
      <w:r>
        <w:rPr>
          <w:rFonts w:asciiTheme="minorHAnsi" w:hAnsiTheme="minorHAnsi" w:cstheme="minorHAnsi"/>
          <w:b/>
        </w:rPr>
        <w:t xml:space="preserve">Preek / </w:t>
      </w:r>
      <w:r w:rsidR="00EF3CAF">
        <w:rPr>
          <w:rFonts w:asciiTheme="minorHAnsi" w:hAnsiTheme="minorHAnsi" w:cstheme="minorHAnsi"/>
          <w:b/>
        </w:rPr>
        <w:t>Overweging</w:t>
      </w:r>
    </w:p>
    <w:p w14:paraId="7993098D" w14:textId="77777777" w:rsidR="002E0A9C" w:rsidRPr="00A17CE9" w:rsidRDefault="002E0A9C" w:rsidP="006C06C5">
      <w:pPr>
        <w:pStyle w:val="Geenafstand"/>
        <w:rPr>
          <w:rFonts w:asciiTheme="minorHAnsi" w:hAnsiTheme="minorHAnsi" w:cstheme="minorHAnsi"/>
          <w:b/>
        </w:rPr>
      </w:pPr>
    </w:p>
    <w:p w14:paraId="1775D4D7" w14:textId="77777777" w:rsidR="005008F3" w:rsidRDefault="005008F3">
      <w:pPr>
        <w:rPr>
          <w:rFonts w:asciiTheme="minorHAnsi" w:hAnsiTheme="minorHAnsi" w:cstheme="minorHAnsi"/>
          <w:b/>
          <w:sz w:val="22"/>
          <w:szCs w:val="22"/>
        </w:rPr>
      </w:pPr>
      <w:r>
        <w:rPr>
          <w:rFonts w:asciiTheme="minorHAnsi" w:hAnsiTheme="minorHAnsi" w:cstheme="minorHAnsi"/>
          <w:b/>
          <w:sz w:val="22"/>
          <w:szCs w:val="22"/>
        </w:rPr>
        <w:br w:type="page"/>
      </w:r>
    </w:p>
    <w:p w14:paraId="6DE955A9" w14:textId="4E0E58EA" w:rsidR="008B69F6" w:rsidRPr="00873A54" w:rsidRDefault="008B69F6" w:rsidP="008B69F6">
      <w:pPr>
        <w:tabs>
          <w:tab w:val="left" w:pos="0"/>
          <w:tab w:val="right" w:pos="6500"/>
        </w:tabs>
        <w:rPr>
          <w:rFonts w:asciiTheme="minorHAnsi" w:eastAsia="MS Mincho" w:hAnsiTheme="minorHAnsi" w:cstheme="minorHAnsi"/>
          <w:b/>
          <w:sz w:val="22"/>
          <w:szCs w:val="22"/>
        </w:rPr>
      </w:pPr>
      <w:r w:rsidRPr="00873A54">
        <w:rPr>
          <w:rFonts w:asciiTheme="minorHAnsi" w:hAnsiTheme="minorHAnsi" w:cstheme="minorHAnsi"/>
          <w:b/>
          <w:sz w:val="22"/>
          <w:szCs w:val="22"/>
        </w:rPr>
        <w:lastRenderedPageBreak/>
        <w:t>Geloofsbelijdenis</w:t>
      </w:r>
      <w:r>
        <w:rPr>
          <w:rFonts w:asciiTheme="minorHAnsi" w:eastAsia="MS Mincho" w:hAnsiTheme="minorHAnsi" w:cstheme="minorHAnsi"/>
          <w:b/>
          <w:sz w:val="22"/>
          <w:szCs w:val="22"/>
        </w:rPr>
        <w:t xml:space="preserve"> </w:t>
      </w:r>
      <w:r w:rsidRPr="00021949">
        <w:rPr>
          <w:rFonts w:asciiTheme="minorHAnsi" w:eastAsia="MS Mincho" w:hAnsiTheme="minorHAnsi" w:cstheme="minorHAnsi"/>
          <w:sz w:val="22"/>
          <w:szCs w:val="22"/>
        </w:rPr>
        <w:t>(bidden)</w:t>
      </w:r>
      <w:r w:rsidRPr="00873A54">
        <w:rPr>
          <w:rFonts w:asciiTheme="minorHAnsi" w:eastAsia="MS Mincho" w:hAnsiTheme="minorHAnsi" w:cstheme="minorHAnsi"/>
          <w:b/>
          <w:sz w:val="22"/>
          <w:szCs w:val="22"/>
        </w:rPr>
        <w:tab/>
        <w:t xml:space="preserve"> </w:t>
      </w:r>
    </w:p>
    <w:p w14:paraId="2B883580" w14:textId="77777777" w:rsidR="008B69F6" w:rsidRPr="006461D4" w:rsidRDefault="008B69F6" w:rsidP="008B69F6">
      <w:pPr>
        <w:pStyle w:val="Tekstzonderopmaak"/>
        <w:jc w:val="right"/>
        <w:rPr>
          <w:rFonts w:ascii="Arial" w:eastAsia="MS Mincho" w:hAnsi="Arial" w:cs="Arial"/>
          <w:sz w:val="12"/>
          <w:szCs w:val="16"/>
        </w:rPr>
      </w:pPr>
      <w:r w:rsidRPr="006461D4">
        <w:rPr>
          <w:rFonts w:asciiTheme="minorHAnsi" w:hAnsiTheme="minorHAnsi" w:cstheme="minorHAnsi"/>
          <w:sz w:val="18"/>
          <w:szCs w:val="22"/>
        </w:rPr>
        <w:t>(GvL 722)</w:t>
      </w:r>
      <w:r w:rsidRPr="006461D4">
        <w:rPr>
          <w:rFonts w:ascii="Arial" w:eastAsia="MS Mincho" w:hAnsi="Arial" w:cs="Arial"/>
          <w:sz w:val="12"/>
          <w:szCs w:val="16"/>
        </w:rPr>
        <w:tab/>
      </w:r>
    </w:p>
    <w:p w14:paraId="2379302A" w14:textId="77777777" w:rsidR="008B69F6" w:rsidRPr="00873A54" w:rsidRDefault="008B69F6" w:rsidP="008B69F6">
      <w:pPr>
        <w:pStyle w:val="Tekstzonderopmaak"/>
        <w:rPr>
          <w:rFonts w:asciiTheme="minorHAnsi" w:eastAsia="MS Mincho" w:hAnsiTheme="minorHAnsi" w:cstheme="minorHAnsi"/>
          <w:sz w:val="22"/>
          <w:szCs w:val="22"/>
        </w:rPr>
      </w:pPr>
      <w:r w:rsidRPr="00873A54">
        <w:rPr>
          <w:rFonts w:asciiTheme="minorHAnsi" w:eastAsia="MS Mincho" w:hAnsiTheme="minorHAnsi" w:cstheme="minorHAnsi"/>
          <w:sz w:val="22"/>
          <w:szCs w:val="22"/>
        </w:rPr>
        <w:t xml:space="preserve">Ik geloof in God: de almachtige Vader, </w:t>
      </w:r>
    </w:p>
    <w:p w14:paraId="7B398BBA" w14:textId="77777777" w:rsidR="008B69F6" w:rsidRPr="00873A54" w:rsidRDefault="008B69F6" w:rsidP="008B69F6">
      <w:pPr>
        <w:pStyle w:val="Tekstzonderopmaak"/>
        <w:rPr>
          <w:rFonts w:asciiTheme="minorHAnsi" w:eastAsia="MS Mincho" w:hAnsiTheme="minorHAnsi" w:cstheme="minorHAnsi"/>
          <w:sz w:val="22"/>
          <w:szCs w:val="22"/>
        </w:rPr>
      </w:pPr>
      <w:r w:rsidRPr="00873A54">
        <w:rPr>
          <w:rFonts w:asciiTheme="minorHAnsi" w:eastAsia="MS Mincho" w:hAnsiTheme="minorHAnsi" w:cstheme="minorHAnsi"/>
          <w:sz w:val="22"/>
          <w:szCs w:val="22"/>
        </w:rPr>
        <w:t>Schepper van hemel en aarde.</w:t>
      </w:r>
    </w:p>
    <w:p w14:paraId="69B261EB" w14:textId="77777777" w:rsidR="008B69F6" w:rsidRPr="00873A54" w:rsidRDefault="008B69F6" w:rsidP="008B69F6">
      <w:pPr>
        <w:pStyle w:val="Tekstzonderopmaak"/>
        <w:rPr>
          <w:rFonts w:asciiTheme="minorHAnsi" w:eastAsia="MS Mincho" w:hAnsiTheme="minorHAnsi" w:cstheme="minorHAnsi"/>
          <w:sz w:val="22"/>
          <w:szCs w:val="22"/>
        </w:rPr>
      </w:pPr>
      <w:r w:rsidRPr="00873A54">
        <w:rPr>
          <w:rFonts w:asciiTheme="minorHAnsi" w:eastAsia="MS Mincho" w:hAnsiTheme="minorHAnsi" w:cstheme="minorHAnsi"/>
          <w:sz w:val="22"/>
          <w:szCs w:val="22"/>
        </w:rPr>
        <w:t>En in Jezus Christus, zijn enige Zoon, onze Heer,</w:t>
      </w:r>
    </w:p>
    <w:p w14:paraId="7B635E3E" w14:textId="77777777" w:rsidR="008B69F6" w:rsidRPr="00873A54" w:rsidRDefault="008B69F6" w:rsidP="008B69F6">
      <w:pPr>
        <w:pStyle w:val="Tekstzonderopmaak"/>
        <w:rPr>
          <w:rFonts w:asciiTheme="minorHAnsi" w:eastAsia="MS Mincho" w:hAnsiTheme="minorHAnsi" w:cstheme="minorHAnsi"/>
          <w:sz w:val="22"/>
          <w:szCs w:val="22"/>
        </w:rPr>
      </w:pPr>
      <w:r>
        <w:rPr>
          <w:rFonts w:asciiTheme="minorHAnsi" w:eastAsia="MS Mincho" w:hAnsiTheme="minorHAnsi" w:cstheme="minorHAnsi"/>
          <w:sz w:val="22"/>
          <w:szCs w:val="22"/>
        </w:rPr>
        <w:t>die ontvangen is van de h</w:t>
      </w:r>
      <w:r w:rsidRPr="00873A54">
        <w:rPr>
          <w:rFonts w:asciiTheme="minorHAnsi" w:eastAsia="MS Mincho" w:hAnsiTheme="minorHAnsi" w:cstheme="minorHAnsi"/>
          <w:sz w:val="22"/>
          <w:szCs w:val="22"/>
        </w:rPr>
        <w:t>eilige Geest,</w:t>
      </w:r>
    </w:p>
    <w:p w14:paraId="2E23639D" w14:textId="77777777" w:rsidR="008B69F6" w:rsidRPr="00873A54" w:rsidRDefault="008B69F6" w:rsidP="008B69F6">
      <w:pPr>
        <w:pStyle w:val="Tekstzonderopmaak"/>
        <w:rPr>
          <w:rFonts w:asciiTheme="minorHAnsi" w:eastAsia="MS Mincho" w:hAnsiTheme="minorHAnsi" w:cstheme="minorHAnsi"/>
          <w:sz w:val="22"/>
          <w:szCs w:val="22"/>
        </w:rPr>
      </w:pPr>
      <w:r w:rsidRPr="00873A54">
        <w:rPr>
          <w:rFonts w:asciiTheme="minorHAnsi" w:eastAsia="MS Mincho" w:hAnsiTheme="minorHAnsi" w:cstheme="minorHAnsi"/>
          <w:sz w:val="22"/>
          <w:szCs w:val="22"/>
        </w:rPr>
        <w:t>geboren uit de maagd Maria,</w:t>
      </w:r>
    </w:p>
    <w:p w14:paraId="1EB157E0" w14:textId="77777777" w:rsidR="008B69F6" w:rsidRPr="00873A54" w:rsidRDefault="008B69F6" w:rsidP="008B69F6">
      <w:pPr>
        <w:pStyle w:val="Tekstzonderopmaak"/>
        <w:rPr>
          <w:rFonts w:asciiTheme="minorHAnsi" w:eastAsia="MS Mincho" w:hAnsiTheme="minorHAnsi" w:cstheme="minorHAnsi"/>
          <w:sz w:val="22"/>
          <w:szCs w:val="22"/>
        </w:rPr>
      </w:pPr>
      <w:r w:rsidRPr="00873A54">
        <w:rPr>
          <w:rFonts w:asciiTheme="minorHAnsi" w:eastAsia="MS Mincho" w:hAnsiTheme="minorHAnsi" w:cstheme="minorHAnsi"/>
          <w:sz w:val="22"/>
          <w:szCs w:val="22"/>
        </w:rPr>
        <w:t>die geleden heeft onder Pontius Pilatus,</w:t>
      </w:r>
    </w:p>
    <w:p w14:paraId="1484FE0D" w14:textId="77777777" w:rsidR="008B69F6" w:rsidRPr="00873A54" w:rsidRDefault="008B69F6" w:rsidP="008B69F6">
      <w:pPr>
        <w:pStyle w:val="Tekstzonderopmaak"/>
        <w:rPr>
          <w:rFonts w:asciiTheme="minorHAnsi" w:eastAsia="MS Mincho" w:hAnsiTheme="minorHAnsi" w:cstheme="minorHAnsi"/>
          <w:sz w:val="22"/>
          <w:szCs w:val="22"/>
        </w:rPr>
      </w:pPr>
      <w:r w:rsidRPr="00873A54">
        <w:rPr>
          <w:rFonts w:asciiTheme="minorHAnsi" w:eastAsia="MS Mincho" w:hAnsiTheme="minorHAnsi" w:cstheme="minorHAnsi"/>
          <w:sz w:val="22"/>
          <w:szCs w:val="22"/>
        </w:rPr>
        <w:t>is gekruisigd, gestorven en begraven,</w:t>
      </w:r>
    </w:p>
    <w:p w14:paraId="4D12EBC0" w14:textId="77777777" w:rsidR="008B69F6" w:rsidRPr="00873A54" w:rsidRDefault="008B69F6" w:rsidP="008B69F6">
      <w:pPr>
        <w:pStyle w:val="Tekstzonderopmaak"/>
        <w:rPr>
          <w:rFonts w:asciiTheme="minorHAnsi" w:eastAsia="MS Mincho" w:hAnsiTheme="minorHAnsi" w:cstheme="minorHAnsi"/>
          <w:sz w:val="22"/>
          <w:szCs w:val="22"/>
        </w:rPr>
      </w:pPr>
      <w:r w:rsidRPr="00873A54">
        <w:rPr>
          <w:rFonts w:asciiTheme="minorHAnsi" w:eastAsia="MS Mincho" w:hAnsiTheme="minorHAnsi" w:cstheme="minorHAnsi"/>
          <w:sz w:val="22"/>
          <w:szCs w:val="22"/>
        </w:rPr>
        <w:t>die nedergedaald is ter helle,</w:t>
      </w:r>
    </w:p>
    <w:p w14:paraId="69EAF2F9" w14:textId="77777777" w:rsidR="008B69F6" w:rsidRPr="00873A54" w:rsidRDefault="008B69F6" w:rsidP="008B69F6">
      <w:pPr>
        <w:pStyle w:val="Tekstzonderopmaak"/>
        <w:rPr>
          <w:rFonts w:asciiTheme="minorHAnsi" w:eastAsia="MS Mincho" w:hAnsiTheme="minorHAnsi" w:cstheme="minorHAnsi"/>
          <w:sz w:val="22"/>
          <w:szCs w:val="22"/>
        </w:rPr>
      </w:pPr>
      <w:r w:rsidRPr="00873A54">
        <w:rPr>
          <w:rFonts w:asciiTheme="minorHAnsi" w:eastAsia="MS Mincho" w:hAnsiTheme="minorHAnsi" w:cstheme="minorHAnsi"/>
          <w:sz w:val="22"/>
          <w:szCs w:val="22"/>
        </w:rPr>
        <w:t>de derde dag verrezen uit de doden,</w:t>
      </w:r>
    </w:p>
    <w:p w14:paraId="75782C92" w14:textId="77777777" w:rsidR="008B69F6" w:rsidRPr="00873A54" w:rsidRDefault="008B69F6" w:rsidP="008B69F6">
      <w:pPr>
        <w:pStyle w:val="Tekstzonderopmaak"/>
        <w:rPr>
          <w:rFonts w:asciiTheme="minorHAnsi" w:eastAsia="MS Mincho" w:hAnsiTheme="minorHAnsi" w:cstheme="minorHAnsi"/>
          <w:sz w:val="22"/>
          <w:szCs w:val="22"/>
        </w:rPr>
      </w:pPr>
      <w:r w:rsidRPr="00873A54">
        <w:rPr>
          <w:rFonts w:asciiTheme="minorHAnsi" w:eastAsia="MS Mincho" w:hAnsiTheme="minorHAnsi" w:cstheme="minorHAnsi"/>
          <w:sz w:val="22"/>
          <w:szCs w:val="22"/>
        </w:rPr>
        <w:t>die opgestegen is ten hemel,</w:t>
      </w:r>
    </w:p>
    <w:p w14:paraId="1E52CF62" w14:textId="77777777" w:rsidR="008B69F6" w:rsidRPr="00873A54" w:rsidRDefault="008B69F6" w:rsidP="008B69F6">
      <w:pPr>
        <w:pStyle w:val="Tekstzonderopmaak"/>
        <w:rPr>
          <w:rFonts w:asciiTheme="minorHAnsi" w:eastAsia="MS Mincho" w:hAnsiTheme="minorHAnsi" w:cstheme="minorHAnsi"/>
          <w:sz w:val="22"/>
          <w:szCs w:val="22"/>
        </w:rPr>
      </w:pPr>
      <w:r w:rsidRPr="00873A54">
        <w:rPr>
          <w:rFonts w:asciiTheme="minorHAnsi" w:eastAsia="MS Mincho" w:hAnsiTheme="minorHAnsi" w:cstheme="minorHAnsi"/>
          <w:sz w:val="22"/>
          <w:szCs w:val="22"/>
        </w:rPr>
        <w:t>zit aan de rechterhand van God,</w:t>
      </w:r>
    </w:p>
    <w:p w14:paraId="69EA9D45" w14:textId="77777777" w:rsidR="008B69F6" w:rsidRPr="00873A54" w:rsidRDefault="008B69F6" w:rsidP="008B69F6">
      <w:pPr>
        <w:pStyle w:val="Tekstzonderopmaak"/>
        <w:rPr>
          <w:rFonts w:asciiTheme="minorHAnsi" w:eastAsia="MS Mincho" w:hAnsiTheme="minorHAnsi" w:cstheme="minorHAnsi"/>
          <w:sz w:val="22"/>
          <w:szCs w:val="22"/>
        </w:rPr>
      </w:pPr>
      <w:r w:rsidRPr="00873A54">
        <w:rPr>
          <w:rFonts w:asciiTheme="minorHAnsi" w:eastAsia="MS Mincho" w:hAnsiTheme="minorHAnsi" w:cstheme="minorHAnsi"/>
          <w:sz w:val="22"/>
          <w:szCs w:val="22"/>
        </w:rPr>
        <w:t>de almachtige Vader,</w:t>
      </w:r>
    </w:p>
    <w:p w14:paraId="68A04285" w14:textId="77777777" w:rsidR="008B69F6" w:rsidRPr="00873A54" w:rsidRDefault="008B69F6" w:rsidP="008B69F6">
      <w:pPr>
        <w:pStyle w:val="Tekstzonderopmaak"/>
        <w:rPr>
          <w:rFonts w:asciiTheme="minorHAnsi" w:eastAsia="MS Mincho" w:hAnsiTheme="minorHAnsi" w:cstheme="minorHAnsi"/>
          <w:sz w:val="22"/>
          <w:szCs w:val="22"/>
        </w:rPr>
      </w:pPr>
      <w:r>
        <w:rPr>
          <w:rFonts w:asciiTheme="minorHAnsi" w:eastAsia="MS Mincho" w:hAnsiTheme="minorHAnsi" w:cstheme="minorHAnsi"/>
          <w:sz w:val="22"/>
          <w:szCs w:val="22"/>
        </w:rPr>
        <w:t>vandaar zal H</w:t>
      </w:r>
      <w:r w:rsidRPr="00873A54">
        <w:rPr>
          <w:rFonts w:asciiTheme="minorHAnsi" w:eastAsia="MS Mincho" w:hAnsiTheme="minorHAnsi" w:cstheme="minorHAnsi"/>
          <w:sz w:val="22"/>
          <w:szCs w:val="22"/>
        </w:rPr>
        <w:t xml:space="preserve">ij komen oordelen </w:t>
      </w:r>
    </w:p>
    <w:p w14:paraId="6724DC14" w14:textId="77777777" w:rsidR="008B69F6" w:rsidRPr="00873A54" w:rsidRDefault="008B69F6" w:rsidP="008B69F6">
      <w:pPr>
        <w:pStyle w:val="Tekstzonderopmaak"/>
        <w:rPr>
          <w:rFonts w:asciiTheme="minorHAnsi" w:eastAsia="MS Mincho" w:hAnsiTheme="minorHAnsi" w:cstheme="minorHAnsi"/>
          <w:sz w:val="22"/>
          <w:szCs w:val="22"/>
        </w:rPr>
      </w:pPr>
      <w:r w:rsidRPr="00873A54">
        <w:rPr>
          <w:rFonts w:asciiTheme="minorHAnsi" w:eastAsia="MS Mincho" w:hAnsiTheme="minorHAnsi" w:cstheme="minorHAnsi"/>
          <w:sz w:val="22"/>
          <w:szCs w:val="22"/>
        </w:rPr>
        <w:t>de levenden en de doden.</w:t>
      </w:r>
    </w:p>
    <w:p w14:paraId="0C1BDD76" w14:textId="77777777" w:rsidR="008B69F6" w:rsidRPr="00873A54" w:rsidRDefault="008B69F6" w:rsidP="008B69F6">
      <w:pPr>
        <w:pStyle w:val="Tekstzonderopmaak"/>
        <w:rPr>
          <w:rFonts w:asciiTheme="minorHAnsi" w:eastAsia="MS Mincho" w:hAnsiTheme="minorHAnsi" w:cstheme="minorHAnsi"/>
          <w:sz w:val="22"/>
          <w:szCs w:val="22"/>
        </w:rPr>
      </w:pPr>
      <w:r w:rsidRPr="00873A54">
        <w:rPr>
          <w:rFonts w:asciiTheme="minorHAnsi" w:eastAsia="MS Mincho" w:hAnsiTheme="minorHAnsi" w:cstheme="minorHAnsi"/>
          <w:sz w:val="22"/>
          <w:szCs w:val="22"/>
        </w:rPr>
        <w:t>Ik geloof in de heilige Geest;</w:t>
      </w:r>
    </w:p>
    <w:p w14:paraId="240BA474" w14:textId="77777777" w:rsidR="008B69F6" w:rsidRPr="00873A54" w:rsidRDefault="008B69F6" w:rsidP="008B69F6">
      <w:pPr>
        <w:pStyle w:val="Tekstzonderopmaak"/>
        <w:rPr>
          <w:rFonts w:asciiTheme="minorHAnsi" w:eastAsia="MS Mincho" w:hAnsiTheme="minorHAnsi" w:cstheme="minorHAnsi"/>
          <w:sz w:val="22"/>
          <w:szCs w:val="22"/>
        </w:rPr>
      </w:pPr>
      <w:r w:rsidRPr="00873A54">
        <w:rPr>
          <w:rFonts w:asciiTheme="minorHAnsi" w:eastAsia="MS Mincho" w:hAnsiTheme="minorHAnsi" w:cstheme="minorHAnsi"/>
          <w:sz w:val="22"/>
          <w:szCs w:val="22"/>
        </w:rPr>
        <w:t>de heilige katholieke kerk;</w:t>
      </w:r>
    </w:p>
    <w:p w14:paraId="6DB0AC89" w14:textId="77777777" w:rsidR="008B69F6" w:rsidRPr="00873A54" w:rsidRDefault="008B69F6" w:rsidP="008B69F6">
      <w:pPr>
        <w:pStyle w:val="Tekstzonderopmaak"/>
        <w:rPr>
          <w:rFonts w:asciiTheme="minorHAnsi" w:eastAsia="MS Mincho" w:hAnsiTheme="minorHAnsi" w:cstheme="minorHAnsi"/>
          <w:sz w:val="22"/>
          <w:szCs w:val="22"/>
        </w:rPr>
      </w:pPr>
      <w:r w:rsidRPr="00873A54">
        <w:rPr>
          <w:rFonts w:asciiTheme="minorHAnsi" w:eastAsia="MS Mincho" w:hAnsiTheme="minorHAnsi" w:cstheme="minorHAnsi"/>
          <w:sz w:val="22"/>
          <w:szCs w:val="22"/>
        </w:rPr>
        <w:t>de gemeenschap van de heiligen;</w:t>
      </w:r>
    </w:p>
    <w:p w14:paraId="2DD7FF07" w14:textId="77777777" w:rsidR="008B69F6" w:rsidRPr="00873A54" w:rsidRDefault="008B69F6" w:rsidP="008B69F6">
      <w:pPr>
        <w:pStyle w:val="Tekstzonderopmaak"/>
        <w:rPr>
          <w:rFonts w:asciiTheme="minorHAnsi" w:eastAsia="MS Mincho" w:hAnsiTheme="minorHAnsi" w:cstheme="minorHAnsi"/>
          <w:sz w:val="22"/>
          <w:szCs w:val="22"/>
        </w:rPr>
      </w:pPr>
      <w:r w:rsidRPr="00873A54">
        <w:rPr>
          <w:rFonts w:asciiTheme="minorHAnsi" w:eastAsia="MS Mincho" w:hAnsiTheme="minorHAnsi" w:cstheme="minorHAnsi"/>
          <w:sz w:val="22"/>
          <w:szCs w:val="22"/>
        </w:rPr>
        <w:t>de vergeving van de zonden</w:t>
      </w:r>
    </w:p>
    <w:p w14:paraId="525F81BD" w14:textId="77777777" w:rsidR="008B69F6" w:rsidRPr="00873A54" w:rsidRDefault="008B69F6" w:rsidP="008B69F6">
      <w:pPr>
        <w:pStyle w:val="Tekstzonderopmaak"/>
        <w:rPr>
          <w:rFonts w:asciiTheme="minorHAnsi" w:eastAsia="MS Mincho" w:hAnsiTheme="minorHAnsi" w:cstheme="minorHAnsi"/>
          <w:sz w:val="22"/>
          <w:szCs w:val="22"/>
        </w:rPr>
      </w:pPr>
      <w:r w:rsidRPr="00873A54">
        <w:rPr>
          <w:rFonts w:asciiTheme="minorHAnsi" w:eastAsia="MS Mincho" w:hAnsiTheme="minorHAnsi" w:cstheme="minorHAnsi"/>
          <w:sz w:val="22"/>
          <w:szCs w:val="22"/>
        </w:rPr>
        <w:t>de verrijzenis van het lichaam;</w:t>
      </w:r>
    </w:p>
    <w:p w14:paraId="35011377" w14:textId="77777777" w:rsidR="008B69F6" w:rsidRPr="00873A54" w:rsidRDefault="008B69F6" w:rsidP="008B69F6">
      <w:pPr>
        <w:pStyle w:val="Tekstzonderopmaak"/>
        <w:rPr>
          <w:rFonts w:asciiTheme="minorHAnsi" w:eastAsia="MS Mincho" w:hAnsiTheme="minorHAnsi" w:cstheme="minorHAnsi"/>
          <w:sz w:val="22"/>
          <w:szCs w:val="22"/>
        </w:rPr>
      </w:pPr>
      <w:r w:rsidRPr="00873A54">
        <w:rPr>
          <w:rFonts w:asciiTheme="minorHAnsi" w:eastAsia="MS Mincho" w:hAnsiTheme="minorHAnsi" w:cstheme="minorHAnsi"/>
          <w:sz w:val="22"/>
          <w:szCs w:val="22"/>
        </w:rPr>
        <w:t>en het eeuwige leven. Amen.</w:t>
      </w:r>
    </w:p>
    <w:p w14:paraId="56A97554" w14:textId="77777777" w:rsidR="00C539D0" w:rsidRDefault="00C539D0" w:rsidP="006C06C5">
      <w:pPr>
        <w:rPr>
          <w:rFonts w:ascii="Calibri" w:hAnsi="Calibri" w:cs="Calibri"/>
          <w:b/>
          <w:bCs/>
          <w:sz w:val="22"/>
          <w:szCs w:val="22"/>
        </w:rPr>
      </w:pPr>
    </w:p>
    <w:p w14:paraId="0A4DAEC7" w14:textId="5C58D327" w:rsidR="006C06C5" w:rsidRDefault="006C06C5" w:rsidP="006C06C5">
      <w:pPr>
        <w:rPr>
          <w:rFonts w:ascii="Calibri" w:hAnsi="Calibri" w:cs="Calibri"/>
          <w:b/>
          <w:bCs/>
          <w:sz w:val="22"/>
          <w:szCs w:val="22"/>
        </w:rPr>
      </w:pPr>
      <w:r w:rsidRPr="00E93607">
        <w:rPr>
          <w:rFonts w:ascii="Calibri" w:hAnsi="Calibri" w:cs="Calibri"/>
          <w:b/>
          <w:bCs/>
          <w:sz w:val="22"/>
          <w:szCs w:val="22"/>
        </w:rPr>
        <w:t>Voorbeden</w:t>
      </w:r>
    </w:p>
    <w:p w14:paraId="15490AA5" w14:textId="77777777" w:rsidR="006C06C5" w:rsidRPr="00E93607" w:rsidRDefault="006C06C5" w:rsidP="006C06C5">
      <w:pPr>
        <w:rPr>
          <w:rFonts w:ascii="Calibri" w:hAnsi="Calibri" w:cs="Calibri"/>
          <w:b/>
          <w:bCs/>
          <w:sz w:val="22"/>
          <w:szCs w:val="22"/>
        </w:rPr>
      </w:pPr>
    </w:p>
    <w:p w14:paraId="1F5777FF" w14:textId="55094D77" w:rsidR="006D3C8E" w:rsidRDefault="006D3C8E" w:rsidP="006D3C8E">
      <w:pPr>
        <w:rPr>
          <w:rFonts w:ascii="Calibri" w:hAnsi="Calibri" w:cs="Calibri"/>
          <w:bCs/>
          <w:sz w:val="22"/>
          <w:szCs w:val="22"/>
        </w:rPr>
      </w:pPr>
      <w:r w:rsidRPr="00E93607">
        <w:rPr>
          <w:rFonts w:ascii="Calibri" w:hAnsi="Calibri" w:cs="Calibri"/>
          <w:bCs/>
          <w:i/>
          <w:sz w:val="22"/>
          <w:szCs w:val="22"/>
        </w:rPr>
        <w:t>Als instemming wordt gezongen</w:t>
      </w:r>
    </w:p>
    <w:p w14:paraId="16977C52" w14:textId="7BE784FE" w:rsidR="008B69F6" w:rsidRPr="00E936D9" w:rsidRDefault="00E936D9" w:rsidP="008B69F6">
      <w:pPr>
        <w:pStyle w:val="Tekstzonderopmaak"/>
        <w:rPr>
          <w:rFonts w:asciiTheme="minorHAnsi" w:eastAsia="MS Mincho" w:hAnsiTheme="minorHAnsi" w:cstheme="minorHAnsi"/>
          <w:i/>
          <w:sz w:val="22"/>
          <w:szCs w:val="22"/>
        </w:rPr>
      </w:pPr>
      <w:r w:rsidRPr="00E936D9">
        <w:rPr>
          <w:rFonts w:ascii="Segoe UI Symbol" w:hAnsi="Segoe UI Symbol" w:cs="Segoe UI Symbol"/>
        </w:rPr>
        <w:t>♫</w:t>
      </w:r>
      <w:r w:rsidRPr="00E936D9">
        <w:rPr>
          <w:rFonts w:asciiTheme="minorHAnsi" w:hAnsiTheme="minorHAnsi" w:cstheme="minorHAnsi"/>
        </w:rPr>
        <w:t xml:space="preserve"> </w:t>
      </w:r>
      <w:r w:rsidRPr="00E936D9">
        <w:rPr>
          <w:rFonts w:asciiTheme="minorHAnsi" w:hAnsiTheme="minorHAnsi" w:cstheme="minorHAnsi"/>
          <w:sz w:val="22"/>
          <w:szCs w:val="22"/>
          <w:lang w:val="nl"/>
        </w:rPr>
        <w:t>Gij, nabije God, verhoor ons gebed.</w:t>
      </w:r>
    </w:p>
    <w:p w14:paraId="7A15187E" w14:textId="77777777" w:rsidR="00E936D9" w:rsidRDefault="00E936D9" w:rsidP="008B69F6">
      <w:pPr>
        <w:pStyle w:val="Tekstzonderopmaak"/>
        <w:rPr>
          <w:rFonts w:asciiTheme="minorHAnsi" w:eastAsia="MS Mincho" w:hAnsiTheme="minorHAnsi" w:cstheme="minorHAnsi"/>
          <w:i/>
          <w:sz w:val="22"/>
          <w:szCs w:val="22"/>
        </w:rPr>
      </w:pPr>
    </w:p>
    <w:p w14:paraId="296349A0" w14:textId="55ABBAE8" w:rsidR="00EA776B" w:rsidRDefault="00E936D9" w:rsidP="00EA776B">
      <w:pPr>
        <w:rPr>
          <w:rFonts w:asciiTheme="minorHAnsi" w:hAnsiTheme="minorHAnsi" w:cstheme="minorHAnsi"/>
          <w:bCs/>
          <w:sz w:val="22"/>
          <w:szCs w:val="22"/>
        </w:rPr>
      </w:pPr>
      <w:r>
        <w:rPr>
          <w:rFonts w:asciiTheme="minorHAnsi" w:eastAsia="MS Mincho" w:hAnsiTheme="minorHAnsi" w:cstheme="minorHAnsi"/>
          <w:i/>
          <w:color w:val="auto"/>
          <w:sz w:val="22"/>
          <w:szCs w:val="22"/>
        </w:rPr>
        <w:t>N</w:t>
      </w:r>
      <w:r w:rsidRPr="00E936D9">
        <w:rPr>
          <w:rFonts w:asciiTheme="minorHAnsi" w:eastAsia="MS Mincho" w:hAnsiTheme="minorHAnsi" w:cstheme="minorHAnsi"/>
          <w:i/>
          <w:color w:val="auto"/>
          <w:sz w:val="22"/>
          <w:szCs w:val="22"/>
        </w:rPr>
        <w:t>a de laatste voorbede, waarin herdacht de overleden koorleden en familie zingt het koor ter afsluiting van de voorbeden</w:t>
      </w:r>
    </w:p>
    <w:p w14:paraId="52D40693" w14:textId="77777777" w:rsidR="00B343CE" w:rsidRDefault="00B343CE">
      <w:pPr>
        <w:rPr>
          <w:rFonts w:asciiTheme="minorHAnsi" w:hAnsiTheme="minorHAnsi" w:cstheme="minorHAnsi"/>
          <w:b/>
          <w:sz w:val="22"/>
          <w:szCs w:val="22"/>
        </w:rPr>
      </w:pPr>
    </w:p>
    <w:p w14:paraId="2B0D1C21" w14:textId="77777777" w:rsidR="00B343CE" w:rsidRDefault="00B343CE" w:rsidP="00B343CE">
      <w:pPr>
        <w:pStyle w:val="Geenafstand"/>
        <w:rPr>
          <w:rFonts w:ascii="Arial" w:hAnsi="Arial" w:cs="Arial"/>
        </w:rPr>
      </w:pPr>
      <w:r w:rsidRPr="00F31D28">
        <w:rPr>
          <w:rFonts w:ascii="Segoe UI Symbol" w:hAnsi="Segoe UI Symbol" w:cs="Segoe UI Symbol"/>
          <w:lang w:val="nl"/>
        </w:rPr>
        <w:t>♫</w:t>
      </w:r>
      <w:r w:rsidRPr="00F31D28">
        <w:rPr>
          <w:rFonts w:cstheme="minorHAnsi"/>
          <w:lang w:val="nl"/>
        </w:rPr>
        <w:t xml:space="preserve"> </w:t>
      </w:r>
      <w:r w:rsidRPr="00CB6D7C">
        <w:rPr>
          <w:rFonts w:cstheme="minorHAnsi"/>
          <w:b/>
        </w:rPr>
        <w:t xml:space="preserve">Ecce Quomodo </w:t>
      </w:r>
      <w:r w:rsidRPr="00CB6D7C">
        <w:rPr>
          <w:rFonts w:cstheme="minorHAnsi"/>
          <w:b/>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0FCF8F4" w14:textId="77777777" w:rsidR="00B343CE" w:rsidRPr="00CB6D7C" w:rsidRDefault="00B343CE" w:rsidP="00B343CE">
      <w:pPr>
        <w:pStyle w:val="Geenafstand"/>
        <w:jc w:val="right"/>
        <w:rPr>
          <w:rFonts w:ascii="Arial" w:hAnsi="Arial" w:cs="Arial"/>
          <w:sz w:val="18"/>
        </w:rPr>
      </w:pPr>
      <w:r w:rsidRPr="00CB6D7C">
        <w:rPr>
          <w:rFonts w:ascii="Arial" w:hAnsi="Arial" w:cs="Arial"/>
          <w:sz w:val="18"/>
        </w:rPr>
        <w:t>(G018)</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526"/>
      </w:tblGrid>
      <w:tr w:rsidR="00B343CE" w14:paraId="01A2FFDF" w14:textId="77777777" w:rsidTr="006D71C5">
        <w:tc>
          <w:tcPr>
            <w:tcW w:w="4531" w:type="dxa"/>
            <w:tcBorders>
              <w:right w:val="single" w:sz="4" w:space="0" w:color="auto"/>
            </w:tcBorders>
          </w:tcPr>
          <w:p w14:paraId="73E76FBF" w14:textId="77777777" w:rsidR="00B343CE" w:rsidRPr="00CB6D7C" w:rsidRDefault="00B343CE" w:rsidP="006D71C5">
            <w:pPr>
              <w:pStyle w:val="Geenafstand"/>
              <w:rPr>
                <w:rFonts w:cstheme="minorHAnsi"/>
                <w:lang w:val="en-GB"/>
              </w:rPr>
            </w:pPr>
            <w:r w:rsidRPr="00CB6D7C">
              <w:rPr>
                <w:rFonts w:cstheme="minorHAnsi"/>
                <w:lang w:val="en-GB"/>
              </w:rPr>
              <w:t xml:space="preserve">Ecce, quomodo </w:t>
            </w:r>
            <w:r w:rsidRPr="0067550F">
              <w:rPr>
                <w:rFonts w:cstheme="minorHAnsi"/>
                <w:lang w:val="en-GB"/>
              </w:rPr>
              <w:t>moritur</w:t>
            </w:r>
            <w:r w:rsidRPr="00CB6D7C">
              <w:rPr>
                <w:rFonts w:cstheme="minorHAnsi"/>
                <w:lang w:val="en-GB"/>
              </w:rPr>
              <w:t xml:space="preserve"> justus et nemo percipit corde, et nemo percipit corde. Viri justi tolluntur et nemo considerat: a facie iniquitatis </w:t>
            </w:r>
            <w:r w:rsidRPr="0067550F">
              <w:rPr>
                <w:rFonts w:cstheme="minorHAnsi"/>
                <w:lang w:val="en-GB"/>
              </w:rPr>
              <w:t>sublatus</w:t>
            </w:r>
            <w:r w:rsidRPr="00CB6D7C">
              <w:rPr>
                <w:rFonts w:cstheme="minorHAnsi"/>
                <w:lang w:val="en-GB"/>
              </w:rPr>
              <w:t>est justus et erit in pace memoria ejus: et erit in pace</w:t>
            </w:r>
            <w:r>
              <w:rPr>
                <w:rFonts w:cstheme="minorHAnsi"/>
                <w:lang w:val="en-GB"/>
              </w:rPr>
              <w:t xml:space="preserve"> </w:t>
            </w:r>
            <w:r w:rsidRPr="00CB6D7C">
              <w:rPr>
                <w:rFonts w:cstheme="minorHAnsi"/>
                <w:lang w:val="en-GB"/>
              </w:rPr>
              <w:t>memoria ejus: in pace factus est.</w:t>
            </w:r>
          </w:p>
          <w:p w14:paraId="10B6DAB1" w14:textId="77777777" w:rsidR="00B343CE" w:rsidRPr="00CB6D7C" w:rsidRDefault="00B343CE" w:rsidP="006D71C5">
            <w:pPr>
              <w:pStyle w:val="Geenafstand"/>
              <w:rPr>
                <w:rFonts w:cstheme="minorHAnsi"/>
                <w:lang w:val="en-GB"/>
              </w:rPr>
            </w:pPr>
            <w:r w:rsidRPr="00CB6D7C">
              <w:rPr>
                <w:rFonts w:cstheme="minorHAnsi"/>
                <w:lang w:val="en-GB"/>
              </w:rPr>
              <w:lastRenderedPageBreak/>
              <w:t xml:space="preserve">Locus </w:t>
            </w:r>
            <w:r>
              <w:rPr>
                <w:rFonts w:cstheme="minorHAnsi"/>
                <w:lang w:val="en-GB"/>
              </w:rPr>
              <w:t xml:space="preserve">ejus, et in Sion habitatio ejus </w:t>
            </w:r>
            <w:r w:rsidRPr="00CB6D7C">
              <w:rPr>
                <w:rFonts w:cstheme="minorHAnsi"/>
                <w:lang w:val="en-GB"/>
              </w:rPr>
              <w:t>et in Sion habitatio ejus et erit in pace memoria ejus. Et erit in pace memoria ejus.</w:t>
            </w:r>
            <w:r w:rsidRPr="00CB6D7C">
              <w:rPr>
                <w:rFonts w:cstheme="minorHAnsi"/>
                <w:lang w:val="en-GB"/>
              </w:rPr>
              <w:tab/>
            </w:r>
            <w:r w:rsidRPr="00CB6D7C">
              <w:rPr>
                <w:rFonts w:cstheme="minorHAnsi"/>
                <w:lang w:val="en-GB"/>
              </w:rPr>
              <w:tab/>
            </w:r>
            <w:r w:rsidRPr="00CB6D7C">
              <w:rPr>
                <w:rFonts w:cstheme="minorHAnsi"/>
                <w:lang w:val="en-GB"/>
              </w:rPr>
              <w:tab/>
            </w:r>
          </w:p>
        </w:tc>
        <w:tc>
          <w:tcPr>
            <w:tcW w:w="4531" w:type="dxa"/>
            <w:tcBorders>
              <w:left w:val="single" w:sz="4" w:space="0" w:color="auto"/>
            </w:tcBorders>
          </w:tcPr>
          <w:p w14:paraId="51F065C8" w14:textId="77777777" w:rsidR="00B343CE" w:rsidRPr="00CB6D7C" w:rsidRDefault="00B343CE" w:rsidP="006D71C5">
            <w:pPr>
              <w:pStyle w:val="Geenafstand"/>
              <w:rPr>
                <w:rFonts w:cstheme="minorHAnsi"/>
              </w:rPr>
            </w:pPr>
            <w:r w:rsidRPr="00CB6D7C">
              <w:rPr>
                <w:rFonts w:cstheme="minorHAnsi"/>
              </w:rPr>
              <w:lastRenderedPageBreak/>
              <w:t xml:space="preserve">Zie hoe de rechtvaardige sterft, en niemand kan dat met zijn verstand bevatten. Rechtvaardigen worden weggenomen en niemand overweegt bij zichzelf: boven het kwaad is de rechtvaardige verheven </w:t>
            </w:r>
            <w:r w:rsidRPr="00CB6D7C">
              <w:rPr>
                <w:rFonts w:cstheme="minorHAnsi"/>
              </w:rPr>
              <w:lastRenderedPageBreak/>
              <w:t>en moge zijn gedachtenis in vrede zijn.</w:t>
            </w:r>
          </w:p>
          <w:p w14:paraId="0E7D8D50" w14:textId="77777777" w:rsidR="00B343CE" w:rsidRPr="00CB6D7C" w:rsidRDefault="00B343CE" w:rsidP="006D71C5">
            <w:pPr>
              <w:pStyle w:val="Geenafstand"/>
              <w:rPr>
                <w:rFonts w:cstheme="minorHAnsi"/>
              </w:rPr>
            </w:pPr>
            <w:r w:rsidRPr="00CB6D7C">
              <w:rPr>
                <w:rFonts w:cstheme="minorHAnsi"/>
              </w:rPr>
              <w:t>In vrede ook de plaats waar hij zich bevindt, en moge zijn woning zijn in Sion, en in vrede zij zijn nagedachtenis.</w:t>
            </w:r>
          </w:p>
        </w:tc>
      </w:tr>
    </w:tbl>
    <w:p w14:paraId="653EBE43" w14:textId="77777777" w:rsidR="00B343CE" w:rsidRPr="003F05CD" w:rsidRDefault="00B343CE" w:rsidP="00B343CE">
      <w:pPr>
        <w:pStyle w:val="Geenafstand"/>
        <w:rPr>
          <w:rFonts w:ascii="Arial" w:hAnsi="Arial" w:cs="Arial"/>
        </w:rPr>
      </w:pPr>
    </w:p>
    <w:p w14:paraId="65FF2027" w14:textId="1FD8B229" w:rsidR="00EA776B" w:rsidRPr="00DE4F22" w:rsidRDefault="00EA776B" w:rsidP="00EA776B">
      <w:pPr>
        <w:tabs>
          <w:tab w:val="left" w:pos="0"/>
        </w:tabs>
        <w:jc w:val="center"/>
        <w:rPr>
          <w:rFonts w:asciiTheme="minorHAnsi" w:hAnsiTheme="minorHAnsi" w:cstheme="minorHAnsi"/>
          <w:b/>
          <w:sz w:val="22"/>
          <w:szCs w:val="22"/>
        </w:rPr>
      </w:pPr>
      <w:r w:rsidRPr="00DE4F22">
        <w:rPr>
          <w:rFonts w:asciiTheme="minorHAnsi" w:hAnsiTheme="minorHAnsi" w:cstheme="minorHAnsi"/>
          <w:b/>
          <w:sz w:val="22"/>
          <w:szCs w:val="22"/>
        </w:rPr>
        <w:t>Klaarmaken van de tafel</w:t>
      </w:r>
    </w:p>
    <w:p w14:paraId="0E356141" w14:textId="77777777" w:rsidR="00EA776B" w:rsidRDefault="00EA776B" w:rsidP="001F530D">
      <w:pPr>
        <w:rPr>
          <w:rFonts w:asciiTheme="minorHAnsi" w:hAnsiTheme="minorHAnsi" w:cstheme="minorHAnsi"/>
          <w:b/>
          <w:sz w:val="22"/>
          <w:szCs w:val="22"/>
        </w:rPr>
      </w:pPr>
    </w:p>
    <w:p w14:paraId="1BB79ED5" w14:textId="07969694" w:rsidR="001F530D" w:rsidRDefault="001F530D" w:rsidP="001F530D">
      <w:pPr>
        <w:rPr>
          <w:rFonts w:asciiTheme="minorHAnsi" w:hAnsiTheme="minorHAnsi" w:cstheme="minorHAnsi"/>
          <w:b/>
          <w:sz w:val="22"/>
          <w:szCs w:val="22"/>
        </w:rPr>
      </w:pPr>
      <w:r w:rsidRPr="004341E6">
        <w:rPr>
          <w:noProof/>
        </w:rPr>
        <w:drawing>
          <wp:anchor distT="0" distB="0" distL="114300" distR="114300" simplePos="0" relativeHeight="251665408" behindDoc="0" locked="0" layoutInCell="1" allowOverlap="1" wp14:anchorId="784756A6" wp14:editId="7065B155">
            <wp:simplePos x="0" y="0"/>
            <wp:positionH relativeFrom="margin">
              <wp:align>right</wp:align>
            </wp:positionH>
            <wp:positionV relativeFrom="paragraph">
              <wp:posOffset>21286</wp:posOffset>
            </wp:positionV>
            <wp:extent cx="709200" cy="709200"/>
            <wp:effectExtent l="0" t="0" r="0" b="0"/>
            <wp:wrapSquare wrapText="bothSides"/>
            <wp:docPr id="19942820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9200" cy="70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08F3">
        <w:rPr>
          <w:rFonts w:asciiTheme="minorHAnsi" w:hAnsiTheme="minorHAnsi" w:cstheme="minorHAnsi"/>
          <w:b/>
          <w:sz w:val="22"/>
          <w:szCs w:val="22"/>
        </w:rPr>
        <w:t>Aankondiging collecte</w:t>
      </w:r>
    </w:p>
    <w:p w14:paraId="6E550620" w14:textId="77777777" w:rsidR="001F530D" w:rsidRDefault="001F530D" w:rsidP="001F530D"/>
    <w:p w14:paraId="4ED8F508" w14:textId="77777777" w:rsidR="001F530D" w:rsidRPr="005008F3" w:rsidRDefault="001F530D" w:rsidP="001F530D">
      <w:pPr>
        <w:rPr>
          <w:rFonts w:ascii="Calibri" w:hAnsi="Calibri" w:cs="Calibri"/>
          <w:i/>
          <w:szCs w:val="22"/>
        </w:rPr>
      </w:pPr>
      <w:r w:rsidRPr="005008F3">
        <w:rPr>
          <w:rFonts w:ascii="Calibri" w:hAnsi="Calibri" w:cs="Calibri"/>
          <w:i/>
          <w:szCs w:val="22"/>
        </w:rPr>
        <w:t>U kunt ook digitaal schenken door met uw mobiel de QR-code te scannen. Hiervoor dient u wel Internet bankieren op uw telefoon te hebben</w:t>
      </w:r>
    </w:p>
    <w:p w14:paraId="743D1409" w14:textId="4BF4D0D8" w:rsidR="001F530D" w:rsidRDefault="001F530D" w:rsidP="001F530D">
      <w:pPr>
        <w:rPr>
          <w:rFonts w:asciiTheme="minorHAnsi" w:hAnsiTheme="minorHAnsi" w:cstheme="minorHAnsi"/>
          <w:b/>
          <w:bCs/>
          <w:sz w:val="22"/>
          <w:szCs w:val="22"/>
        </w:rPr>
      </w:pPr>
    </w:p>
    <w:p w14:paraId="093456CE" w14:textId="335FA94F" w:rsidR="005A6E34" w:rsidRDefault="005A6E34" w:rsidP="005A6E34">
      <w:pPr>
        <w:rPr>
          <w:rFonts w:ascii="Calibri" w:eastAsia="Calibri" w:hAnsi="Calibri" w:cs="Times New Roman"/>
          <w:i/>
          <w:color w:val="auto"/>
          <w:sz w:val="22"/>
          <w:szCs w:val="22"/>
          <w:lang w:eastAsia="en-US"/>
        </w:rPr>
      </w:pPr>
      <w:r>
        <w:rPr>
          <w:rFonts w:ascii="Calibri" w:eastAsia="Calibri" w:hAnsi="Calibri" w:cs="Times New Roman"/>
          <w:i/>
          <w:color w:val="auto"/>
          <w:sz w:val="22"/>
          <w:szCs w:val="22"/>
          <w:lang w:eastAsia="en-US"/>
        </w:rPr>
        <w:t>Tijdens de collecte zingt het koor voor het bruidspaar Ave Maria</w:t>
      </w:r>
    </w:p>
    <w:p w14:paraId="37F2D901" w14:textId="77777777" w:rsidR="005A6E34" w:rsidRPr="00185CF9" w:rsidRDefault="005A6E34" w:rsidP="005A6E34">
      <w:pPr>
        <w:rPr>
          <w:rFonts w:ascii="Calibri" w:eastAsia="Calibri" w:hAnsi="Calibri" w:cs="Times New Roman"/>
          <w:i/>
          <w:color w:val="auto"/>
          <w:sz w:val="22"/>
          <w:szCs w:val="22"/>
          <w:lang w:eastAsia="en-US"/>
        </w:rPr>
      </w:pPr>
    </w:p>
    <w:p w14:paraId="7A7BDB3B" w14:textId="77777777" w:rsidR="005A6E34" w:rsidRPr="005A6E34" w:rsidRDefault="005A6E34" w:rsidP="005A6E34">
      <w:pPr>
        <w:rPr>
          <w:rFonts w:asciiTheme="minorHAnsi" w:hAnsiTheme="minorHAnsi" w:cstheme="minorHAnsi"/>
          <w:b/>
          <w:sz w:val="22"/>
          <w:szCs w:val="18"/>
        </w:rPr>
      </w:pPr>
      <w:r w:rsidRPr="0075046D">
        <w:rPr>
          <w:rFonts w:ascii="Segoe UI Symbol" w:hAnsi="Segoe UI Symbol" w:cs="Segoe UI Symbol"/>
          <w:sz w:val="22"/>
          <w:lang w:val="nl"/>
        </w:rPr>
        <w:t xml:space="preserve">♫ </w:t>
      </w:r>
      <w:r w:rsidRPr="005A6E34">
        <w:rPr>
          <w:rFonts w:asciiTheme="minorHAnsi" w:hAnsiTheme="minorHAnsi" w:cstheme="minorHAnsi"/>
          <w:b/>
          <w:sz w:val="22"/>
          <w:szCs w:val="18"/>
        </w:rPr>
        <w:t>Ave Maria</w:t>
      </w:r>
    </w:p>
    <w:p w14:paraId="7C96631C" w14:textId="77777777" w:rsidR="005A6E34" w:rsidRPr="0075046D" w:rsidRDefault="005A6E34" w:rsidP="005A6E34">
      <w:pPr>
        <w:jc w:val="right"/>
        <w:rPr>
          <w:rFonts w:asciiTheme="minorHAnsi" w:hAnsiTheme="minorHAnsi" w:cstheme="minorHAnsi"/>
          <w:szCs w:val="22"/>
          <w:lang w:val="en-GB"/>
        </w:rPr>
      </w:pPr>
      <w:r w:rsidRPr="0075046D">
        <w:rPr>
          <w:rFonts w:asciiTheme="minorHAnsi" w:hAnsiTheme="minorHAnsi" w:cstheme="minorHAnsi"/>
          <w:sz w:val="16"/>
          <w:szCs w:val="18"/>
          <w:lang w:val="en-GB"/>
        </w:rPr>
        <w:t>(G 009 / Haagh)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4"/>
        <w:gridCol w:w="3429"/>
      </w:tblGrid>
      <w:tr w:rsidR="005A6E34" w:rsidRPr="0075046D" w14:paraId="68F8694C" w14:textId="77777777" w:rsidTr="000C57C0">
        <w:tc>
          <w:tcPr>
            <w:tcW w:w="4280" w:type="dxa"/>
            <w:tcBorders>
              <w:top w:val="nil"/>
              <w:left w:val="nil"/>
              <w:bottom w:val="nil"/>
              <w:right w:val="nil"/>
            </w:tcBorders>
          </w:tcPr>
          <w:p w14:paraId="306532F7" w14:textId="77777777" w:rsidR="005A6E34" w:rsidRPr="0075046D" w:rsidRDefault="005A6E34" w:rsidP="000C57C0">
            <w:pPr>
              <w:pStyle w:val="Tekstzonderopmaak"/>
              <w:rPr>
                <w:rFonts w:asciiTheme="minorHAnsi" w:eastAsia="MS Mincho" w:hAnsiTheme="minorHAnsi" w:cstheme="minorHAnsi"/>
                <w:sz w:val="22"/>
                <w:szCs w:val="22"/>
                <w:lang w:val="en-GB"/>
              </w:rPr>
            </w:pPr>
            <w:r w:rsidRPr="0075046D">
              <w:rPr>
                <w:rFonts w:asciiTheme="minorHAnsi" w:eastAsia="MS Mincho" w:hAnsiTheme="minorHAnsi" w:cstheme="minorHAnsi"/>
                <w:sz w:val="22"/>
                <w:szCs w:val="22"/>
                <w:lang w:val="en-GB"/>
              </w:rPr>
              <w:t xml:space="preserve">Ave Maria, gratia plena, Dominus tecum, benedicta tu in mulieribus, </w:t>
            </w:r>
          </w:p>
          <w:p w14:paraId="35610912" w14:textId="77777777" w:rsidR="005A6E34" w:rsidRPr="0075046D" w:rsidRDefault="005A6E34" w:rsidP="000C57C0">
            <w:pPr>
              <w:pStyle w:val="Tekstzonderopmaak"/>
              <w:rPr>
                <w:rFonts w:asciiTheme="minorHAnsi" w:eastAsia="MS Mincho" w:hAnsiTheme="minorHAnsi" w:cstheme="minorHAnsi"/>
                <w:sz w:val="22"/>
                <w:szCs w:val="22"/>
                <w:lang w:val="en-GB"/>
              </w:rPr>
            </w:pPr>
            <w:r w:rsidRPr="0075046D">
              <w:rPr>
                <w:rFonts w:asciiTheme="minorHAnsi" w:eastAsia="MS Mincho" w:hAnsiTheme="minorHAnsi" w:cstheme="minorHAnsi"/>
                <w:sz w:val="22"/>
                <w:szCs w:val="22"/>
                <w:lang w:val="en-GB"/>
              </w:rPr>
              <w:t>et benedictus fructus ventris tui, Jesus.</w:t>
            </w:r>
          </w:p>
          <w:p w14:paraId="66A5BB1F" w14:textId="77777777" w:rsidR="005A6E34" w:rsidRPr="0075046D" w:rsidRDefault="005A6E34" w:rsidP="000C57C0">
            <w:pPr>
              <w:pStyle w:val="Tekstzonderopmaak"/>
              <w:rPr>
                <w:rFonts w:asciiTheme="minorHAnsi" w:eastAsia="MS Mincho" w:hAnsiTheme="minorHAnsi" w:cstheme="minorHAnsi"/>
                <w:sz w:val="22"/>
                <w:szCs w:val="22"/>
                <w:lang w:val="en-GB"/>
              </w:rPr>
            </w:pPr>
          </w:p>
          <w:p w14:paraId="7F088E51" w14:textId="77777777" w:rsidR="005A6E34" w:rsidRPr="0075046D" w:rsidRDefault="005A6E34" w:rsidP="000C57C0">
            <w:pPr>
              <w:pStyle w:val="Tekstzonderopmaak"/>
              <w:rPr>
                <w:rFonts w:asciiTheme="minorHAnsi" w:eastAsia="MS Mincho" w:hAnsiTheme="minorHAnsi" w:cstheme="minorHAnsi"/>
                <w:sz w:val="22"/>
                <w:szCs w:val="22"/>
              </w:rPr>
            </w:pPr>
            <w:r w:rsidRPr="0075046D">
              <w:rPr>
                <w:rFonts w:asciiTheme="minorHAnsi" w:eastAsia="MS Mincho" w:hAnsiTheme="minorHAnsi" w:cstheme="minorHAnsi"/>
                <w:sz w:val="22"/>
                <w:szCs w:val="22"/>
                <w:lang w:val="en-GB"/>
              </w:rPr>
              <w:t xml:space="preserve">Sancta Maria, Mater Dei, ora pro nobis peccatoribus, nunc et in hora mortis nostrae. </w:t>
            </w:r>
            <w:r w:rsidRPr="0075046D">
              <w:rPr>
                <w:rFonts w:asciiTheme="minorHAnsi" w:eastAsia="MS Mincho" w:hAnsiTheme="minorHAnsi" w:cstheme="minorHAnsi"/>
                <w:sz w:val="22"/>
                <w:szCs w:val="22"/>
              </w:rPr>
              <w:t>Amen.</w:t>
            </w:r>
          </w:p>
        </w:tc>
        <w:tc>
          <w:tcPr>
            <w:tcW w:w="4280" w:type="dxa"/>
            <w:tcBorders>
              <w:top w:val="nil"/>
              <w:left w:val="nil"/>
              <w:bottom w:val="nil"/>
              <w:right w:val="nil"/>
            </w:tcBorders>
          </w:tcPr>
          <w:p w14:paraId="0648B583" w14:textId="77777777" w:rsidR="005A6E34" w:rsidRPr="0075046D" w:rsidRDefault="005A6E34" w:rsidP="000C57C0">
            <w:pPr>
              <w:pStyle w:val="Tekstzonderopmaak"/>
              <w:rPr>
                <w:rFonts w:asciiTheme="minorHAnsi" w:eastAsia="MS Mincho" w:hAnsiTheme="minorHAnsi" w:cstheme="minorHAnsi"/>
                <w:sz w:val="22"/>
                <w:szCs w:val="22"/>
              </w:rPr>
            </w:pPr>
            <w:r w:rsidRPr="0075046D">
              <w:rPr>
                <w:rFonts w:asciiTheme="minorHAnsi" w:eastAsia="MS Mincho" w:hAnsiTheme="minorHAnsi" w:cstheme="minorHAnsi"/>
                <w:sz w:val="22"/>
                <w:szCs w:val="22"/>
              </w:rPr>
              <w:t xml:space="preserve">Wees gegroet, Maria, vol van genade, de Heer is met u. Gij zijt de gezegende onder de vrouwen, en gezegend is Jezus, de vrucht van uw schoot. </w:t>
            </w:r>
          </w:p>
          <w:p w14:paraId="2E680E46" w14:textId="77777777" w:rsidR="005A6E34" w:rsidRPr="0075046D" w:rsidRDefault="005A6E34" w:rsidP="000C57C0">
            <w:pPr>
              <w:pStyle w:val="Tekstzonderopmaak"/>
              <w:rPr>
                <w:rFonts w:asciiTheme="minorHAnsi" w:eastAsia="MS Mincho" w:hAnsiTheme="minorHAnsi" w:cstheme="minorHAnsi"/>
                <w:sz w:val="22"/>
                <w:szCs w:val="22"/>
              </w:rPr>
            </w:pPr>
            <w:r w:rsidRPr="0075046D">
              <w:rPr>
                <w:rFonts w:asciiTheme="minorHAnsi" w:eastAsia="MS Mincho" w:hAnsiTheme="minorHAnsi" w:cstheme="minorHAnsi"/>
                <w:sz w:val="22"/>
                <w:szCs w:val="22"/>
              </w:rPr>
              <w:t>Heilige Maria, moeder van God, bid voor ons zondaars, nu en in het uur van onze dood. Amen.</w:t>
            </w:r>
          </w:p>
        </w:tc>
      </w:tr>
    </w:tbl>
    <w:p w14:paraId="35E56124" w14:textId="77EEFEAF" w:rsidR="00EA776B" w:rsidRPr="00DE4F22" w:rsidRDefault="00EA776B" w:rsidP="005A6E34">
      <w:pPr>
        <w:tabs>
          <w:tab w:val="left" w:pos="0"/>
        </w:tabs>
        <w:rPr>
          <w:rFonts w:ascii="Segoe UI Symbol" w:hAnsi="Segoe UI Symbol" w:cs="Segoe UI Symbol"/>
          <w:sz w:val="22"/>
          <w:szCs w:val="22"/>
        </w:rPr>
      </w:pPr>
    </w:p>
    <w:p w14:paraId="1321FDE5" w14:textId="3E070283" w:rsidR="00EA776B" w:rsidRPr="00E70CCF" w:rsidRDefault="00EA776B" w:rsidP="00EA776B">
      <w:pPr>
        <w:pStyle w:val="Tekstzonderopmaak"/>
        <w:jc w:val="center"/>
        <w:outlineLvl w:val="0"/>
        <w:rPr>
          <w:rFonts w:asciiTheme="minorHAnsi" w:hAnsiTheme="minorHAnsi" w:cstheme="minorHAnsi"/>
          <w:b/>
          <w:sz w:val="22"/>
          <w:szCs w:val="22"/>
        </w:rPr>
      </w:pPr>
      <w:r>
        <w:rPr>
          <w:rFonts w:asciiTheme="minorHAnsi" w:hAnsiTheme="minorHAnsi" w:cstheme="minorHAnsi"/>
          <w:b/>
          <w:bCs/>
          <w:sz w:val="22"/>
          <w:szCs w:val="22"/>
        </w:rPr>
        <w:t>Eucharistische liturgie</w:t>
      </w:r>
    </w:p>
    <w:p w14:paraId="1A15FF47" w14:textId="77777777" w:rsidR="00EA776B" w:rsidRDefault="00EA776B" w:rsidP="00EA776B">
      <w:pPr>
        <w:ind w:left="-240" w:hanging="120"/>
        <w:rPr>
          <w:rFonts w:asciiTheme="minorHAnsi" w:hAnsiTheme="minorHAnsi" w:cstheme="minorHAnsi"/>
          <w:bCs/>
          <w:sz w:val="22"/>
          <w:szCs w:val="22"/>
        </w:rPr>
      </w:pPr>
    </w:p>
    <w:p w14:paraId="58EF0C66" w14:textId="77777777" w:rsidR="00EA776B" w:rsidRPr="00E70CCF" w:rsidRDefault="00EA776B" w:rsidP="00EA776B">
      <w:pPr>
        <w:rPr>
          <w:rFonts w:asciiTheme="minorHAnsi" w:hAnsiTheme="minorHAnsi" w:cstheme="minorHAnsi"/>
          <w:b/>
          <w:bCs/>
          <w:sz w:val="22"/>
          <w:szCs w:val="22"/>
        </w:rPr>
      </w:pPr>
      <w:r w:rsidRPr="007003E9">
        <w:rPr>
          <w:rFonts w:asciiTheme="minorHAnsi" w:hAnsiTheme="minorHAnsi" w:cstheme="minorHAnsi"/>
          <w:b/>
          <w:bCs/>
          <w:sz w:val="22"/>
          <w:szCs w:val="22"/>
        </w:rPr>
        <w:t>P</w:t>
      </w:r>
      <w:r>
        <w:rPr>
          <w:rFonts w:asciiTheme="minorHAnsi" w:hAnsiTheme="minorHAnsi" w:cstheme="minorHAnsi"/>
          <w:b/>
          <w:bCs/>
          <w:sz w:val="22"/>
          <w:szCs w:val="22"/>
        </w:rPr>
        <w:t>:</w:t>
      </w:r>
      <w:r w:rsidRPr="00E70CCF">
        <w:rPr>
          <w:rFonts w:asciiTheme="minorHAnsi" w:hAnsiTheme="minorHAnsi" w:cstheme="minorHAnsi"/>
          <w:bCs/>
          <w:sz w:val="22"/>
          <w:szCs w:val="22"/>
        </w:rPr>
        <w:t xml:space="preserve">  </w:t>
      </w:r>
      <w:r>
        <w:rPr>
          <w:rFonts w:asciiTheme="minorHAnsi" w:hAnsiTheme="minorHAnsi" w:cstheme="minorHAnsi"/>
          <w:bCs/>
          <w:sz w:val="22"/>
          <w:szCs w:val="22"/>
        </w:rPr>
        <w:tab/>
      </w:r>
      <w:r w:rsidRPr="00E70CCF">
        <w:rPr>
          <w:rFonts w:asciiTheme="minorHAnsi" w:hAnsiTheme="minorHAnsi" w:cstheme="minorHAnsi"/>
          <w:bCs/>
          <w:sz w:val="22"/>
          <w:szCs w:val="22"/>
        </w:rPr>
        <w:t xml:space="preserve">Bidt, broeders en zusters, dat mijn en uw offer aanvaard kan </w:t>
      </w:r>
    </w:p>
    <w:p w14:paraId="65BB9B70" w14:textId="77777777" w:rsidR="00EA776B" w:rsidRPr="00E70CCF" w:rsidRDefault="00EA776B" w:rsidP="00EA776B">
      <w:pPr>
        <w:ind w:firstLine="284"/>
        <w:rPr>
          <w:rFonts w:asciiTheme="minorHAnsi" w:hAnsiTheme="minorHAnsi" w:cstheme="minorHAnsi"/>
          <w:bCs/>
          <w:sz w:val="22"/>
          <w:szCs w:val="22"/>
        </w:rPr>
      </w:pPr>
      <w:r w:rsidRPr="00E70CCF">
        <w:rPr>
          <w:rFonts w:asciiTheme="minorHAnsi" w:hAnsiTheme="minorHAnsi" w:cstheme="minorHAnsi"/>
          <w:bCs/>
          <w:sz w:val="22"/>
          <w:szCs w:val="22"/>
        </w:rPr>
        <w:t>worden  door God, de almachtige Vader.</w:t>
      </w:r>
    </w:p>
    <w:p w14:paraId="69471797" w14:textId="77777777" w:rsidR="00EA776B" w:rsidRPr="00E70CCF" w:rsidRDefault="00EA776B" w:rsidP="00EA776B">
      <w:pPr>
        <w:rPr>
          <w:rFonts w:asciiTheme="minorHAnsi" w:hAnsiTheme="minorHAnsi" w:cstheme="minorHAnsi"/>
          <w:bCs/>
          <w:sz w:val="22"/>
          <w:szCs w:val="22"/>
        </w:rPr>
      </w:pPr>
      <w:r w:rsidRPr="007003E9">
        <w:rPr>
          <w:rFonts w:asciiTheme="minorHAnsi" w:hAnsiTheme="minorHAnsi" w:cstheme="minorHAnsi"/>
          <w:b/>
          <w:bCs/>
          <w:sz w:val="22"/>
          <w:szCs w:val="22"/>
        </w:rPr>
        <w:t>A</w:t>
      </w:r>
      <w:r>
        <w:rPr>
          <w:rFonts w:asciiTheme="minorHAnsi" w:hAnsiTheme="minorHAnsi" w:cstheme="minorHAnsi"/>
          <w:b/>
          <w:bCs/>
          <w:sz w:val="22"/>
          <w:szCs w:val="22"/>
        </w:rPr>
        <w:t>:</w:t>
      </w:r>
      <w:r w:rsidRPr="00E70CCF">
        <w:rPr>
          <w:rFonts w:asciiTheme="minorHAnsi" w:hAnsiTheme="minorHAnsi" w:cstheme="minorHAnsi"/>
          <w:bCs/>
          <w:sz w:val="22"/>
          <w:szCs w:val="22"/>
        </w:rPr>
        <w:t xml:space="preserve">  Moge de Heer het offer uit uw handen aannemen, tot lof en eer</w:t>
      </w:r>
    </w:p>
    <w:p w14:paraId="6760D804" w14:textId="77777777" w:rsidR="00EA776B" w:rsidRPr="00E70CCF" w:rsidRDefault="00EA776B" w:rsidP="00EA776B">
      <w:pPr>
        <w:ind w:firstLine="284"/>
        <w:rPr>
          <w:rFonts w:asciiTheme="minorHAnsi" w:hAnsiTheme="minorHAnsi" w:cstheme="minorHAnsi"/>
          <w:bCs/>
          <w:sz w:val="22"/>
          <w:szCs w:val="22"/>
        </w:rPr>
      </w:pPr>
      <w:r w:rsidRPr="00E70CCF">
        <w:rPr>
          <w:rFonts w:asciiTheme="minorHAnsi" w:hAnsiTheme="minorHAnsi" w:cstheme="minorHAnsi"/>
          <w:bCs/>
          <w:sz w:val="22"/>
          <w:szCs w:val="22"/>
        </w:rPr>
        <w:t>van zijn Naam, tot welzijn van ons en</w:t>
      </w:r>
      <w:r>
        <w:rPr>
          <w:rFonts w:asciiTheme="minorHAnsi" w:hAnsiTheme="minorHAnsi" w:cstheme="minorHAnsi"/>
          <w:bCs/>
          <w:sz w:val="22"/>
          <w:szCs w:val="22"/>
        </w:rPr>
        <w:t xml:space="preserve"> </w:t>
      </w:r>
      <w:r w:rsidRPr="00E70CCF">
        <w:rPr>
          <w:rFonts w:asciiTheme="minorHAnsi" w:hAnsiTheme="minorHAnsi" w:cstheme="minorHAnsi"/>
          <w:bCs/>
          <w:sz w:val="22"/>
          <w:szCs w:val="22"/>
        </w:rPr>
        <w:t>van heel zijn heilige kerk</w:t>
      </w:r>
    </w:p>
    <w:p w14:paraId="094BFB55" w14:textId="77777777" w:rsidR="00EA776B" w:rsidRPr="00E70CCF" w:rsidRDefault="00EA776B" w:rsidP="00EA776B">
      <w:pPr>
        <w:ind w:hanging="312"/>
        <w:rPr>
          <w:rFonts w:asciiTheme="minorHAnsi" w:hAnsiTheme="minorHAnsi" w:cstheme="minorHAnsi"/>
          <w:bCs/>
          <w:sz w:val="22"/>
          <w:szCs w:val="22"/>
        </w:rPr>
      </w:pPr>
    </w:p>
    <w:p w14:paraId="42F5923E" w14:textId="77777777" w:rsidR="00EA776B" w:rsidRDefault="00EA776B" w:rsidP="00EA776B">
      <w:pPr>
        <w:rPr>
          <w:rFonts w:asciiTheme="minorHAnsi" w:hAnsiTheme="minorHAnsi" w:cstheme="minorHAnsi"/>
          <w:b/>
          <w:bCs/>
          <w:sz w:val="22"/>
          <w:szCs w:val="22"/>
        </w:rPr>
      </w:pPr>
      <w:r w:rsidRPr="00E70CCF">
        <w:rPr>
          <w:rFonts w:asciiTheme="minorHAnsi" w:hAnsiTheme="minorHAnsi" w:cstheme="minorHAnsi"/>
          <w:b/>
          <w:bCs/>
          <w:sz w:val="22"/>
          <w:szCs w:val="22"/>
        </w:rPr>
        <w:t>Gebed over de gaven</w:t>
      </w:r>
    </w:p>
    <w:p w14:paraId="54D4206F" w14:textId="77777777" w:rsidR="00BF325E" w:rsidRDefault="00BF325E" w:rsidP="00EA776B">
      <w:pPr>
        <w:rPr>
          <w:rFonts w:asciiTheme="minorHAnsi" w:hAnsiTheme="minorHAnsi" w:cstheme="minorHAnsi"/>
          <w:b/>
          <w:bCs/>
          <w:sz w:val="22"/>
          <w:szCs w:val="22"/>
        </w:rPr>
      </w:pPr>
    </w:p>
    <w:p w14:paraId="31F909FD" w14:textId="77777777" w:rsidR="005008F3" w:rsidRDefault="005008F3">
      <w:pPr>
        <w:rPr>
          <w:rFonts w:asciiTheme="minorHAnsi" w:hAnsiTheme="minorHAnsi" w:cstheme="minorHAnsi"/>
          <w:b/>
          <w:bCs/>
          <w:sz w:val="22"/>
          <w:szCs w:val="22"/>
        </w:rPr>
      </w:pPr>
      <w:r>
        <w:rPr>
          <w:rFonts w:asciiTheme="minorHAnsi" w:hAnsiTheme="minorHAnsi" w:cstheme="minorHAnsi"/>
          <w:b/>
          <w:bCs/>
          <w:sz w:val="22"/>
          <w:szCs w:val="22"/>
        </w:rPr>
        <w:br w:type="page"/>
      </w:r>
    </w:p>
    <w:p w14:paraId="09177776" w14:textId="371B6B88" w:rsidR="00EA776B" w:rsidRPr="00E70CCF" w:rsidRDefault="00EA776B" w:rsidP="00EA776B">
      <w:pPr>
        <w:rPr>
          <w:rFonts w:asciiTheme="minorHAnsi" w:hAnsiTheme="minorHAnsi" w:cstheme="minorHAnsi"/>
          <w:sz w:val="22"/>
          <w:szCs w:val="22"/>
        </w:rPr>
      </w:pPr>
      <w:r w:rsidRPr="00E70CCF">
        <w:rPr>
          <w:rFonts w:asciiTheme="minorHAnsi" w:hAnsiTheme="minorHAnsi" w:cstheme="minorHAnsi"/>
          <w:b/>
          <w:bCs/>
          <w:sz w:val="22"/>
          <w:szCs w:val="22"/>
        </w:rPr>
        <w:lastRenderedPageBreak/>
        <w:t>Eucharistisch gebed</w:t>
      </w:r>
      <w:r w:rsidRPr="00E70CCF">
        <w:rPr>
          <w:rFonts w:asciiTheme="minorHAnsi" w:hAnsiTheme="minorHAnsi" w:cstheme="minorHAnsi"/>
          <w:sz w:val="22"/>
          <w:szCs w:val="22"/>
        </w:rPr>
        <w:tab/>
      </w:r>
    </w:p>
    <w:p w14:paraId="644E9CE4" w14:textId="77777777" w:rsidR="00EA776B" w:rsidRPr="00E70CCF" w:rsidRDefault="00EA776B" w:rsidP="00EA776B">
      <w:pPr>
        <w:rPr>
          <w:rFonts w:asciiTheme="minorHAnsi" w:hAnsiTheme="minorHAnsi" w:cstheme="minorHAnsi"/>
          <w:sz w:val="22"/>
          <w:szCs w:val="22"/>
        </w:rPr>
      </w:pPr>
    </w:p>
    <w:p w14:paraId="36E5CB6B" w14:textId="77777777" w:rsidR="00EA776B" w:rsidRPr="00E70CCF" w:rsidRDefault="00EA776B" w:rsidP="00EA776B">
      <w:pPr>
        <w:rPr>
          <w:rFonts w:asciiTheme="minorHAnsi" w:hAnsiTheme="minorHAnsi" w:cstheme="minorHAnsi"/>
          <w:sz w:val="22"/>
          <w:szCs w:val="22"/>
        </w:rPr>
      </w:pPr>
      <w:r w:rsidRPr="00403C7B">
        <w:rPr>
          <w:rFonts w:asciiTheme="minorHAnsi" w:hAnsiTheme="minorHAnsi" w:cstheme="minorHAnsi"/>
          <w:b/>
          <w:sz w:val="22"/>
          <w:szCs w:val="22"/>
        </w:rPr>
        <w:t>P:</w:t>
      </w:r>
      <w:r>
        <w:rPr>
          <w:rFonts w:asciiTheme="minorHAnsi" w:hAnsiTheme="minorHAnsi" w:cstheme="minorHAnsi"/>
          <w:sz w:val="22"/>
          <w:szCs w:val="22"/>
        </w:rPr>
        <w:tab/>
        <w:t>De Heer zij met u</w:t>
      </w:r>
      <w:r w:rsidRPr="00E70CCF">
        <w:rPr>
          <w:rFonts w:asciiTheme="minorHAnsi" w:hAnsiTheme="minorHAnsi" w:cstheme="minorHAnsi"/>
          <w:sz w:val="22"/>
          <w:szCs w:val="22"/>
        </w:rPr>
        <w:t xml:space="preserve">. </w:t>
      </w:r>
    </w:p>
    <w:p w14:paraId="28B993A0" w14:textId="77777777" w:rsidR="00EA776B" w:rsidRPr="00E70CCF" w:rsidRDefault="00EA776B" w:rsidP="00EA776B">
      <w:pPr>
        <w:rPr>
          <w:rFonts w:asciiTheme="minorHAnsi" w:hAnsiTheme="minorHAnsi" w:cstheme="minorHAnsi"/>
          <w:sz w:val="22"/>
          <w:szCs w:val="22"/>
        </w:rPr>
      </w:pPr>
      <w:r w:rsidRPr="00403C7B">
        <w:rPr>
          <w:rFonts w:asciiTheme="minorHAnsi" w:hAnsiTheme="minorHAnsi" w:cstheme="minorHAnsi"/>
          <w:b/>
          <w:sz w:val="22"/>
          <w:szCs w:val="22"/>
        </w:rPr>
        <w:t>A:</w:t>
      </w:r>
      <w:r w:rsidRPr="00E70CCF">
        <w:rPr>
          <w:rFonts w:asciiTheme="minorHAnsi" w:hAnsiTheme="minorHAnsi" w:cstheme="minorHAnsi"/>
          <w:sz w:val="22"/>
          <w:szCs w:val="22"/>
        </w:rPr>
        <w:tab/>
      </w:r>
      <w:r>
        <w:rPr>
          <w:rFonts w:asciiTheme="minorHAnsi" w:hAnsiTheme="minorHAnsi" w:cstheme="minorHAnsi"/>
          <w:sz w:val="22"/>
          <w:szCs w:val="22"/>
        </w:rPr>
        <w:t>De Heer zal u bewaren.</w:t>
      </w:r>
    </w:p>
    <w:p w14:paraId="72612D19" w14:textId="77777777" w:rsidR="00EA776B" w:rsidRPr="00E70CCF" w:rsidRDefault="00EA776B" w:rsidP="00EA776B">
      <w:pPr>
        <w:rPr>
          <w:rFonts w:asciiTheme="minorHAnsi" w:hAnsiTheme="minorHAnsi" w:cstheme="minorHAnsi"/>
          <w:sz w:val="22"/>
          <w:szCs w:val="22"/>
        </w:rPr>
      </w:pPr>
      <w:r w:rsidRPr="00403C7B">
        <w:rPr>
          <w:rFonts w:asciiTheme="minorHAnsi" w:hAnsiTheme="minorHAnsi" w:cstheme="minorHAnsi"/>
          <w:b/>
          <w:sz w:val="22"/>
          <w:szCs w:val="22"/>
        </w:rPr>
        <w:t>P:</w:t>
      </w:r>
      <w:r w:rsidRPr="00E70CCF">
        <w:rPr>
          <w:rFonts w:asciiTheme="minorHAnsi" w:hAnsiTheme="minorHAnsi" w:cstheme="minorHAnsi"/>
          <w:sz w:val="22"/>
          <w:szCs w:val="22"/>
        </w:rPr>
        <w:tab/>
        <w:t>Verheft u</w:t>
      </w:r>
      <w:r>
        <w:rPr>
          <w:rFonts w:asciiTheme="minorHAnsi" w:hAnsiTheme="minorHAnsi" w:cstheme="minorHAnsi"/>
          <w:sz w:val="22"/>
          <w:szCs w:val="22"/>
        </w:rPr>
        <w:t>w</w:t>
      </w:r>
      <w:r w:rsidRPr="00E70CCF">
        <w:rPr>
          <w:rFonts w:asciiTheme="minorHAnsi" w:hAnsiTheme="minorHAnsi" w:cstheme="minorHAnsi"/>
          <w:sz w:val="22"/>
          <w:szCs w:val="22"/>
        </w:rPr>
        <w:t xml:space="preserve"> hart</w:t>
      </w:r>
    </w:p>
    <w:p w14:paraId="150C1F55" w14:textId="77777777" w:rsidR="00EA776B" w:rsidRPr="00E70CCF" w:rsidRDefault="00EA776B" w:rsidP="00EA776B">
      <w:pPr>
        <w:rPr>
          <w:rFonts w:asciiTheme="minorHAnsi" w:hAnsiTheme="minorHAnsi" w:cstheme="minorHAnsi"/>
          <w:sz w:val="22"/>
          <w:szCs w:val="22"/>
        </w:rPr>
      </w:pPr>
      <w:r w:rsidRPr="00403C7B">
        <w:rPr>
          <w:rFonts w:asciiTheme="minorHAnsi" w:hAnsiTheme="minorHAnsi" w:cstheme="minorHAnsi"/>
          <w:b/>
          <w:sz w:val="22"/>
          <w:szCs w:val="22"/>
        </w:rPr>
        <w:t>A:</w:t>
      </w:r>
      <w:r w:rsidRPr="00E70CCF">
        <w:rPr>
          <w:rFonts w:asciiTheme="minorHAnsi" w:hAnsiTheme="minorHAnsi" w:cstheme="minorHAnsi"/>
          <w:sz w:val="22"/>
          <w:szCs w:val="22"/>
        </w:rPr>
        <w:tab/>
        <w:t>Wij zijn met ons hart bij de Heer</w:t>
      </w:r>
    </w:p>
    <w:p w14:paraId="0D1AAE1D" w14:textId="77777777" w:rsidR="00EA776B" w:rsidRPr="00E70CCF" w:rsidRDefault="00EA776B" w:rsidP="00EA776B">
      <w:pPr>
        <w:rPr>
          <w:rFonts w:asciiTheme="minorHAnsi" w:hAnsiTheme="minorHAnsi" w:cstheme="minorHAnsi"/>
          <w:sz w:val="22"/>
          <w:szCs w:val="22"/>
        </w:rPr>
      </w:pPr>
      <w:r w:rsidRPr="00403C7B">
        <w:rPr>
          <w:rFonts w:asciiTheme="minorHAnsi" w:hAnsiTheme="minorHAnsi" w:cstheme="minorHAnsi"/>
          <w:b/>
          <w:sz w:val="22"/>
          <w:szCs w:val="22"/>
        </w:rPr>
        <w:t>P:</w:t>
      </w:r>
      <w:r w:rsidRPr="00E70CCF">
        <w:rPr>
          <w:rFonts w:asciiTheme="minorHAnsi" w:hAnsiTheme="minorHAnsi" w:cstheme="minorHAnsi"/>
          <w:sz w:val="22"/>
          <w:szCs w:val="22"/>
        </w:rPr>
        <w:tab/>
        <w:t>Brengen wij dank aan de Heer, onze God.</w:t>
      </w:r>
    </w:p>
    <w:p w14:paraId="539644C8" w14:textId="77777777" w:rsidR="00EA776B" w:rsidRPr="00E70CCF" w:rsidRDefault="00EA776B" w:rsidP="00EA776B">
      <w:pPr>
        <w:rPr>
          <w:rFonts w:asciiTheme="minorHAnsi" w:hAnsiTheme="minorHAnsi" w:cstheme="minorHAnsi"/>
          <w:sz w:val="22"/>
          <w:szCs w:val="22"/>
        </w:rPr>
      </w:pPr>
      <w:r w:rsidRPr="00403C7B">
        <w:rPr>
          <w:rFonts w:asciiTheme="minorHAnsi" w:hAnsiTheme="minorHAnsi" w:cstheme="minorHAnsi"/>
          <w:b/>
          <w:sz w:val="22"/>
          <w:szCs w:val="22"/>
        </w:rPr>
        <w:t>A:</w:t>
      </w:r>
      <w:r w:rsidRPr="00E70CCF">
        <w:rPr>
          <w:rFonts w:asciiTheme="minorHAnsi" w:hAnsiTheme="minorHAnsi" w:cstheme="minorHAnsi"/>
          <w:sz w:val="22"/>
          <w:szCs w:val="22"/>
        </w:rPr>
        <w:tab/>
        <w:t xml:space="preserve">Hij is onze dankbaarheid waardig. </w:t>
      </w:r>
    </w:p>
    <w:p w14:paraId="0A294188" w14:textId="77777777" w:rsidR="00C53287" w:rsidRDefault="00C53287" w:rsidP="00BC36D4">
      <w:pPr>
        <w:tabs>
          <w:tab w:val="left" w:pos="0"/>
        </w:tabs>
        <w:jc w:val="center"/>
        <w:rPr>
          <w:rFonts w:ascii="Calibri" w:hAnsi="Calibri" w:cs="Calibri"/>
          <w:b/>
          <w:bCs/>
          <w:sz w:val="22"/>
          <w:szCs w:val="22"/>
        </w:rPr>
      </w:pPr>
    </w:p>
    <w:p w14:paraId="41BDEB13" w14:textId="314A6C06" w:rsidR="00EA776B" w:rsidRPr="00EA776B" w:rsidRDefault="00EA776B" w:rsidP="00EA776B">
      <w:pPr>
        <w:jc w:val="right"/>
        <w:rPr>
          <w:rFonts w:asciiTheme="minorHAnsi" w:hAnsiTheme="minorHAnsi" w:cstheme="minorHAnsi"/>
          <w:sz w:val="18"/>
        </w:rPr>
      </w:pPr>
      <w:r>
        <w:rPr>
          <w:rFonts w:asciiTheme="minorHAnsi" w:hAnsiTheme="minorHAnsi" w:cstheme="minorHAnsi"/>
          <w:sz w:val="18"/>
        </w:rPr>
        <w:t>(</w:t>
      </w:r>
      <w:r w:rsidR="00DD2BB2">
        <w:rPr>
          <w:rFonts w:asciiTheme="minorHAnsi" w:hAnsiTheme="minorHAnsi" w:cstheme="minorHAnsi"/>
          <w:sz w:val="18"/>
        </w:rPr>
        <w:t>Prefatie Christus Koning</w:t>
      </w:r>
      <w:r>
        <w:rPr>
          <w:rFonts w:asciiTheme="minorHAnsi" w:hAnsiTheme="minorHAnsi" w:cstheme="minorHAnsi"/>
          <w:sz w:val="18"/>
        </w:rPr>
        <w:t>)</w:t>
      </w:r>
    </w:p>
    <w:p w14:paraId="3B8E6591" w14:textId="0706C048" w:rsidR="00DD2BB2" w:rsidRDefault="00DD2BB2" w:rsidP="00BF325E">
      <w:pPr>
        <w:tabs>
          <w:tab w:val="left" w:pos="0"/>
        </w:tabs>
        <w:rPr>
          <w:rFonts w:asciiTheme="minorHAnsi" w:hAnsiTheme="minorHAnsi" w:cstheme="minorHAnsi"/>
          <w:b/>
          <w:sz w:val="22"/>
          <w:szCs w:val="22"/>
        </w:rPr>
      </w:pPr>
      <w:r w:rsidRPr="00DD2BB2">
        <w:rPr>
          <w:rFonts w:asciiTheme="minorHAnsi" w:hAnsiTheme="minorHAnsi" w:cstheme="minorHAnsi"/>
          <w:sz w:val="22"/>
          <w:szCs w:val="22"/>
        </w:rPr>
        <w:t>Heilige Vader, machtige eeuwige God, om recht te doen aan uw heerlijkheid, om heil en genezing te vinden, zullen wij U danken, altijd en overal. Gij hebt uw Zoon met heerlijkheid gekroond, priester in eeuwigheid, koning en Heer van heel de schepping, Jezus Christus. Hij heeft uw raadsbesluit geopenbaard. Op het kruis heeft Hij zichzelf gegeven, alles heeft Hij volbracht, om onze vrede te worden. Hij maakt de wereld tot een nieuwe schepping, Hij zal voor U een koninkrijk verwerven, God, een koninkrijk van waarheid, heiligheid en liefde, recht en gerechtigheid, een koninkrijk van vrede. Daarom, met alle engelen, machten en krachten, met allen die staan voor uw troon, loven en aanbidden wij U en zingen U toe met de woorden:</w:t>
      </w:r>
    </w:p>
    <w:p w14:paraId="1A23D87D" w14:textId="77777777" w:rsidR="00DD2BB2" w:rsidRDefault="00DD2BB2" w:rsidP="00DD2BB2">
      <w:pPr>
        <w:tabs>
          <w:tab w:val="left" w:pos="0"/>
        </w:tabs>
        <w:jc w:val="right"/>
        <w:rPr>
          <w:rFonts w:asciiTheme="minorHAnsi" w:hAnsiTheme="minorHAnsi" w:cstheme="minorHAnsi"/>
          <w:sz w:val="18"/>
          <w:szCs w:val="22"/>
        </w:rPr>
      </w:pPr>
    </w:p>
    <w:p w14:paraId="61939BCA" w14:textId="56750E98" w:rsidR="00DD2BB2" w:rsidRPr="00DA2C92" w:rsidRDefault="00DA2C92" w:rsidP="00DD2BB2">
      <w:pPr>
        <w:tabs>
          <w:tab w:val="left" w:pos="0"/>
        </w:tabs>
        <w:jc w:val="right"/>
        <w:rPr>
          <w:rFonts w:asciiTheme="minorHAnsi" w:hAnsiTheme="minorHAnsi" w:cstheme="minorHAnsi"/>
          <w:sz w:val="18"/>
          <w:szCs w:val="22"/>
          <w:lang w:val="de-DE"/>
        </w:rPr>
      </w:pPr>
      <w:r w:rsidRPr="00DA2C92">
        <w:rPr>
          <w:rFonts w:asciiTheme="minorHAnsi" w:hAnsiTheme="minorHAnsi" w:cstheme="minorHAnsi"/>
          <w:sz w:val="18"/>
          <w:szCs w:val="22"/>
          <w:lang w:val="de-DE"/>
        </w:rPr>
        <w:t>(</w:t>
      </w:r>
      <w:r w:rsidR="00DD2BB2" w:rsidRPr="00DA2C92">
        <w:rPr>
          <w:rFonts w:asciiTheme="minorHAnsi" w:hAnsiTheme="minorHAnsi" w:cstheme="minorHAnsi"/>
          <w:sz w:val="18"/>
          <w:szCs w:val="22"/>
          <w:lang w:val="de-DE"/>
        </w:rPr>
        <w:t>Eucharistisch gebed VI</w:t>
      </w:r>
      <w:r w:rsidRPr="00DA2C92">
        <w:rPr>
          <w:rFonts w:asciiTheme="minorHAnsi" w:hAnsiTheme="minorHAnsi" w:cstheme="minorHAnsi"/>
          <w:sz w:val="18"/>
          <w:szCs w:val="22"/>
          <w:lang w:val="de-DE"/>
        </w:rPr>
        <w:t>)</w:t>
      </w:r>
    </w:p>
    <w:p w14:paraId="36346C32" w14:textId="3385667A" w:rsidR="00BF325E" w:rsidRPr="00DA2C92" w:rsidRDefault="00DD2BB2" w:rsidP="00BF325E">
      <w:pPr>
        <w:tabs>
          <w:tab w:val="left" w:pos="0"/>
        </w:tabs>
        <w:rPr>
          <w:rFonts w:asciiTheme="minorHAnsi" w:hAnsiTheme="minorHAnsi" w:cstheme="minorHAnsi"/>
          <w:b/>
          <w:sz w:val="22"/>
          <w:szCs w:val="22"/>
          <w:lang w:val="de-DE"/>
        </w:rPr>
      </w:pPr>
      <w:r w:rsidRPr="00DA2C92">
        <w:rPr>
          <w:rFonts w:ascii="Segoe UI Symbol" w:hAnsi="Segoe UI Symbol" w:cs="Segoe UI Symbol"/>
          <w:sz w:val="22"/>
          <w:szCs w:val="22"/>
          <w:lang w:val="de-DE"/>
        </w:rPr>
        <w:t xml:space="preserve">♫ </w:t>
      </w:r>
      <w:r w:rsidR="00BF325E" w:rsidRPr="00DA2C92">
        <w:rPr>
          <w:rFonts w:asciiTheme="minorHAnsi" w:hAnsiTheme="minorHAnsi" w:cstheme="minorHAnsi"/>
          <w:b/>
          <w:sz w:val="22"/>
          <w:szCs w:val="22"/>
          <w:lang w:val="de-DE"/>
        </w:rPr>
        <w:t>Sanctus</w:t>
      </w:r>
    </w:p>
    <w:p w14:paraId="49E9841D" w14:textId="1C698BE1" w:rsidR="00DD2BB2" w:rsidRPr="00DA2C92" w:rsidRDefault="00DA2C92" w:rsidP="00BF325E">
      <w:pPr>
        <w:tabs>
          <w:tab w:val="left" w:pos="0"/>
        </w:tabs>
        <w:jc w:val="right"/>
        <w:rPr>
          <w:rFonts w:asciiTheme="minorHAnsi" w:hAnsiTheme="minorHAnsi" w:cstheme="minorHAnsi"/>
          <w:sz w:val="18"/>
          <w:szCs w:val="22"/>
          <w:lang w:val="de-DE"/>
        </w:rPr>
      </w:pPr>
      <w:r w:rsidRPr="00DA2C92">
        <w:rPr>
          <w:rFonts w:asciiTheme="minorHAnsi" w:hAnsiTheme="minorHAnsi" w:cstheme="minorHAnsi"/>
          <w:sz w:val="18"/>
          <w:szCs w:val="22"/>
          <w:lang w:val="de-DE"/>
        </w:rPr>
        <w:t>(Haller)</w:t>
      </w:r>
    </w:p>
    <w:tbl>
      <w:tblPr>
        <w:tblW w:w="7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2"/>
        <w:gridCol w:w="3890"/>
      </w:tblGrid>
      <w:tr w:rsidR="00BF325E" w:rsidRPr="003B5912" w14:paraId="30761221" w14:textId="77777777" w:rsidTr="00BF325E">
        <w:tc>
          <w:tcPr>
            <w:tcW w:w="3332" w:type="dxa"/>
            <w:tcBorders>
              <w:top w:val="nil"/>
              <w:left w:val="nil"/>
              <w:bottom w:val="nil"/>
              <w:right w:val="single" w:sz="4" w:space="0" w:color="auto"/>
            </w:tcBorders>
          </w:tcPr>
          <w:p w14:paraId="3D2F8BB1" w14:textId="77777777" w:rsidR="00BF325E" w:rsidRPr="003B5912" w:rsidRDefault="00BF325E" w:rsidP="00A522CF">
            <w:pPr>
              <w:pStyle w:val="Tekstzonderopmaak"/>
              <w:rPr>
                <w:rFonts w:asciiTheme="minorHAnsi" w:eastAsia="MS Mincho" w:hAnsiTheme="minorHAnsi" w:cstheme="minorHAnsi"/>
                <w:sz w:val="22"/>
                <w:szCs w:val="22"/>
                <w:lang w:val="en-GB"/>
              </w:rPr>
            </w:pPr>
            <w:r>
              <w:rPr>
                <w:rFonts w:asciiTheme="minorHAnsi" w:eastAsia="MS Mincho" w:hAnsiTheme="minorHAnsi" w:cstheme="minorHAnsi"/>
                <w:sz w:val="22"/>
                <w:szCs w:val="22"/>
                <w:lang w:val="en-GB"/>
              </w:rPr>
              <w:t>Sanctus, Sanctus, Sanctus</w:t>
            </w:r>
            <w:r w:rsidRPr="003B5912">
              <w:rPr>
                <w:rFonts w:asciiTheme="minorHAnsi" w:eastAsia="MS Mincho" w:hAnsiTheme="minorHAnsi" w:cstheme="minorHAnsi"/>
                <w:sz w:val="22"/>
                <w:szCs w:val="22"/>
                <w:lang w:val="en-GB"/>
              </w:rPr>
              <w:t xml:space="preserve"> </w:t>
            </w:r>
          </w:p>
          <w:p w14:paraId="640EEB93" w14:textId="77777777" w:rsidR="00BF325E" w:rsidRPr="003B5912" w:rsidRDefault="00BF325E" w:rsidP="00A522CF">
            <w:pPr>
              <w:pStyle w:val="Tekstzonderopmaak"/>
              <w:rPr>
                <w:rFonts w:asciiTheme="minorHAnsi" w:eastAsia="MS Mincho" w:hAnsiTheme="minorHAnsi" w:cstheme="minorHAnsi"/>
                <w:sz w:val="22"/>
                <w:szCs w:val="22"/>
                <w:lang w:val="en-GB"/>
              </w:rPr>
            </w:pPr>
            <w:r w:rsidRPr="003B5912">
              <w:rPr>
                <w:rFonts w:asciiTheme="minorHAnsi" w:eastAsia="MS Mincho" w:hAnsiTheme="minorHAnsi" w:cstheme="minorHAnsi"/>
                <w:sz w:val="22"/>
                <w:szCs w:val="22"/>
                <w:lang w:val="en-GB"/>
              </w:rPr>
              <w:t>Dominus Deus Sabaoth.</w:t>
            </w:r>
          </w:p>
          <w:p w14:paraId="2B706449" w14:textId="77777777" w:rsidR="00BF325E" w:rsidRPr="003B5912" w:rsidRDefault="00BF325E" w:rsidP="00A522CF">
            <w:pPr>
              <w:pStyle w:val="Tekstzonderopmaak"/>
              <w:rPr>
                <w:rFonts w:asciiTheme="minorHAnsi" w:eastAsia="MS Mincho" w:hAnsiTheme="minorHAnsi" w:cstheme="minorHAnsi"/>
                <w:sz w:val="22"/>
                <w:szCs w:val="22"/>
                <w:lang w:val="en-GB"/>
              </w:rPr>
            </w:pPr>
            <w:r w:rsidRPr="003B5912">
              <w:rPr>
                <w:rFonts w:asciiTheme="minorHAnsi" w:eastAsia="MS Mincho" w:hAnsiTheme="minorHAnsi" w:cstheme="minorHAnsi"/>
                <w:sz w:val="22"/>
                <w:szCs w:val="22"/>
                <w:lang w:val="en-GB"/>
              </w:rPr>
              <w:t>Pleni sunt coeli et terra gloria tua.</w:t>
            </w:r>
          </w:p>
          <w:p w14:paraId="11C3FDFE" w14:textId="77777777" w:rsidR="00BF325E" w:rsidRPr="003B5912" w:rsidRDefault="00BF325E" w:rsidP="00A522CF">
            <w:pPr>
              <w:pStyle w:val="Tekstzonderopmaak"/>
              <w:rPr>
                <w:rFonts w:asciiTheme="minorHAnsi" w:eastAsia="MS Mincho" w:hAnsiTheme="minorHAnsi" w:cstheme="minorHAnsi"/>
                <w:sz w:val="22"/>
                <w:szCs w:val="22"/>
                <w:lang w:val="en-GB"/>
              </w:rPr>
            </w:pPr>
            <w:r w:rsidRPr="003B5912">
              <w:rPr>
                <w:rFonts w:asciiTheme="minorHAnsi" w:eastAsia="MS Mincho" w:hAnsiTheme="minorHAnsi" w:cstheme="minorHAnsi"/>
                <w:sz w:val="22"/>
                <w:szCs w:val="22"/>
                <w:lang w:val="en-GB"/>
              </w:rPr>
              <w:t>Hosanna in excelsis.</w:t>
            </w:r>
          </w:p>
          <w:p w14:paraId="26F3B8F7" w14:textId="77777777" w:rsidR="00BF325E" w:rsidRPr="003B5912" w:rsidRDefault="00BF325E" w:rsidP="00A522CF">
            <w:pPr>
              <w:pStyle w:val="Tekstzonderopmaak"/>
              <w:rPr>
                <w:rFonts w:asciiTheme="minorHAnsi" w:eastAsia="MS Mincho" w:hAnsiTheme="minorHAnsi" w:cstheme="minorHAnsi"/>
                <w:sz w:val="22"/>
                <w:szCs w:val="22"/>
                <w:lang w:val="en-GB"/>
              </w:rPr>
            </w:pPr>
          </w:p>
          <w:p w14:paraId="6F0B9E57" w14:textId="77777777" w:rsidR="00BF325E" w:rsidRPr="003B5912" w:rsidRDefault="00BF325E" w:rsidP="00A522CF">
            <w:pPr>
              <w:pStyle w:val="Tekstzonderopmaak"/>
              <w:rPr>
                <w:rFonts w:asciiTheme="minorHAnsi" w:eastAsia="MS Mincho" w:hAnsiTheme="minorHAnsi" w:cstheme="minorHAnsi"/>
                <w:sz w:val="22"/>
                <w:szCs w:val="22"/>
                <w:lang w:val="en-GB"/>
              </w:rPr>
            </w:pPr>
            <w:r w:rsidRPr="003B5912">
              <w:rPr>
                <w:rFonts w:asciiTheme="minorHAnsi" w:eastAsia="MS Mincho" w:hAnsiTheme="minorHAnsi" w:cstheme="minorHAnsi"/>
                <w:sz w:val="22"/>
                <w:szCs w:val="22"/>
                <w:lang w:val="en-GB"/>
              </w:rPr>
              <w:t>Benedictus qui venit in nomine Domini.</w:t>
            </w:r>
          </w:p>
          <w:p w14:paraId="73BCAC66" w14:textId="4BEBA363" w:rsidR="00BF325E" w:rsidRPr="003B5912" w:rsidRDefault="00BF325E" w:rsidP="00A522CF">
            <w:pPr>
              <w:pStyle w:val="Tekstzonderopmaak"/>
              <w:rPr>
                <w:rFonts w:asciiTheme="minorHAnsi" w:eastAsia="MS Mincho" w:hAnsiTheme="minorHAnsi" w:cstheme="minorHAnsi"/>
                <w:sz w:val="22"/>
                <w:szCs w:val="22"/>
              </w:rPr>
            </w:pPr>
            <w:r w:rsidRPr="003B5912">
              <w:rPr>
                <w:rFonts w:asciiTheme="minorHAnsi" w:eastAsia="MS Mincho" w:hAnsiTheme="minorHAnsi" w:cstheme="minorHAnsi"/>
                <w:sz w:val="22"/>
                <w:szCs w:val="22"/>
              </w:rPr>
              <w:t>Hosanna in excelsis.</w:t>
            </w:r>
          </w:p>
        </w:tc>
        <w:tc>
          <w:tcPr>
            <w:tcW w:w="3890" w:type="dxa"/>
            <w:tcBorders>
              <w:top w:val="nil"/>
              <w:left w:val="single" w:sz="4" w:space="0" w:color="auto"/>
              <w:bottom w:val="nil"/>
              <w:right w:val="nil"/>
            </w:tcBorders>
          </w:tcPr>
          <w:p w14:paraId="282EB899" w14:textId="77777777" w:rsidR="00BF325E" w:rsidRPr="003B5912" w:rsidRDefault="00BF325E" w:rsidP="00A522CF">
            <w:pPr>
              <w:rPr>
                <w:rFonts w:asciiTheme="minorHAnsi" w:hAnsiTheme="minorHAnsi" w:cstheme="minorHAnsi"/>
                <w:sz w:val="22"/>
                <w:szCs w:val="22"/>
              </w:rPr>
            </w:pPr>
            <w:r w:rsidRPr="003B5912">
              <w:rPr>
                <w:rFonts w:asciiTheme="minorHAnsi" w:hAnsiTheme="minorHAnsi" w:cstheme="minorHAnsi"/>
                <w:sz w:val="22"/>
                <w:szCs w:val="22"/>
              </w:rPr>
              <w:t xml:space="preserve"> Heilig, heilig, heilig de Heer </w:t>
            </w:r>
          </w:p>
          <w:p w14:paraId="236C7CA8" w14:textId="77777777" w:rsidR="00BF325E" w:rsidRPr="003B5912" w:rsidRDefault="00BF325E" w:rsidP="00A522CF">
            <w:pPr>
              <w:rPr>
                <w:rFonts w:asciiTheme="minorHAnsi" w:hAnsiTheme="minorHAnsi" w:cstheme="minorHAnsi"/>
                <w:sz w:val="22"/>
                <w:szCs w:val="22"/>
              </w:rPr>
            </w:pPr>
            <w:r w:rsidRPr="003B5912">
              <w:rPr>
                <w:rFonts w:asciiTheme="minorHAnsi" w:hAnsiTheme="minorHAnsi" w:cstheme="minorHAnsi"/>
                <w:sz w:val="22"/>
                <w:szCs w:val="22"/>
              </w:rPr>
              <w:t>de God der hemelse machten.</w:t>
            </w:r>
          </w:p>
          <w:p w14:paraId="13F6FFEB" w14:textId="77777777" w:rsidR="00BF325E" w:rsidRPr="003B5912" w:rsidRDefault="00BF325E" w:rsidP="00A522CF">
            <w:pPr>
              <w:rPr>
                <w:rFonts w:asciiTheme="minorHAnsi" w:hAnsiTheme="minorHAnsi" w:cstheme="minorHAnsi"/>
                <w:sz w:val="22"/>
                <w:szCs w:val="22"/>
              </w:rPr>
            </w:pPr>
            <w:r w:rsidRPr="003B5912">
              <w:rPr>
                <w:rFonts w:asciiTheme="minorHAnsi" w:hAnsiTheme="minorHAnsi" w:cstheme="minorHAnsi"/>
                <w:sz w:val="22"/>
                <w:szCs w:val="22"/>
              </w:rPr>
              <w:t>Vol zijn hemel en aarde  van uw heerlijkheid.</w:t>
            </w:r>
          </w:p>
          <w:p w14:paraId="05C48768" w14:textId="77777777" w:rsidR="00BF325E" w:rsidRPr="003B5912" w:rsidRDefault="00BF325E" w:rsidP="00A522CF">
            <w:pPr>
              <w:rPr>
                <w:rFonts w:asciiTheme="minorHAnsi" w:hAnsiTheme="minorHAnsi" w:cstheme="minorHAnsi"/>
                <w:sz w:val="22"/>
                <w:szCs w:val="22"/>
              </w:rPr>
            </w:pPr>
            <w:r w:rsidRPr="003B5912">
              <w:rPr>
                <w:rFonts w:asciiTheme="minorHAnsi" w:hAnsiTheme="minorHAnsi" w:cstheme="minorHAnsi"/>
                <w:sz w:val="22"/>
                <w:szCs w:val="22"/>
              </w:rPr>
              <w:t>Hosanna in den hoge.</w:t>
            </w:r>
          </w:p>
          <w:p w14:paraId="5F8B5AA0" w14:textId="77777777" w:rsidR="00BF325E" w:rsidRPr="003B5912" w:rsidRDefault="00BF325E" w:rsidP="00A522CF">
            <w:pPr>
              <w:rPr>
                <w:rFonts w:asciiTheme="minorHAnsi" w:hAnsiTheme="minorHAnsi" w:cstheme="minorHAnsi"/>
                <w:sz w:val="22"/>
                <w:szCs w:val="22"/>
              </w:rPr>
            </w:pPr>
            <w:r w:rsidRPr="003B5912">
              <w:rPr>
                <w:rFonts w:asciiTheme="minorHAnsi" w:hAnsiTheme="minorHAnsi" w:cstheme="minorHAnsi"/>
                <w:sz w:val="22"/>
                <w:szCs w:val="22"/>
              </w:rPr>
              <w:t>Gezegend Hij die komt in de naam des Heren.</w:t>
            </w:r>
          </w:p>
          <w:p w14:paraId="7C0D9766" w14:textId="76B1E23A" w:rsidR="00BF325E" w:rsidRPr="003B5912" w:rsidRDefault="00BF325E" w:rsidP="00A522CF">
            <w:pPr>
              <w:pStyle w:val="Tekstzonderopmaak"/>
              <w:rPr>
                <w:rFonts w:asciiTheme="minorHAnsi" w:eastAsia="MS Mincho" w:hAnsiTheme="minorHAnsi" w:cstheme="minorHAnsi"/>
                <w:sz w:val="22"/>
                <w:szCs w:val="22"/>
              </w:rPr>
            </w:pPr>
            <w:r w:rsidRPr="003B5912">
              <w:rPr>
                <w:rFonts w:asciiTheme="minorHAnsi" w:hAnsiTheme="minorHAnsi" w:cstheme="minorHAnsi"/>
                <w:color w:val="000000"/>
                <w:sz w:val="22"/>
                <w:szCs w:val="22"/>
              </w:rPr>
              <w:t>Hosanna in den hoge.</w:t>
            </w:r>
          </w:p>
        </w:tc>
      </w:tr>
    </w:tbl>
    <w:p w14:paraId="71A91A5D" w14:textId="77777777" w:rsidR="00BF325E" w:rsidRPr="00665F9A" w:rsidRDefault="00BF325E" w:rsidP="00BF325E">
      <w:pPr>
        <w:tabs>
          <w:tab w:val="left" w:pos="0"/>
        </w:tabs>
        <w:rPr>
          <w:rFonts w:asciiTheme="minorHAnsi" w:hAnsiTheme="minorHAnsi" w:cstheme="minorHAnsi"/>
          <w:sz w:val="22"/>
          <w:szCs w:val="22"/>
        </w:rPr>
      </w:pPr>
    </w:p>
    <w:p w14:paraId="2AA98103" w14:textId="43C713D3" w:rsidR="00BF325E" w:rsidRDefault="00BF325E" w:rsidP="00BF325E">
      <w:pPr>
        <w:tabs>
          <w:tab w:val="left" w:pos="0"/>
        </w:tabs>
        <w:rPr>
          <w:rFonts w:asciiTheme="minorHAnsi" w:hAnsiTheme="minorHAnsi" w:cstheme="minorHAnsi"/>
          <w:b/>
          <w:sz w:val="22"/>
          <w:szCs w:val="22"/>
        </w:rPr>
      </w:pPr>
      <w:r>
        <w:rPr>
          <w:rFonts w:asciiTheme="minorHAnsi" w:hAnsiTheme="minorHAnsi" w:cstheme="minorHAnsi"/>
          <w:b/>
          <w:sz w:val="22"/>
          <w:szCs w:val="22"/>
        </w:rPr>
        <w:t>(Allen staan)</w:t>
      </w:r>
    </w:p>
    <w:p w14:paraId="47506749" w14:textId="77777777" w:rsidR="00BF325E" w:rsidRDefault="00BF325E" w:rsidP="00BF325E">
      <w:pPr>
        <w:tabs>
          <w:tab w:val="left" w:pos="0"/>
        </w:tabs>
        <w:rPr>
          <w:rFonts w:asciiTheme="minorHAnsi" w:hAnsiTheme="minorHAnsi" w:cstheme="minorHAnsi"/>
          <w:b/>
          <w:sz w:val="22"/>
          <w:szCs w:val="22"/>
        </w:rPr>
      </w:pPr>
    </w:p>
    <w:p w14:paraId="3E5F5515" w14:textId="77777777" w:rsidR="00DD2BB2" w:rsidRPr="00DD2BB2" w:rsidRDefault="00DD2BB2" w:rsidP="00DD2BB2">
      <w:pPr>
        <w:rPr>
          <w:rFonts w:asciiTheme="minorHAnsi" w:hAnsiTheme="minorHAnsi" w:cstheme="minorHAnsi"/>
          <w:sz w:val="22"/>
          <w:szCs w:val="22"/>
        </w:rPr>
      </w:pPr>
      <w:r w:rsidRPr="00DD2BB2">
        <w:rPr>
          <w:rFonts w:asciiTheme="minorHAnsi" w:hAnsiTheme="minorHAnsi" w:cstheme="minorHAnsi"/>
          <w:sz w:val="22"/>
          <w:szCs w:val="22"/>
        </w:rPr>
        <w:t xml:space="preserve">Heer onze God, Gij zijt heilig en goed - en zó bekend met ons dat onze namen staan geschreven in uw hand. Geen mens zult Gij vergeten dank zij Jezus Christus, uw Zoon, die Gij hebt voortgebracht en uitgezonden hebt om tranen te drogen van mensen die geslagen zijn, om het hart te helen van </w:t>
      </w:r>
      <w:r w:rsidRPr="00DD2BB2">
        <w:rPr>
          <w:rFonts w:asciiTheme="minorHAnsi" w:hAnsiTheme="minorHAnsi" w:cstheme="minorHAnsi"/>
          <w:sz w:val="22"/>
          <w:szCs w:val="22"/>
        </w:rPr>
        <w:lastRenderedPageBreak/>
        <w:t xml:space="preserve">mensen die gebroken zijn, om brood te worden voor vandaag en de vrede zelf te zijn. Wij danken U, dat Hij ons ruimte geeft en vrijheid schept. </w:t>
      </w:r>
    </w:p>
    <w:p w14:paraId="6A4FE11A" w14:textId="77777777" w:rsidR="00DD2BB2" w:rsidRPr="00DD2BB2" w:rsidRDefault="00DD2BB2" w:rsidP="00DD2BB2">
      <w:pPr>
        <w:rPr>
          <w:rFonts w:asciiTheme="minorHAnsi" w:hAnsiTheme="minorHAnsi" w:cstheme="minorHAnsi"/>
          <w:sz w:val="22"/>
          <w:szCs w:val="22"/>
        </w:rPr>
      </w:pPr>
      <w:r w:rsidRPr="00DD2BB2">
        <w:rPr>
          <w:rFonts w:asciiTheme="minorHAnsi" w:hAnsiTheme="minorHAnsi" w:cstheme="minorHAnsi"/>
          <w:sz w:val="22"/>
          <w:szCs w:val="22"/>
        </w:rPr>
        <w:t xml:space="preserve">Wij danken U, dat Hij de Naam geworden is voor heel ons leven ten einde toe. </w:t>
      </w:r>
    </w:p>
    <w:p w14:paraId="157B9C22" w14:textId="77777777" w:rsidR="00DD2BB2" w:rsidRPr="00DD2BB2" w:rsidRDefault="00DD2BB2" w:rsidP="00DD2BB2">
      <w:pPr>
        <w:rPr>
          <w:rFonts w:asciiTheme="minorHAnsi" w:hAnsiTheme="minorHAnsi" w:cstheme="minorHAnsi"/>
          <w:sz w:val="22"/>
          <w:szCs w:val="22"/>
        </w:rPr>
      </w:pPr>
    </w:p>
    <w:p w14:paraId="4221773A" w14:textId="77777777" w:rsidR="00DD2BB2" w:rsidRPr="00DD2BB2" w:rsidRDefault="00DD2BB2" w:rsidP="00DD2BB2">
      <w:pPr>
        <w:rPr>
          <w:rFonts w:asciiTheme="minorHAnsi" w:hAnsiTheme="minorHAnsi" w:cstheme="minorHAnsi"/>
          <w:sz w:val="22"/>
          <w:szCs w:val="22"/>
        </w:rPr>
      </w:pPr>
      <w:r w:rsidRPr="00DD2BB2">
        <w:rPr>
          <w:rFonts w:asciiTheme="minorHAnsi" w:hAnsiTheme="minorHAnsi" w:cstheme="minorHAnsi"/>
          <w:sz w:val="22"/>
          <w:szCs w:val="22"/>
        </w:rPr>
        <w:t>Heilig deze gaven met de dauw van uw heilige Geest, dat zij voor ons worden tot Lichaam en Bloed van Jezus Christus onze Heer. Want in de nacht dat Hij zijn leven gaf, nam Hij brood in zijn handen - Hij zegende U, Hij brak het en gaf het aan zijn leerlingen met de woorden: "Neemt en eet hiervan, gij allen, want dit is mijn Lichaam, dat voor u gegeven wordt."</w:t>
      </w:r>
    </w:p>
    <w:p w14:paraId="18E7D2BA" w14:textId="77777777" w:rsidR="00DD2BB2" w:rsidRPr="00DD2BB2" w:rsidRDefault="00DD2BB2" w:rsidP="00DD2BB2">
      <w:pPr>
        <w:rPr>
          <w:rFonts w:asciiTheme="minorHAnsi" w:hAnsiTheme="minorHAnsi" w:cstheme="minorHAnsi"/>
          <w:sz w:val="22"/>
          <w:szCs w:val="22"/>
        </w:rPr>
      </w:pPr>
    </w:p>
    <w:p w14:paraId="108BD734" w14:textId="77777777" w:rsidR="00DD2BB2" w:rsidRPr="00DD2BB2" w:rsidRDefault="00DD2BB2" w:rsidP="00DD2BB2">
      <w:pPr>
        <w:rPr>
          <w:rFonts w:asciiTheme="minorHAnsi" w:hAnsiTheme="minorHAnsi" w:cstheme="minorHAnsi"/>
          <w:sz w:val="22"/>
          <w:szCs w:val="22"/>
        </w:rPr>
      </w:pPr>
      <w:r w:rsidRPr="00DD2BB2">
        <w:rPr>
          <w:rFonts w:asciiTheme="minorHAnsi" w:hAnsiTheme="minorHAnsi" w:cstheme="minorHAnsi"/>
          <w:sz w:val="22"/>
          <w:szCs w:val="22"/>
        </w:rPr>
        <w:t xml:space="preserve">Ook nam Hij de beker, zegende U weer, en gaf hem aan zijn leerlingen met de woorden: "Neemt deze beker en drinkt hier allen uit, want dit is de beker van het nieuwe altijddurende Verbond, dit is mijn Bloed dat voor u en alle mensen wordt vergoten tot vergeving van de zonden. </w:t>
      </w:r>
    </w:p>
    <w:p w14:paraId="5FCBB11E" w14:textId="77777777" w:rsidR="00DD2BB2" w:rsidRPr="00DD2BB2" w:rsidRDefault="00DD2BB2" w:rsidP="00DD2BB2">
      <w:pPr>
        <w:rPr>
          <w:rFonts w:asciiTheme="minorHAnsi" w:hAnsiTheme="minorHAnsi" w:cstheme="minorHAnsi"/>
          <w:sz w:val="22"/>
          <w:szCs w:val="22"/>
        </w:rPr>
      </w:pPr>
      <w:r w:rsidRPr="00DD2BB2">
        <w:rPr>
          <w:rFonts w:asciiTheme="minorHAnsi" w:hAnsiTheme="minorHAnsi" w:cstheme="minorHAnsi"/>
          <w:sz w:val="22"/>
          <w:szCs w:val="22"/>
        </w:rPr>
        <w:t>Blijft dit doen om Mij te gedenken."</w:t>
      </w:r>
    </w:p>
    <w:p w14:paraId="2456B3D3" w14:textId="77777777" w:rsidR="00DD2BB2" w:rsidRPr="00DD2BB2" w:rsidRDefault="00DD2BB2" w:rsidP="00DD2BB2">
      <w:pPr>
        <w:rPr>
          <w:rFonts w:asciiTheme="minorHAnsi" w:hAnsiTheme="minorHAnsi" w:cstheme="minorHAnsi"/>
          <w:sz w:val="22"/>
          <w:szCs w:val="22"/>
        </w:rPr>
      </w:pPr>
    </w:p>
    <w:p w14:paraId="2D3D7D05" w14:textId="7A644860" w:rsidR="00DD2BB2" w:rsidRDefault="00DD2BB2" w:rsidP="00DD2BB2">
      <w:pPr>
        <w:rPr>
          <w:rFonts w:asciiTheme="minorHAnsi" w:hAnsiTheme="minorHAnsi" w:cstheme="minorHAnsi"/>
          <w:sz w:val="22"/>
          <w:szCs w:val="22"/>
        </w:rPr>
      </w:pPr>
      <w:r w:rsidRPr="00DD2BB2">
        <w:rPr>
          <w:rFonts w:asciiTheme="minorHAnsi" w:hAnsiTheme="minorHAnsi" w:cstheme="minorHAnsi"/>
          <w:sz w:val="22"/>
          <w:szCs w:val="22"/>
        </w:rPr>
        <w:t>Verkondigen wij het mysterie van het geloof.</w:t>
      </w:r>
    </w:p>
    <w:p w14:paraId="74397E56" w14:textId="5133309D" w:rsidR="00185CF9" w:rsidRPr="00185CF9" w:rsidRDefault="00185CF9" w:rsidP="00185CF9">
      <w:pPr>
        <w:jc w:val="right"/>
        <w:rPr>
          <w:rFonts w:asciiTheme="minorHAnsi" w:hAnsiTheme="minorHAnsi" w:cstheme="minorHAnsi"/>
          <w:sz w:val="18"/>
          <w:szCs w:val="22"/>
        </w:rPr>
      </w:pPr>
      <w:r w:rsidRPr="00185CF9">
        <w:rPr>
          <w:rFonts w:asciiTheme="minorHAnsi" w:hAnsiTheme="minorHAnsi" w:cstheme="minorHAnsi"/>
          <w:sz w:val="18"/>
          <w:szCs w:val="22"/>
        </w:rPr>
        <w:t>(GvL 304)</w:t>
      </w:r>
    </w:p>
    <w:p w14:paraId="2AF1FAB7" w14:textId="3D658320" w:rsidR="00DD2BB2" w:rsidRPr="00DD2BB2" w:rsidRDefault="00185CF9" w:rsidP="00DD2BB2">
      <w:pPr>
        <w:rPr>
          <w:rFonts w:asciiTheme="minorHAnsi" w:hAnsiTheme="minorHAnsi" w:cstheme="minorHAnsi"/>
          <w:sz w:val="22"/>
          <w:szCs w:val="22"/>
        </w:rPr>
      </w:pPr>
      <w:r w:rsidRPr="00185CF9">
        <w:rPr>
          <w:rFonts w:ascii="Segoe UI Symbol" w:hAnsi="Segoe UI Symbol" w:cs="Segoe UI Symbol"/>
          <w:sz w:val="22"/>
          <w:szCs w:val="22"/>
        </w:rPr>
        <w:t xml:space="preserve">♫ </w:t>
      </w:r>
      <w:r w:rsidR="00DD2BB2" w:rsidRPr="00DD2BB2">
        <w:rPr>
          <w:rFonts w:asciiTheme="minorHAnsi" w:hAnsiTheme="minorHAnsi" w:cstheme="minorHAnsi"/>
          <w:sz w:val="22"/>
          <w:szCs w:val="22"/>
        </w:rPr>
        <w:t xml:space="preserve">Als wij dan eten van dit Brood en drinken uit deze beker, </w:t>
      </w:r>
    </w:p>
    <w:p w14:paraId="202C066A" w14:textId="77777777" w:rsidR="00DD2BB2" w:rsidRPr="00DD2BB2" w:rsidRDefault="00DD2BB2" w:rsidP="00DD2BB2">
      <w:pPr>
        <w:rPr>
          <w:rFonts w:asciiTheme="minorHAnsi" w:hAnsiTheme="minorHAnsi" w:cstheme="minorHAnsi"/>
          <w:sz w:val="22"/>
          <w:szCs w:val="22"/>
        </w:rPr>
      </w:pPr>
      <w:r w:rsidRPr="00DD2BB2">
        <w:rPr>
          <w:rFonts w:asciiTheme="minorHAnsi" w:hAnsiTheme="minorHAnsi" w:cstheme="minorHAnsi"/>
          <w:sz w:val="22"/>
          <w:szCs w:val="22"/>
        </w:rPr>
        <w:t>verkondigen wij de dood des Heren totdat Hij komt.</w:t>
      </w:r>
    </w:p>
    <w:p w14:paraId="53FED25E" w14:textId="77777777" w:rsidR="00DD2BB2" w:rsidRPr="00DD2BB2" w:rsidRDefault="00DD2BB2" w:rsidP="00DD2BB2">
      <w:pPr>
        <w:rPr>
          <w:rFonts w:asciiTheme="minorHAnsi" w:hAnsiTheme="minorHAnsi" w:cstheme="minorHAnsi"/>
          <w:sz w:val="22"/>
          <w:szCs w:val="22"/>
        </w:rPr>
      </w:pPr>
    </w:p>
    <w:p w14:paraId="55341687" w14:textId="34472EF3" w:rsidR="00DD2BB2" w:rsidRPr="00DD2BB2" w:rsidRDefault="00DD2BB2" w:rsidP="00DD2BB2">
      <w:pPr>
        <w:rPr>
          <w:rFonts w:asciiTheme="minorHAnsi" w:hAnsiTheme="minorHAnsi" w:cstheme="minorHAnsi"/>
          <w:sz w:val="22"/>
          <w:szCs w:val="22"/>
        </w:rPr>
      </w:pPr>
      <w:r w:rsidRPr="00DD2BB2">
        <w:rPr>
          <w:rFonts w:asciiTheme="minorHAnsi" w:hAnsiTheme="minorHAnsi" w:cstheme="minorHAnsi"/>
          <w:sz w:val="22"/>
          <w:szCs w:val="22"/>
        </w:rPr>
        <w:t>Heer onze God, zo gedenken wij Hem die weet wat lijden is en die de dood heeft gezien - die Gij hebt opgewekt en naam gegeven hebt hoog boven alle namen. Jezus de Heer is Hij, die is en blijven zal, uw rechterhand - en tot Hij komt verkondigen wij Hem door deze levensbeker en door dit brood dat wordt gedeeld.</w:t>
      </w:r>
      <w:r w:rsidR="005008F3">
        <w:rPr>
          <w:rFonts w:asciiTheme="minorHAnsi" w:hAnsiTheme="minorHAnsi" w:cstheme="minorHAnsi"/>
          <w:sz w:val="22"/>
          <w:szCs w:val="22"/>
        </w:rPr>
        <w:t xml:space="preserve"> </w:t>
      </w:r>
      <w:r w:rsidRPr="00DD2BB2">
        <w:rPr>
          <w:rFonts w:asciiTheme="minorHAnsi" w:hAnsiTheme="minorHAnsi" w:cstheme="minorHAnsi"/>
          <w:sz w:val="22"/>
          <w:szCs w:val="22"/>
        </w:rPr>
        <w:t xml:space="preserve">Wij bidden U: Zend dan uw Geest in ons, die over deze aarde gaat </w:t>
      </w:r>
      <w:r w:rsidR="005008F3">
        <w:rPr>
          <w:rFonts w:asciiTheme="minorHAnsi" w:hAnsiTheme="minorHAnsi" w:cstheme="minorHAnsi"/>
          <w:sz w:val="22"/>
          <w:szCs w:val="22"/>
        </w:rPr>
        <w:t>–</w:t>
      </w:r>
      <w:r w:rsidRPr="00DD2BB2">
        <w:rPr>
          <w:rFonts w:asciiTheme="minorHAnsi" w:hAnsiTheme="minorHAnsi" w:cstheme="minorHAnsi"/>
          <w:sz w:val="22"/>
          <w:szCs w:val="22"/>
        </w:rPr>
        <w:t xml:space="preserve"> en</w:t>
      </w:r>
      <w:r w:rsidR="005008F3">
        <w:rPr>
          <w:rFonts w:asciiTheme="minorHAnsi" w:hAnsiTheme="minorHAnsi" w:cstheme="minorHAnsi"/>
          <w:sz w:val="22"/>
          <w:szCs w:val="22"/>
        </w:rPr>
        <w:t xml:space="preserve"> </w:t>
      </w:r>
      <w:r w:rsidRPr="00DD2BB2">
        <w:rPr>
          <w:rFonts w:asciiTheme="minorHAnsi" w:hAnsiTheme="minorHAnsi" w:cstheme="minorHAnsi"/>
          <w:sz w:val="22"/>
          <w:szCs w:val="22"/>
        </w:rPr>
        <w:t xml:space="preserve">maak ons tot een volk dat recht doet om gerechtigheid; maak leven en welzijn toch groter en sterker dan oorlog en dood; en laat ons mensen zijn die woningen bouwen voor uw stad van vrede; breek het geweld in ons en breng ons thuis bij U uit kracht van Hem, de Mensenzoon hier in ons midden. </w:t>
      </w:r>
    </w:p>
    <w:p w14:paraId="5B83AE63" w14:textId="5597549E" w:rsidR="00BF325E" w:rsidRPr="00665F9A" w:rsidRDefault="00DD2BB2" w:rsidP="00DD2BB2">
      <w:pPr>
        <w:rPr>
          <w:rFonts w:asciiTheme="minorHAnsi" w:hAnsiTheme="minorHAnsi" w:cstheme="minorHAnsi"/>
          <w:sz w:val="22"/>
          <w:szCs w:val="22"/>
        </w:rPr>
      </w:pPr>
      <w:r w:rsidRPr="00DD2BB2">
        <w:rPr>
          <w:rFonts w:asciiTheme="minorHAnsi" w:hAnsiTheme="minorHAnsi" w:cstheme="minorHAnsi"/>
          <w:sz w:val="22"/>
          <w:szCs w:val="22"/>
        </w:rPr>
        <w:t>Bevestig uw Kerk, die in ballingschap is en maak haar één in liefde en geloof tezamen met uw dienaar Franciscus, onze paus, onze bisschop Willem en met alle bisschoppen. Samen met heel uw volk, met Maria, altijd maagd, de moeder van de Heer, met de apostelen, martelaren en al uw heiligen, vragen wij om uw barmhartigheid voor levenden en doden, erkennen wij uw grootheid en brengen U onze dank.</w:t>
      </w:r>
      <w:r w:rsidR="005008F3">
        <w:rPr>
          <w:rFonts w:asciiTheme="minorHAnsi" w:hAnsiTheme="minorHAnsi" w:cstheme="minorHAnsi"/>
          <w:sz w:val="22"/>
          <w:szCs w:val="22"/>
        </w:rPr>
        <w:t xml:space="preserve"> </w:t>
      </w:r>
      <w:r w:rsidRPr="00DD2BB2">
        <w:rPr>
          <w:rFonts w:asciiTheme="minorHAnsi" w:hAnsiTheme="minorHAnsi" w:cstheme="minorHAnsi"/>
          <w:sz w:val="22"/>
          <w:szCs w:val="22"/>
        </w:rPr>
        <w:t>Door Hem en met Hem en in Hem, zal uw Naam geprezen zijn, Heer onze God, almachtige Vader, in de eenheid van de heilige Geest, hier en nu en tot in eeuwigheid. Amen.</w:t>
      </w:r>
    </w:p>
    <w:p w14:paraId="5AA3C228" w14:textId="77777777" w:rsidR="00DD2BB2" w:rsidRDefault="00DD2BB2" w:rsidP="008920F6">
      <w:pPr>
        <w:rPr>
          <w:rFonts w:asciiTheme="minorHAnsi" w:hAnsiTheme="minorHAnsi" w:cstheme="minorHAnsi"/>
          <w:b/>
          <w:lang w:val="nl"/>
        </w:rPr>
      </w:pPr>
    </w:p>
    <w:p w14:paraId="25958B79" w14:textId="6B4F41FF" w:rsidR="00C539D0" w:rsidRPr="00DD2BB2" w:rsidRDefault="00C539D0" w:rsidP="008920F6">
      <w:pPr>
        <w:rPr>
          <w:rFonts w:asciiTheme="minorHAnsi" w:hAnsiTheme="minorHAnsi" w:cstheme="minorHAnsi"/>
          <w:b/>
          <w:sz w:val="22"/>
          <w:lang w:val="nl"/>
        </w:rPr>
      </w:pPr>
      <w:r w:rsidRPr="00DD2BB2">
        <w:rPr>
          <w:rFonts w:asciiTheme="minorHAnsi" w:hAnsiTheme="minorHAnsi" w:cstheme="minorHAnsi"/>
          <w:b/>
          <w:sz w:val="22"/>
          <w:lang w:val="nl"/>
        </w:rPr>
        <w:lastRenderedPageBreak/>
        <w:t>(Allen zitten)</w:t>
      </w:r>
    </w:p>
    <w:p w14:paraId="3A3F7399" w14:textId="77777777" w:rsidR="00C539D0" w:rsidRDefault="00C539D0" w:rsidP="008920F6">
      <w:pPr>
        <w:rPr>
          <w:rFonts w:ascii="Segoe UI Symbol" w:hAnsi="Segoe UI Symbol" w:cs="Segoe UI Symbol"/>
          <w:lang w:val="nl"/>
        </w:rPr>
      </w:pPr>
    </w:p>
    <w:p w14:paraId="7D1FD54D" w14:textId="371E2FAE" w:rsidR="00BF325E" w:rsidRDefault="00BF325E" w:rsidP="00BF325E">
      <w:pPr>
        <w:rPr>
          <w:rFonts w:asciiTheme="minorHAnsi" w:hAnsiTheme="minorHAnsi" w:cstheme="minorHAnsi"/>
          <w:sz w:val="22"/>
          <w:szCs w:val="22"/>
        </w:rPr>
      </w:pPr>
      <w:r w:rsidRPr="00E36C9B">
        <w:rPr>
          <w:rFonts w:asciiTheme="minorHAnsi" w:hAnsiTheme="minorHAnsi" w:cstheme="minorHAnsi"/>
          <w:b/>
          <w:sz w:val="22"/>
          <w:szCs w:val="22"/>
        </w:rPr>
        <w:t>Onze Vader</w:t>
      </w:r>
      <w:r w:rsidRPr="00837B4F">
        <w:rPr>
          <w:rFonts w:asciiTheme="minorHAnsi" w:hAnsiTheme="minorHAnsi" w:cstheme="minorHAnsi"/>
          <w:sz w:val="22"/>
          <w:szCs w:val="22"/>
        </w:rPr>
        <w:t xml:space="preserve"> </w:t>
      </w:r>
      <w:r>
        <w:rPr>
          <w:rFonts w:asciiTheme="minorHAnsi" w:hAnsiTheme="minorHAnsi" w:cstheme="minorHAnsi"/>
          <w:sz w:val="22"/>
          <w:szCs w:val="22"/>
        </w:rPr>
        <w:t>(bidden)</w:t>
      </w:r>
    </w:p>
    <w:p w14:paraId="4946D3B9" w14:textId="77777777" w:rsidR="00BF325E" w:rsidRDefault="00BF325E" w:rsidP="00BF325E">
      <w:pPr>
        <w:rPr>
          <w:rFonts w:asciiTheme="minorHAnsi" w:hAnsiTheme="minorHAnsi" w:cstheme="minorHAnsi"/>
          <w:sz w:val="22"/>
          <w:szCs w:val="22"/>
        </w:rPr>
      </w:pPr>
    </w:p>
    <w:p w14:paraId="3D3537A6" w14:textId="77777777" w:rsidR="00BF325E" w:rsidRPr="00837B4F" w:rsidRDefault="00BF325E" w:rsidP="00BF325E">
      <w:pPr>
        <w:rPr>
          <w:rFonts w:asciiTheme="minorHAnsi" w:hAnsiTheme="minorHAnsi" w:cstheme="minorHAnsi"/>
          <w:sz w:val="22"/>
          <w:szCs w:val="22"/>
        </w:rPr>
      </w:pPr>
      <w:r w:rsidRPr="00837B4F">
        <w:rPr>
          <w:rFonts w:asciiTheme="minorHAnsi" w:hAnsiTheme="minorHAnsi" w:cstheme="minorHAnsi"/>
          <w:sz w:val="22"/>
          <w:szCs w:val="22"/>
        </w:rPr>
        <w:t>Onze Vader, die in de</w:t>
      </w:r>
      <w:r>
        <w:rPr>
          <w:rFonts w:asciiTheme="minorHAnsi" w:hAnsiTheme="minorHAnsi" w:cstheme="minorHAnsi"/>
          <w:sz w:val="22"/>
          <w:szCs w:val="22"/>
        </w:rPr>
        <w:t xml:space="preserve"> </w:t>
      </w:r>
      <w:r w:rsidRPr="00837B4F">
        <w:rPr>
          <w:rFonts w:asciiTheme="minorHAnsi" w:hAnsiTheme="minorHAnsi" w:cstheme="minorHAnsi"/>
          <w:sz w:val="22"/>
          <w:szCs w:val="22"/>
        </w:rPr>
        <w:t>hemel zijt,</w:t>
      </w:r>
    </w:p>
    <w:p w14:paraId="3DA4B42C" w14:textId="77777777" w:rsidR="00BF325E" w:rsidRPr="00837B4F" w:rsidRDefault="00BF325E" w:rsidP="00BF325E">
      <w:pPr>
        <w:rPr>
          <w:rFonts w:asciiTheme="minorHAnsi" w:hAnsiTheme="minorHAnsi" w:cstheme="minorHAnsi"/>
          <w:sz w:val="22"/>
          <w:szCs w:val="22"/>
        </w:rPr>
      </w:pPr>
      <w:r w:rsidRPr="00837B4F">
        <w:rPr>
          <w:rFonts w:asciiTheme="minorHAnsi" w:hAnsiTheme="minorHAnsi" w:cstheme="minorHAnsi"/>
          <w:sz w:val="22"/>
          <w:szCs w:val="22"/>
        </w:rPr>
        <w:t>uw naam worde geheiligd,</w:t>
      </w:r>
    </w:p>
    <w:p w14:paraId="72A0BFCB" w14:textId="77777777" w:rsidR="00BF325E" w:rsidRPr="00837B4F" w:rsidRDefault="00BF325E" w:rsidP="00BF325E">
      <w:pPr>
        <w:rPr>
          <w:rFonts w:asciiTheme="minorHAnsi" w:hAnsiTheme="minorHAnsi" w:cstheme="minorHAnsi"/>
          <w:sz w:val="22"/>
          <w:szCs w:val="22"/>
        </w:rPr>
      </w:pPr>
      <w:r w:rsidRPr="00837B4F">
        <w:rPr>
          <w:rFonts w:asciiTheme="minorHAnsi" w:hAnsiTheme="minorHAnsi" w:cstheme="minorHAnsi"/>
          <w:sz w:val="22"/>
          <w:szCs w:val="22"/>
        </w:rPr>
        <w:t>uw rijk kome,</w:t>
      </w:r>
    </w:p>
    <w:p w14:paraId="1BEAB759" w14:textId="77777777" w:rsidR="00BF325E" w:rsidRPr="00837B4F" w:rsidRDefault="00BF325E" w:rsidP="00BF325E">
      <w:pPr>
        <w:rPr>
          <w:rFonts w:asciiTheme="minorHAnsi" w:hAnsiTheme="minorHAnsi" w:cstheme="minorHAnsi"/>
          <w:sz w:val="22"/>
          <w:szCs w:val="22"/>
        </w:rPr>
      </w:pPr>
      <w:r w:rsidRPr="00837B4F">
        <w:rPr>
          <w:rFonts w:asciiTheme="minorHAnsi" w:hAnsiTheme="minorHAnsi" w:cstheme="minorHAnsi"/>
          <w:sz w:val="22"/>
          <w:szCs w:val="22"/>
        </w:rPr>
        <w:t>uw wil geschiede</w:t>
      </w:r>
      <w:r>
        <w:rPr>
          <w:rFonts w:asciiTheme="minorHAnsi" w:hAnsiTheme="minorHAnsi" w:cstheme="minorHAnsi"/>
          <w:sz w:val="22"/>
          <w:szCs w:val="22"/>
        </w:rPr>
        <w:t xml:space="preserve"> </w:t>
      </w:r>
      <w:r w:rsidRPr="00837B4F">
        <w:rPr>
          <w:rFonts w:asciiTheme="minorHAnsi" w:hAnsiTheme="minorHAnsi" w:cstheme="minorHAnsi"/>
          <w:sz w:val="22"/>
          <w:szCs w:val="22"/>
        </w:rPr>
        <w:t>op aarde zoals in de hemel.</w:t>
      </w:r>
    </w:p>
    <w:p w14:paraId="16889AB1" w14:textId="77777777" w:rsidR="00BF325E" w:rsidRPr="00837B4F" w:rsidRDefault="00BF325E" w:rsidP="00BF325E">
      <w:pPr>
        <w:rPr>
          <w:rFonts w:asciiTheme="minorHAnsi" w:hAnsiTheme="minorHAnsi" w:cstheme="minorHAnsi"/>
          <w:sz w:val="22"/>
          <w:szCs w:val="22"/>
        </w:rPr>
      </w:pPr>
      <w:r w:rsidRPr="00837B4F">
        <w:rPr>
          <w:rFonts w:asciiTheme="minorHAnsi" w:hAnsiTheme="minorHAnsi" w:cstheme="minorHAnsi"/>
          <w:sz w:val="22"/>
          <w:szCs w:val="22"/>
        </w:rPr>
        <w:t>Geef ons heden ons dagelijks brood</w:t>
      </w:r>
    </w:p>
    <w:p w14:paraId="11A3251C" w14:textId="77777777" w:rsidR="00BF325E" w:rsidRPr="00837B4F" w:rsidRDefault="00BF325E" w:rsidP="00BF325E">
      <w:pPr>
        <w:rPr>
          <w:rFonts w:asciiTheme="minorHAnsi" w:hAnsiTheme="minorHAnsi" w:cstheme="minorHAnsi"/>
          <w:sz w:val="22"/>
          <w:szCs w:val="22"/>
        </w:rPr>
      </w:pPr>
      <w:r w:rsidRPr="00837B4F">
        <w:rPr>
          <w:rFonts w:asciiTheme="minorHAnsi" w:hAnsiTheme="minorHAnsi" w:cstheme="minorHAnsi"/>
          <w:sz w:val="22"/>
          <w:szCs w:val="22"/>
        </w:rPr>
        <w:t>en vergeef ons onze schulden</w:t>
      </w:r>
    </w:p>
    <w:p w14:paraId="3AD36E7A" w14:textId="77777777" w:rsidR="00BF325E" w:rsidRPr="00837B4F" w:rsidRDefault="00BF325E" w:rsidP="00BF325E">
      <w:pPr>
        <w:rPr>
          <w:rFonts w:asciiTheme="minorHAnsi" w:hAnsiTheme="minorHAnsi" w:cstheme="minorHAnsi"/>
          <w:sz w:val="22"/>
          <w:szCs w:val="22"/>
        </w:rPr>
      </w:pPr>
      <w:r w:rsidRPr="00837B4F">
        <w:rPr>
          <w:rFonts w:asciiTheme="minorHAnsi" w:hAnsiTheme="minorHAnsi" w:cstheme="minorHAnsi"/>
          <w:sz w:val="22"/>
          <w:szCs w:val="22"/>
        </w:rPr>
        <w:t>zoals ook wij vergeven aan onze schuldenaren,</w:t>
      </w:r>
    </w:p>
    <w:p w14:paraId="5C4206D9" w14:textId="77777777" w:rsidR="00BF325E" w:rsidRPr="00837B4F" w:rsidRDefault="00BF325E" w:rsidP="00BF325E">
      <w:pPr>
        <w:rPr>
          <w:rFonts w:asciiTheme="minorHAnsi" w:hAnsiTheme="minorHAnsi" w:cstheme="minorHAnsi"/>
          <w:sz w:val="22"/>
          <w:szCs w:val="22"/>
        </w:rPr>
      </w:pPr>
      <w:r w:rsidRPr="00837B4F">
        <w:rPr>
          <w:rFonts w:asciiTheme="minorHAnsi" w:hAnsiTheme="minorHAnsi" w:cstheme="minorHAnsi"/>
          <w:sz w:val="22"/>
          <w:szCs w:val="22"/>
        </w:rPr>
        <w:t>en breng ons niet in beproeving</w:t>
      </w:r>
    </w:p>
    <w:p w14:paraId="6C0DAC70" w14:textId="77777777" w:rsidR="00BF325E" w:rsidRPr="00837B4F" w:rsidRDefault="00BF325E" w:rsidP="00BF325E">
      <w:pPr>
        <w:rPr>
          <w:rFonts w:asciiTheme="minorHAnsi" w:hAnsiTheme="minorHAnsi" w:cstheme="minorHAnsi"/>
          <w:sz w:val="22"/>
          <w:szCs w:val="22"/>
        </w:rPr>
      </w:pPr>
      <w:r w:rsidRPr="00837B4F">
        <w:rPr>
          <w:rFonts w:asciiTheme="minorHAnsi" w:hAnsiTheme="minorHAnsi" w:cstheme="minorHAnsi"/>
          <w:sz w:val="22"/>
          <w:szCs w:val="22"/>
        </w:rPr>
        <w:t>maar verlos ons van het kwade</w:t>
      </w:r>
    </w:p>
    <w:p w14:paraId="639D3D52" w14:textId="77777777" w:rsidR="00BF325E" w:rsidRPr="00837B4F" w:rsidRDefault="00BF325E" w:rsidP="00BF325E">
      <w:pPr>
        <w:rPr>
          <w:rFonts w:asciiTheme="minorHAnsi" w:hAnsiTheme="minorHAnsi" w:cstheme="minorHAnsi"/>
          <w:sz w:val="22"/>
          <w:szCs w:val="22"/>
        </w:rPr>
      </w:pPr>
    </w:p>
    <w:p w14:paraId="22465DB7" w14:textId="77777777" w:rsidR="00BF325E" w:rsidRPr="00837B4F" w:rsidRDefault="00BF325E" w:rsidP="00BF325E">
      <w:pPr>
        <w:rPr>
          <w:rFonts w:asciiTheme="minorHAnsi" w:hAnsiTheme="minorHAnsi" w:cstheme="minorHAnsi"/>
          <w:sz w:val="22"/>
          <w:szCs w:val="22"/>
        </w:rPr>
      </w:pPr>
      <w:r>
        <w:rPr>
          <w:rFonts w:asciiTheme="minorHAnsi" w:hAnsiTheme="minorHAnsi" w:cstheme="minorHAnsi"/>
          <w:b/>
          <w:sz w:val="22"/>
          <w:szCs w:val="22"/>
        </w:rPr>
        <w:t xml:space="preserve">P: </w:t>
      </w:r>
      <w:r w:rsidRPr="00837B4F">
        <w:rPr>
          <w:rFonts w:asciiTheme="minorHAnsi" w:hAnsiTheme="minorHAnsi" w:cstheme="minorHAnsi"/>
          <w:sz w:val="22"/>
          <w:szCs w:val="22"/>
        </w:rPr>
        <w:t>Verlos ons Heer, van alle kwaad,</w:t>
      </w:r>
    </w:p>
    <w:p w14:paraId="0085F0AE" w14:textId="77777777" w:rsidR="00BF325E" w:rsidRPr="00837B4F" w:rsidRDefault="00BF325E" w:rsidP="00BF325E">
      <w:pPr>
        <w:rPr>
          <w:rFonts w:asciiTheme="minorHAnsi" w:hAnsiTheme="minorHAnsi" w:cstheme="minorHAnsi"/>
          <w:sz w:val="22"/>
          <w:szCs w:val="22"/>
        </w:rPr>
      </w:pPr>
      <w:r w:rsidRPr="00837B4F">
        <w:rPr>
          <w:rFonts w:asciiTheme="minorHAnsi" w:hAnsiTheme="minorHAnsi" w:cstheme="minorHAnsi"/>
          <w:sz w:val="22"/>
          <w:szCs w:val="22"/>
        </w:rPr>
        <w:t>geef genadig vrede in onze dagen,</w:t>
      </w:r>
    </w:p>
    <w:p w14:paraId="2D6EE35B" w14:textId="77777777" w:rsidR="00BF325E" w:rsidRPr="00837B4F" w:rsidRDefault="00BF325E" w:rsidP="00BF325E">
      <w:pPr>
        <w:rPr>
          <w:rFonts w:asciiTheme="minorHAnsi" w:hAnsiTheme="minorHAnsi" w:cstheme="minorHAnsi"/>
          <w:sz w:val="22"/>
          <w:szCs w:val="22"/>
        </w:rPr>
      </w:pPr>
      <w:r w:rsidRPr="00837B4F">
        <w:rPr>
          <w:rFonts w:asciiTheme="minorHAnsi" w:hAnsiTheme="minorHAnsi" w:cstheme="minorHAnsi"/>
          <w:sz w:val="22"/>
          <w:szCs w:val="22"/>
        </w:rPr>
        <w:t>dat wij, gesteund door uw barmhartigheid,</w:t>
      </w:r>
    </w:p>
    <w:p w14:paraId="1214F0FB" w14:textId="77777777" w:rsidR="00BF325E" w:rsidRPr="00837B4F" w:rsidRDefault="00BF325E" w:rsidP="00BF325E">
      <w:pPr>
        <w:rPr>
          <w:rFonts w:asciiTheme="minorHAnsi" w:hAnsiTheme="minorHAnsi" w:cstheme="minorHAnsi"/>
          <w:sz w:val="22"/>
          <w:szCs w:val="22"/>
        </w:rPr>
      </w:pPr>
      <w:r w:rsidRPr="00837B4F">
        <w:rPr>
          <w:rFonts w:asciiTheme="minorHAnsi" w:hAnsiTheme="minorHAnsi" w:cstheme="minorHAnsi"/>
          <w:sz w:val="22"/>
          <w:szCs w:val="22"/>
        </w:rPr>
        <w:t>altijd vrij mogen zijn van zonde,</w:t>
      </w:r>
    </w:p>
    <w:p w14:paraId="486D80C6" w14:textId="77777777" w:rsidR="00BF325E" w:rsidRPr="00837B4F" w:rsidRDefault="00BF325E" w:rsidP="00BF325E">
      <w:pPr>
        <w:rPr>
          <w:rFonts w:asciiTheme="minorHAnsi" w:hAnsiTheme="minorHAnsi" w:cstheme="minorHAnsi"/>
          <w:sz w:val="22"/>
          <w:szCs w:val="22"/>
        </w:rPr>
      </w:pPr>
      <w:r w:rsidRPr="00837B4F">
        <w:rPr>
          <w:rFonts w:asciiTheme="minorHAnsi" w:hAnsiTheme="minorHAnsi" w:cstheme="minorHAnsi"/>
          <w:sz w:val="22"/>
          <w:szCs w:val="22"/>
        </w:rPr>
        <w:t>en beveiligd tegen alle angst en onrust,</w:t>
      </w:r>
    </w:p>
    <w:p w14:paraId="2BF1F4E0" w14:textId="77777777" w:rsidR="00BF325E" w:rsidRPr="00837B4F" w:rsidRDefault="00BF325E" w:rsidP="00BF325E">
      <w:pPr>
        <w:rPr>
          <w:rFonts w:asciiTheme="minorHAnsi" w:hAnsiTheme="minorHAnsi" w:cstheme="minorHAnsi"/>
          <w:sz w:val="22"/>
          <w:szCs w:val="22"/>
        </w:rPr>
      </w:pPr>
      <w:r w:rsidRPr="00837B4F">
        <w:rPr>
          <w:rFonts w:asciiTheme="minorHAnsi" w:hAnsiTheme="minorHAnsi" w:cstheme="minorHAnsi"/>
          <w:sz w:val="22"/>
          <w:szCs w:val="22"/>
        </w:rPr>
        <w:t>terwijl wij uitzien naar de zalige</w:t>
      </w:r>
    </w:p>
    <w:p w14:paraId="7C4BF55C" w14:textId="77777777" w:rsidR="00BF325E" w:rsidRPr="00837B4F" w:rsidRDefault="00BF325E" w:rsidP="00BF325E">
      <w:pPr>
        <w:rPr>
          <w:rFonts w:asciiTheme="minorHAnsi" w:hAnsiTheme="minorHAnsi" w:cstheme="minorHAnsi"/>
          <w:sz w:val="22"/>
          <w:szCs w:val="22"/>
        </w:rPr>
      </w:pPr>
      <w:r w:rsidRPr="00837B4F">
        <w:rPr>
          <w:rFonts w:asciiTheme="minorHAnsi" w:hAnsiTheme="minorHAnsi" w:cstheme="minorHAnsi"/>
          <w:sz w:val="22"/>
          <w:szCs w:val="22"/>
        </w:rPr>
        <w:t>vervulling van onze hoop,</w:t>
      </w:r>
    </w:p>
    <w:p w14:paraId="0910CF46" w14:textId="77777777" w:rsidR="00BF325E" w:rsidRPr="00837B4F" w:rsidRDefault="00BF325E" w:rsidP="00BF325E">
      <w:pPr>
        <w:rPr>
          <w:rFonts w:asciiTheme="minorHAnsi" w:hAnsiTheme="minorHAnsi" w:cstheme="minorHAnsi"/>
          <w:sz w:val="22"/>
          <w:szCs w:val="22"/>
        </w:rPr>
      </w:pPr>
      <w:r w:rsidRPr="00837B4F">
        <w:rPr>
          <w:rFonts w:asciiTheme="minorHAnsi" w:hAnsiTheme="minorHAnsi" w:cstheme="minorHAnsi"/>
          <w:sz w:val="22"/>
          <w:szCs w:val="22"/>
        </w:rPr>
        <w:t>de komst van onze Verlosser Jezus Christus.</w:t>
      </w:r>
    </w:p>
    <w:p w14:paraId="64EC65DA" w14:textId="77777777" w:rsidR="00BF325E" w:rsidRPr="00837B4F" w:rsidRDefault="00BF325E" w:rsidP="00BF325E">
      <w:pPr>
        <w:rPr>
          <w:rFonts w:asciiTheme="minorHAnsi" w:hAnsiTheme="minorHAnsi" w:cstheme="minorHAnsi"/>
          <w:i/>
          <w:sz w:val="22"/>
          <w:szCs w:val="22"/>
        </w:rPr>
      </w:pPr>
    </w:p>
    <w:p w14:paraId="5C0C4997" w14:textId="77777777" w:rsidR="00BF325E" w:rsidRPr="00837B4F" w:rsidRDefault="00BF325E" w:rsidP="00BF325E">
      <w:pPr>
        <w:rPr>
          <w:rFonts w:asciiTheme="minorHAnsi" w:hAnsiTheme="minorHAnsi" w:cstheme="minorHAnsi"/>
          <w:b/>
          <w:sz w:val="22"/>
          <w:szCs w:val="22"/>
        </w:rPr>
      </w:pPr>
      <w:r>
        <w:rPr>
          <w:rFonts w:asciiTheme="minorHAnsi" w:hAnsiTheme="minorHAnsi" w:cstheme="minorHAnsi"/>
          <w:b/>
          <w:sz w:val="22"/>
          <w:szCs w:val="22"/>
        </w:rPr>
        <w:t xml:space="preserve">A: </w:t>
      </w:r>
      <w:r w:rsidRPr="00837B4F">
        <w:rPr>
          <w:rFonts w:asciiTheme="minorHAnsi" w:hAnsiTheme="minorHAnsi" w:cstheme="minorHAnsi"/>
          <w:sz w:val="22"/>
          <w:szCs w:val="22"/>
        </w:rPr>
        <w:t>Want van U is het koninkrijk en de kracht</w:t>
      </w:r>
    </w:p>
    <w:p w14:paraId="5E700730" w14:textId="77777777" w:rsidR="00BF325E" w:rsidRDefault="00BF325E" w:rsidP="00BF325E">
      <w:pPr>
        <w:rPr>
          <w:rFonts w:asciiTheme="minorHAnsi" w:hAnsiTheme="minorHAnsi" w:cstheme="minorHAnsi"/>
          <w:sz w:val="22"/>
          <w:szCs w:val="22"/>
        </w:rPr>
      </w:pPr>
      <w:r w:rsidRPr="00837B4F">
        <w:rPr>
          <w:rFonts w:asciiTheme="minorHAnsi" w:hAnsiTheme="minorHAnsi" w:cstheme="minorHAnsi"/>
          <w:sz w:val="22"/>
          <w:szCs w:val="22"/>
        </w:rPr>
        <w:t>en de heerlijkheid in eeuwigheid.</w:t>
      </w:r>
    </w:p>
    <w:p w14:paraId="0AD09468" w14:textId="77777777" w:rsidR="00BF325E" w:rsidRDefault="00BF325E" w:rsidP="00BF325E">
      <w:pPr>
        <w:rPr>
          <w:rFonts w:asciiTheme="minorHAnsi" w:hAnsiTheme="minorHAnsi" w:cstheme="minorHAnsi"/>
          <w:sz w:val="22"/>
          <w:szCs w:val="22"/>
        </w:rPr>
      </w:pPr>
    </w:p>
    <w:p w14:paraId="7EDA16B2" w14:textId="77777777" w:rsidR="00BF325E" w:rsidRDefault="00BF325E" w:rsidP="00BF325E">
      <w:pPr>
        <w:rPr>
          <w:rFonts w:asciiTheme="minorHAnsi" w:hAnsiTheme="minorHAnsi" w:cstheme="minorHAnsi"/>
          <w:sz w:val="22"/>
          <w:szCs w:val="22"/>
        </w:rPr>
      </w:pPr>
      <w:r>
        <w:rPr>
          <w:rFonts w:asciiTheme="minorHAnsi" w:hAnsiTheme="minorHAnsi" w:cstheme="minorHAnsi"/>
          <w:b/>
          <w:sz w:val="22"/>
          <w:szCs w:val="22"/>
        </w:rPr>
        <w:t xml:space="preserve">P: </w:t>
      </w:r>
      <w:r>
        <w:rPr>
          <w:rFonts w:asciiTheme="minorHAnsi" w:hAnsiTheme="minorHAnsi" w:cstheme="minorHAnsi"/>
          <w:sz w:val="22"/>
          <w:szCs w:val="22"/>
        </w:rPr>
        <w:t>De vrede des Heren zij met u allen</w:t>
      </w:r>
    </w:p>
    <w:p w14:paraId="0FA59E5B" w14:textId="77777777" w:rsidR="00BF325E" w:rsidRDefault="00BF325E" w:rsidP="00BF325E">
      <w:pPr>
        <w:rPr>
          <w:rFonts w:asciiTheme="minorHAnsi" w:hAnsiTheme="minorHAnsi" w:cstheme="minorHAnsi"/>
          <w:sz w:val="22"/>
          <w:szCs w:val="22"/>
        </w:rPr>
      </w:pPr>
    </w:p>
    <w:p w14:paraId="5FB8CDEB" w14:textId="77777777" w:rsidR="00BF325E" w:rsidRPr="00573F74" w:rsidRDefault="00BF325E" w:rsidP="00BF325E">
      <w:pPr>
        <w:rPr>
          <w:rFonts w:asciiTheme="minorHAnsi" w:hAnsiTheme="minorHAnsi" w:cstheme="minorHAnsi"/>
          <w:sz w:val="22"/>
          <w:szCs w:val="22"/>
        </w:rPr>
      </w:pPr>
      <w:r>
        <w:rPr>
          <w:rFonts w:asciiTheme="minorHAnsi" w:hAnsiTheme="minorHAnsi" w:cstheme="minorHAnsi"/>
          <w:b/>
          <w:sz w:val="22"/>
          <w:szCs w:val="22"/>
        </w:rPr>
        <w:t>A:</w:t>
      </w:r>
      <w:r>
        <w:rPr>
          <w:rFonts w:asciiTheme="minorHAnsi" w:hAnsiTheme="minorHAnsi" w:cstheme="minorHAnsi"/>
          <w:sz w:val="22"/>
          <w:szCs w:val="22"/>
        </w:rPr>
        <w:t xml:space="preserve"> En met uw geest</w:t>
      </w:r>
    </w:p>
    <w:p w14:paraId="700E575F" w14:textId="77777777" w:rsidR="008920F6" w:rsidRDefault="008920F6" w:rsidP="00162D81">
      <w:pPr>
        <w:pStyle w:val="Geenafstand"/>
        <w:rPr>
          <w:rFonts w:asciiTheme="minorHAnsi" w:hAnsiTheme="minorHAnsi" w:cstheme="minorHAnsi"/>
          <w:b/>
        </w:rPr>
      </w:pPr>
    </w:p>
    <w:p w14:paraId="679A666B" w14:textId="0730A3F3" w:rsidR="006D3C8E" w:rsidRDefault="006D3C8E" w:rsidP="00162D81">
      <w:pPr>
        <w:pStyle w:val="Geenafstand"/>
        <w:rPr>
          <w:rFonts w:asciiTheme="minorHAnsi" w:hAnsiTheme="minorHAnsi" w:cstheme="minorHAnsi"/>
          <w:b/>
        </w:rPr>
      </w:pPr>
      <w:r>
        <w:rPr>
          <w:rFonts w:asciiTheme="minorHAnsi" w:hAnsiTheme="minorHAnsi" w:cstheme="minorHAnsi"/>
          <w:b/>
        </w:rPr>
        <w:t>Vredeswens</w:t>
      </w:r>
    </w:p>
    <w:p w14:paraId="2EE53A57" w14:textId="77777777" w:rsidR="006D3C8E" w:rsidRDefault="006D3C8E" w:rsidP="00162D81">
      <w:pPr>
        <w:pStyle w:val="Geenafstand"/>
        <w:rPr>
          <w:rFonts w:asciiTheme="minorHAnsi" w:hAnsiTheme="minorHAnsi" w:cstheme="minorHAnsi"/>
          <w:b/>
        </w:rPr>
      </w:pPr>
    </w:p>
    <w:p w14:paraId="1D5B2339" w14:textId="2FE4E307" w:rsidR="008920F6" w:rsidRDefault="008920F6" w:rsidP="008920F6">
      <w:pPr>
        <w:pStyle w:val="Tekstzonderopmaak"/>
        <w:rPr>
          <w:rFonts w:asciiTheme="minorHAnsi" w:eastAsia="MS Mincho" w:hAnsiTheme="minorHAnsi" w:cstheme="minorHAnsi"/>
          <w:b/>
          <w:sz w:val="22"/>
          <w:szCs w:val="22"/>
        </w:rPr>
      </w:pPr>
      <w:r w:rsidRPr="003E7C64">
        <w:rPr>
          <w:rFonts w:ascii="Segoe UI Symbol" w:hAnsi="Segoe UI Symbol" w:cs="Segoe UI Symbol"/>
          <w:sz w:val="22"/>
          <w:szCs w:val="22"/>
        </w:rPr>
        <w:t>♫</w:t>
      </w:r>
      <w:r w:rsidRPr="003E7C64">
        <w:rPr>
          <w:rFonts w:ascii="Calibri" w:hAnsi="Calibri" w:cs="Calibri"/>
          <w:sz w:val="22"/>
          <w:szCs w:val="22"/>
        </w:rPr>
        <w:t xml:space="preserve"> </w:t>
      </w:r>
      <w:r w:rsidRPr="003B5912">
        <w:rPr>
          <w:rFonts w:asciiTheme="minorHAnsi" w:eastAsia="MS Mincho" w:hAnsiTheme="minorHAnsi" w:cstheme="minorHAnsi"/>
          <w:b/>
          <w:sz w:val="22"/>
          <w:szCs w:val="22"/>
        </w:rPr>
        <w:t>Lam Gods</w:t>
      </w:r>
      <w:r w:rsidRPr="003B5912">
        <w:rPr>
          <w:rFonts w:asciiTheme="minorHAnsi" w:eastAsia="MS Mincho" w:hAnsiTheme="minorHAnsi" w:cstheme="minorHAnsi"/>
          <w:b/>
          <w:sz w:val="22"/>
          <w:szCs w:val="22"/>
        </w:rPr>
        <w:tab/>
      </w:r>
      <w:r w:rsidRPr="003B5912">
        <w:rPr>
          <w:rFonts w:asciiTheme="minorHAnsi" w:eastAsia="MS Mincho" w:hAnsiTheme="minorHAnsi" w:cstheme="minorHAnsi"/>
          <w:b/>
          <w:sz w:val="22"/>
          <w:szCs w:val="22"/>
        </w:rPr>
        <w:tab/>
      </w:r>
      <w:r w:rsidRPr="003B5912">
        <w:rPr>
          <w:rFonts w:asciiTheme="minorHAnsi" w:eastAsia="MS Mincho" w:hAnsiTheme="minorHAnsi" w:cstheme="minorHAnsi"/>
          <w:b/>
          <w:sz w:val="22"/>
          <w:szCs w:val="22"/>
        </w:rPr>
        <w:tab/>
      </w:r>
      <w:r w:rsidRPr="003B5912">
        <w:rPr>
          <w:rFonts w:asciiTheme="minorHAnsi" w:eastAsia="MS Mincho" w:hAnsiTheme="minorHAnsi" w:cstheme="minorHAnsi"/>
          <w:b/>
          <w:sz w:val="22"/>
          <w:szCs w:val="22"/>
        </w:rPr>
        <w:tab/>
      </w:r>
      <w:r w:rsidRPr="003B5912">
        <w:rPr>
          <w:rFonts w:asciiTheme="minorHAnsi" w:eastAsia="MS Mincho" w:hAnsiTheme="minorHAnsi" w:cstheme="minorHAnsi"/>
          <w:b/>
          <w:sz w:val="22"/>
          <w:szCs w:val="22"/>
        </w:rPr>
        <w:tab/>
      </w:r>
      <w:r w:rsidRPr="003B5912">
        <w:rPr>
          <w:rFonts w:asciiTheme="minorHAnsi" w:eastAsia="MS Mincho" w:hAnsiTheme="minorHAnsi" w:cstheme="minorHAnsi"/>
          <w:b/>
          <w:sz w:val="22"/>
          <w:szCs w:val="22"/>
        </w:rPr>
        <w:tab/>
      </w:r>
      <w:r w:rsidRPr="003B5912">
        <w:rPr>
          <w:rFonts w:asciiTheme="minorHAnsi" w:eastAsia="MS Mincho" w:hAnsiTheme="minorHAnsi" w:cstheme="minorHAnsi"/>
          <w:b/>
          <w:sz w:val="22"/>
          <w:szCs w:val="22"/>
        </w:rPr>
        <w:tab/>
      </w:r>
      <w:r w:rsidRPr="003B5912">
        <w:rPr>
          <w:rFonts w:asciiTheme="minorHAnsi" w:eastAsia="MS Mincho" w:hAnsiTheme="minorHAnsi" w:cstheme="minorHAnsi"/>
          <w:b/>
          <w:sz w:val="22"/>
          <w:szCs w:val="22"/>
        </w:rPr>
        <w:tab/>
      </w:r>
      <w:r w:rsidRPr="003B5912">
        <w:rPr>
          <w:rFonts w:asciiTheme="minorHAnsi" w:eastAsia="MS Mincho" w:hAnsiTheme="minorHAnsi" w:cstheme="minorHAnsi"/>
          <w:b/>
          <w:sz w:val="22"/>
          <w:szCs w:val="22"/>
        </w:rPr>
        <w:tab/>
      </w:r>
      <w:r w:rsidRPr="003B5912">
        <w:rPr>
          <w:rFonts w:asciiTheme="minorHAnsi" w:eastAsia="MS Mincho" w:hAnsiTheme="minorHAnsi" w:cstheme="minorHAnsi"/>
          <w:b/>
          <w:sz w:val="22"/>
          <w:szCs w:val="22"/>
        </w:rPr>
        <w:tab/>
      </w:r>
    </w:p>
    <w:p w14:paraId="4C62F089" w14:textId="26C53F5C" w:rsidR="008920F6" w:rsidRPr="003B5912" w:rsidRDefault="008920F6" w:rsidP="008920F6">
      <w:pPr>
        <w:pStyle w:val="Tekstzonderopmaak"/>
        <w:jc w:val="right"/>
        <w:rPr>
          <w:rFonts w:asciiTheme="minorHAnsi" w:eastAsia="MS Mincho" w:hAnsiTheme="minorHAnsi" w:cstheme="minorHAnsi"/>
          <w:sz w:val="22"/>
          <w:szCs w:val="22"/>
        </w:rPr>
      </w:pPr>
      <w:r>
        <w:rPr>
          <w:rFonts w:asciiTheme="minorHAnsi" w:hAnsiTheme="minorHAnsi" w:cstheme="minorHAnsi"/>
          <w:bCs/>
          <w:sz w:val="22"/>
          <w:szCs w:val="22"/>
        </w:rPr>
        <w:t>(</w:t>
      </w:r>
      <w:r w:rsidR="00185CF9">
        <w:rPr>
          <w:rFonts w:asciiTheme="minorHAnsi" w:hAnsiTheme="minorHAnsi" w:cstheme="minorHAnsi"/>
          <w:bCs/>
          <w:sz w:val="18"/>
          <w:szCs w:val="22"/>
        </w:rPr>
        <w:t>Haller</w:t>
      </w:r>
      <w:r>
        <w:rPr>
          <w:rFonts w:asciiTheme="minorHAnsi" w:hAnsiTheme="minorHAnsi" w:cstheme="minorHAnsi"/>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82"/>
        <w:gridCol w:w="3420"/>
      </w:tblGrid>
      <w:tr w:rsidR="008920F6" w:rsidRPr="003B5912" w14:paraId="21102616" w14:textId="77777777" w:rsidTr="00C539D0">
        <w:tc>
          <w:tcPr>
            <w:tcW w:w="3382" w:type="dxa"/>
            <w:tcBorders>
              <w:top w:val="nil"/>
              <w:left w:val="nil"/>
              <w:bottom w:val="nil"/>
              <w:right w:val="single" w:sz="4" w:space="0" w:color="auto"/>
            </w:tcBorders>
          </w:tcPr>
          <w:p w14:paraId="0AB2A5C5" w14:textId="77777777" w:rsidR="008920F6" w:rsidRPr="008920F6" w:rsidRDefault="008920F6" w:rsidP="00932AE8">
            <w:pPr>
              <w:pStyle w:val="Tekstzonderopmaak"/>
              <w:rPr>
                <w:rFonts w:asciiTheme="minorHAnsi" w:eastAsia="MS Mincho" w:hAnsiTheme="minorHAnsi" w:cstheme="minorHAnsi"/>
                <w:sz w:val="22"/>
                <w:szCs w:val="22"/>
              </w:rPr>
            </w:pPr>
            <w:r w:rsidRPr="00B17BB6">
              <w:rPr>
                <w:rFonts w:asciiTheme="minorHAnsi" w:eastAsia="MS Mincho" w:hAnsiTheme="minorHAnsi" w:cstheme="minorHAnsi"/>
                <w:sz w:val="22"/>
                <w:szCs w:val="22"/>
              </w:rPr>
              <w:t xml:space="preserve">Agnus Dei,  qui tollis peccata mundi, </w:t>
            </w:r>
          </w:p>
          <w:p w14:paraId="028E1C8F" w14:textId="77777777" w:rsidR="008920F6" w:rsidRPr="008920F6" w:rsidRDefault="008920F6" w:rsidP="00932AE8">
            <w:pPr>
              <w:pStyle w:val="Tekstzonderopmaak"/>
              <w:rPr>
                <w:rFonts w:asciiTheme="minorHAnsi" w:eastAsia="MS Mincho" w:hAnsiTheme="minorHAnsi" w:cstheme="minorHAnsi"/>
                <w:sz w:val="22"/>
                <w:szCs w:val="22"/>
              </w:rPr>
            </w:pPr>
            <w:r w:rsidRPr="008920F6">
              <w:rPr>
                <w:rFonts w:asciiTheme="minorHAnsi" w:eastAsia="MS Mincho" w:hAnsiTheme="minorHAnsi" w:cstheme="minorHAnsi"/>
                <w:sz w:val="22"/>
                <w:szCs w:val="22"/>
              </w:rPr>
              <w:t>miserere nobis (2x).</w:t>
            </w:r>
          </w:p>
          <w:p w14:paraId="20EA50F3" w14:textId="77777777" w:rsidR="008920F6" w:rsidRPr="008920F6" w:rsidRDefault="008920F6" w:rsidP="00932AE8">
            <w:pPr>
              <w:pStyle w:val="Tekstzonderopmaak"/>
              <w:rPr>
                <w:rFonts w:asciiTheme="minorHAnsi" w:eastAsia="MS Mincho" w:hAnsiTheme="minorHAnsi" w:cstheme="minorHAnsi"/>
                <w:sz w:val="22"/>
                <w:szCs w:val="22"/>
              </w:rPr>
            </w:pPr>
          </w:p>
          <w:p w14:paraId="58303A31" w14:textId="77777777" w:rsidR="008920F6" w:rsidRPr="008920F6" w:rsidRDefault="008920F6" w:rsidP="00932AE8">
            <w:pPr>
              <w:pStyle w:val="Tekstzonderopmaak"/>
              <w:rPr>
                <w:rFonts w:asciiTheme="minorHAnsi" w:eastAsia="MS Mincho" w:hAnsiTheme="minorHAnsi" w:cstheme="minorHAnsi"/>
                <w:sz w:val="22"/>
                <w:szCs w:val="22"/>
              </w:rPr>
            </w:pPr>
            <w:r w:rsidRPr="008920F6">
              <w:rPr>
                <w:rFonts w:asciiTheme="minorHAnsi" w:eastAsia="MS Mincho" w:hAnsiTheme="minorHAnsi" w:cstheme="minorHAnsi"/>
                <w:sz w:val="22"/>
                <w:szCs w:val="22"/>
              </w:rPr>
              <w:t xml:space="preserve">Agnus Dei, qui tollis peccata mundi, </w:t>
            </w:r>
          </w:p>
          <w:p w14:paraId="128A188F" w14:textId="0DD8C11F" w:rsidR="008920F6" w:rsidRPr="00A04A03" w:rsidRDefault="008920F6" w:rsidP="00932AE8">
            <w:pPr>
              <w:pStyle w:val="Tekstzonderopmaak"/>
              <w:rPr>
                <w:rFonts w:asciiTheme="minorHAnsi" w:eastAsia="MS Mincho" w:hAnsiTheme="minorHAnsi" w:cstheme="minorHAnsi"/>
                <w:sz w:val="22"/>
                <w:szCs w:val="22"/>
                <w:lang w:val="en-GB"/>
              </w:rPr>
            </w:pPr>
            <w:r w:rsidRPr="00A04A03">
              <w:rPr>
                <w:rFonts w:asciiTheme="minorHAnsi" w:eastAsia="MS Mincho" w:hAnsiTheme="minorHAnsi" w:cstheme="minorHAnsi"/>
                <w:sz w:val="22"/>
                <w:szCs w:val="22"/>
                <w:lang w:val="en-GB"/>
              </w:rPr>
              <w:t>dona nobis pacem.</w:t>
            </w:r>
          </w:p>
        </w:tc>
        <w:tc>
          <w:tcPr>
            <w:tcW w:w="3420" w:type="dxa"/>
            <w:tcBorders>
              <w:top w:val="nil"/>
              <w:left w:val="single" w:sz="4" w:space="0" w:color="auto"/>
              <w:bottom w:val="nil"/>
              <w:right w:val="nil"/>
            </w:tcBorders>
          </w:tcPr>
          <w:p w14:paraId="56DCE676" w14:textId="77777777" w:rsidR="008920F6" w:rsidRPr="003B5912" w:rsidRDefault="008920F6" w:rsidP="00932AE8">
            <w:pPr>
              <w:pStyle w:val="Tekstzonderopmaak"/>
              <w:outlineLvl w:val="0"/>
              <w:rPr>
                <w:rFonts w:asciiTheme="minorHAnsi" w:eastAsia="MS Mincho" w:hAnsiTheme="minorHAnsi" w:cstheme="minorHAnsi"/>
                <w:sz w:val="22"/>
                <w:szCs w:val="22"/>
              </w:rPr>
            </w:pPr>
            <w:r w:rsidRPr="003B5912">
              <w:rPr>
                <w:rFonts w:asciiTheme="minorHAnsi" w:eastAsia="MS Mincho" w:hAnsiTheme="minorHAnsi" w:cstheme="minorHAnsi"/>
                <w:sz w:val="22"/>
                <w:szCs w:val="22"/>
              </w:rPr>
              <w:t xml:space="preserve">Lam Gods, dat wegneemt de zonden der wereld, ontferm U over ons (2x) </w:t>
            </w:r>
          </w:p>
          <w:p w14:paraId="738225C4" w14:textId="77777777" w:rsidR="008920F6" w:rsidRPr="003B5912" w:rsidRDefault="008920F6" w:rsidP="00932AE8">
            <w:pPr>
              <w:pStyle w:val="Tekstzonderopmaak"/>
              <w:rPr>
                <w:rFonts w:asciiTheme="minorHAnsi" w:eastAsia="MS Mincho" w:hAnsiTheme="minorHAnsi" w:cstheme="minorHAnsi"/>
                <w:sz w:val="22"/>
                <w:szCs w:val="22"/>
              </w:rPr>
            </w:pPr>
          </w:p>
          <w:p w14:paraId="62EFB56E" w14:textId="77777777" w:rsidR="008920F6" w:rsidRPr="003B5912" w:rsidRDefault="008920F6" w:rsidP="00932AE8">
            <w:pPr>
              <w:pStyle w:val="Tekstzonderopmaak"/>
              <w:rPr>
                <w:rFonts w:asciiTheme="minorHAnsi" w:eastAsia="MS Mincho" w:hAnsiTheme="minorHAnsi" w:cstheme="minorHAnsi"/>
                <w:sz w:val="22"/>
                <w:szCs w:val="22"/>
              </w:rPr>
            </w:pPr>
            <w:r w:rsidRPr="003B5912">
              <w:rPr>
                <w:rFonts w:asciiTheme="minorHAnsi" w:eastAsia="MS Mincho" w:hAnsiTheme="minorHAnsi" w:cstheme="minorHAnsi"/>
                <w:sz w:val="22"/>
                <w:szCs w:val="22"/>
              </w:rPr>
              <w:t>Lam Gods, dat wegneemt de zonden der wereld,  geef ons de vrede.</w:t>
            </w:r>
          </w:p>
        </w:tc>
      </w:tr>
    </w:tbl>
    <w:p w14:paraId="5696991E" w14:textId="77777777" w:rsidR="00C53287" w:rsidRDefault="00C53287" w:rsidP="00162D81">
      <w:pPr>
        <w:pStyle w:val="Geenafstand"/>
        <w:rPr>
          <w:rFonts w:asciiTheme="minorHAnsi" w:hAnsiTheme="minorHAnsi" w:cstheme="minorHAnsi"/>
          <w:b/>
        </w:rPr>
      </w:pPr>
    </w:p>
    <w:p w14:paraId="439CD5E2" w14:textId="77777777" w:rsidR="008920F6" w:rsidRPr="00E70CCF" w:rsidRDefault="008920F6" w:rsidP="008920F6">
      <w:pPr>
        <w:rPr>
          <w:rFonts w:asciiTheme="minorHAnsi" w:hAnsiTheme="minorHAnsi" w:cstheme="minorHAnsi"/>
          <w:b/>
          <w:bCs/>
          <w:sz w:val="22"/>
          <w:szCs w:val="22"/>
        </w:rPr>
      </w:pPr>
      <w:r w:rsidRPr="00E70CCF">
        <w:rPr>
          <w:rFonts w:asciiTheme="minorHAnsi" w:eastAsia="MS Mincho" w:hAnsiTheme="minorHAnsi" w:cstheme="minorHAnsi"/>
          <w:b/>
          <w:color w:val="auto"/>
          <w:sz w:val="22"/>
          <w:szCs w:val="22"/>
        </w:rPr>
        <w:lastRenderedPageBreak/>
        <w:t>Uitnodiging tot de communie</w:t>
      </w:r>
    </w:p>
    <w:p w14:paraId="72C60AC4" w14:textId="77777777" w:rsidR="008920F6" w:rsidRPr="00350E6B" w:rsidRDefault="008920F6" w:rsidP="008920F6">
      <w:pPr>
        <w:rPr>
          <w:rFonts w:asciiTheme="minorHAnsi" w:hAnsiTheme="minorHAnsi" w:cstheme="minorHAnsi"/>
          <w:b/>
          <w:color w:val="auto"/>
          <w:sz w:val="18"/>
          <w:szCs w:val="22"/>
        </w:rPr>
      </w:pPr>
    </w:p>
    <w:p w14:paraId="329803A8" w14:textId="77777777" w:rsidR="008920F6" w:rsidRPr="00E70CCF" w:rsidRDefault="008920F6" w:rsidP="008920F6">
      <w:pPr>
        <w:rPr>
          <w:rFonts w:asciiTheme="minorHAnsi" w:hAnsiTheme="minorHAnsi" w:cstheme="minorHAnsi"/>
          <w:spacing w:val="-2"/>
          <w:sz w:val="22"/>
          <w:szCs w:val="22"/>
        </w:rPr>
      </w:pPr>
      <w:r>
        <w:rPr>
          <w:rFonts w:asciiTheme="minorHAnsi" w:hAnsiTheme="minorHAnsi" w:cstheme="minorHAnsi"/>
          <w:b/>
          <w:spacing w:val="-2"/>
          <w:sz w:val="22"/>
          <w:szCs w:val="22"/>
        </w:rPr>
        <w:t>P:</w:t>
      </w:r>
      <w:r w:rsidRPr="003E702D">
        <w:rPr>
          <w:rFonts w:asciiTheme="minorHAnsi" w:hAnsiTheme="minorHAnsi" w:cstheme="minorHAnsi"/>
          <w:b/>
          <w:spacing w:val="-2"/>
          <w:sz w:val="22"/>
          <w:szCs w:val="22"/>
        </w:rPr>
        <w:tab/>
      </w:r>
      <w:r w:rsidRPr="00E70CCF">
        <w:rPr>
          <w:rFonts w:asciiTheme="minorHAnsi" w:hAnsiTheme="minorHAnsi" w:cstheme="minorHAnsi"/>
          <w:spacing w:val="-2"/>
          <w:sz w:val="22"/>
          <w:szCs w:val="22"/>
        </w:rPr>
        <w:t xml:space="preserve">Zalig zij die genodigd zijn aan de maaltijd des Heren. </w:t>
      </w:r>
    </w:p>
    <w:p w14:paraId="0CD100A7" w14:textId="77777777" w:rsidR="008920F6" w:rsidRPr="00E70CCF" w:rsidRDefault="008920F6" w:rsidP="008920F6">
      <w:pPr>
        <w:ind w:firstLine="284"/>
        <w:rPr>
          <w:rFonts w:asciiTheme="minorHAnsi" w:hAnsiTheme="minorHAnsi" w:cstheme="minorHAnsi"/>
          <w:spacing w:val="4"/>
          <w:sz w:val="22"/>
          <w:szCs w:val="22"/>
        </w:rPr>
      </w:pPr>
      <w:r w:rsidRPr="00E70CCF">
        <w:rPr>
          <w:rFonts w:asciiTheme="minorHAnsi" w:hAnsiTheme="minorHAnsi" w:cstheme="minorHAnsi"/>
          <w:spacing w:val="4"/>
          <w:sz w:val="22"/>
          <w:szCs w:val="22"/>
        </w:rPr>
        <w:t xml:space="preserve">Zie het Lam Gods, dat wegneemt de zonden der wereld. </w:t>
      </w:r>
    </w:p>
    <w:p w14:paraId="4912B81F" w14:textId="77777777" w:rsidR="008920F6" w:rsidRPr="00E70CCF" w:rsidRDefault="008920F6" w:rsidP="008920F6">
      <w:pPr>
        <w:ind w:left="284" w:hanging="284"/>
        <w:rPr>
          <w:rFonts w:asciiTheme="minorHAnsi" w:hAnsiTheme="minorHAnsi" w:cstheme="minorHAnsi"/>
          <w:spacing w:val="-3"/>
          <w:sz w:val="22"/>
          <w:szCs w:val="22"/>
        </w:rPr>
      </w:pPr>
      <w:r w:rsidRPr="003E702D">
        <w:rPr>
          <w:rFonts w:asciiTheme="minorHAnsi" w:hAnsiTheme="minorHAnsi" w:cstheme="minorHAnsi"/>
          <w:b/>
          <w:spacing w:val="-3"/>
          <w:sz w:val="22"/>
          <w:szCs w:val="22"/>
        </w:rPr>
        <w:t>A</w:t>
      </w:r>
      <w:r>
        <w:rPr>
          <w:rFonts w:asciiTheme="minorHAnsi" w:hAnsiTheme="minorHAnsi" w:cstheme="minorHAnsi"/>
          <w:b/>
          <w:spacing w:val="-3"/>
          <w:sz w:val="22"/>
          <w:szCs w:val="22"/>
        </w:rPr>
        <w:t>:</w:t>
      </w:r>
      <w:r>
        <w:rPr>
          <w:rFonts w:asciiTheme="minorHAnsi" w:hAnsiTheme="minorHAnsi" w:cstheme="minorHAnsi"/>
          <w:spacing w:val="-3"/>
          <w:sz w:val="22"/>
          <w:szCs w:val="22"/>
        </w:rPr>
        <w:t xml:space="preserve"> </w:t>
      </w:r>
      <w:r>
        <w:rPr>
          <w:rFonts w:asciiTheme="minorHAnsi" w:hAnsiTheme="minorHAnsi" w:cstheme="minorHAnsi"/>
          <w:spacing w:val="-3"/>
          <w:sz w:val="22"/>
          <w:szCs w:val="22"/>
        </w:rPr>
        <w:tab/>
      </w:r>
      <w:r w:rsidRPr="00E70CCF">
        <w:rPr>
          <w:rFonts w:asciiTheme="minorHAnsi" w:hAnsiTheme="minorHAnsi" w:cstheme="minorHAnsi"/>
          <w:spacing w:val="-3"/>
          <w:sz w:val="22"/>
          <w:szCs w:val="22"/>
        </w:rPr>
        <w:t xml:space="preserve">Heer, ik ben niet waardig, dat Gij tot mij komt, maar spréék en </w:t>
      </w:r>
    </w:p>
    <w:p w14:paraId="6E2E529A" w14:textId="77777777" w:rsidR="008920F6" w:rsidRDefault="008920F6" w:rsidP="008920F6">
      <w:pPr>
        <w:ind w:firstLine="284"/>
        <w:rPr>
          <w:rFonts w:asciiTheme="minorHAnsi" w:hAnsiTheme="minorHAnsi" w:cstheme="minorHAnsi"/>
          <w:b/>
          <w:bCs/>
          <w:sz w:val="22"/>
          <w:szCs w:val="22"/>
        </w:rPr>
      </w:pPr>
      <w:r w:rsidRPr="00E70CCF">
        <w:rPr>
          <w:rFonts w:asciiTheme="minorHAnsi" w:hAnsiTheme="minorHAnsi" w:cstheme="minorHAnsi"/>
          <w:spacing w:val="-3"/>
          <w:sz w:val="22"/>
          <w:szCs w:val="22"/>
        </w:rPr>
        <w:t>ik zal gezond worden.</w:t>
      </w:r>
    </w:p>
    <w:p w14:paraId="346A5100" w14:textId="6DE149AD" w:rsidR="008920F6" w:rsidRDefault="008920F6" w:rsidP="00D6252B">
      <w:pPr>
        <w:rPr>
          <w:rFonts w:ascii="Calibri" w:eastAsia="Calibri" w:hAnsi="Calibri" w:cs="Times New Roman"/>
          <w:b/>
          <w:color w:val="auto"/>
          <w:sz w:val="22"/>
          <w:szCs w:val="22"/>
          <w:lang w:eastAsia="en-US"/>
        </w:rPr>
      </w:pPr>
    </w:p>
    <w:p w14:paraId="705484E2" w14:textId="77777777" w:rsidR="00185CF9" w:rsidRPr="005A6E34" w:rsidRDefault="00185CF9" w:rsidP="00185CF9">
      <w:pPr>
        <w:pStyle w:val="Tekstzonderopmaak"/>
        <w:rPr>
          <w:rFonts w:ascii="Calibri" w:eastAsia="MS Mincho" w:hAnsi="Calibri" w:cs="Calibri"/>
          <w:b/>
          <w:sz w:val="22"/>
        </w:rPr>
      </w:pPr>
      <w:r w:rsidRPr="00E3514F">
        <w:rPr>
          <w:rFonts w:ascii="Segoe UI Symbol" w:hAnsi="Segoe UI Symbol" w:cs="Segoe UI Symbol"/>
          <w:lang w:val="nl"/>
        </w:rPr>
        <w:t>♫</w:t>
      </w:r>
      <w:r>
        <w:rPr>
          <w:rFonts w:ascii="Segoe UI Symbol" w:hAnsi="Segoe UI Symbol" w:cs="Segoe UI Symbol"/>
          <w:lang w:val="nl"/>
        </w:rPr>
        <w:t xml:space="preserve"> </w:t>
      </w:r>
      <w:r w:rsidRPr="005A6E34">
        <w:rPr>
          <w:rFonts w:ascii="Calibri" w:eastAsia="MS Mincho" w:hAnsi="Calibri" w:cs="Calibri"/>
          <w:b/>
          <w:sz w:val="22"/>
        </w:rPr>
        <w:t>Salve regina</w:t>
      </w:r>
    </w:p>
    <w:p w14:paraId="757ACDE1" w14:textId="77777777" w:rsidR="00185CF9" w:rsidRPr="00A7010E" w:rsidRDefault="00185CF9" w:rsidP="00185CF9">
      <w:pPr>
        <w:pStyle w:val="Tekstzonderopmaak"/>
        <w:jc w:val="right"/>
        <w:rPr>
          <w:rFonts w:ascii="Calibri" w:eastAsia="MS Mincho" w:hAnsi="Calibri" w:cs="Calibri"/>
          <w:sz w:val="22"/>
        </w:rPr>
      </w:pPr>
      <w:r w:rsidRPr="00A7010E">
        <w:rPr>
          <w:rFonts w:ascii="Calibri" w:eastAsia="MS Mincho" w:hAnsi="Calibri" w:cs="Calibri"/>
          <w:sz w:val="22"/>
        </w:rPr>
        <w:t xml:space="preserve"> </w:t>
      </w:r>
      <w:r w:rsidRPr="00A7010E">
        <w:rPr>
          <w:rFonts w:ascii="Calibri" w:eastAsia="MS Mincho" w:hAnsi="Calibri" w:cs="Calibri"/>
          <w:sz w:val="18"/>
        </w:rPr>
        <w:t>(GvL 842)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17"/>
        <w:gridCol w:w="3341"/>
      </w:tblGrid>
      <w:tr w:rsidR="00185CF9" w:rsidRPr="00A7010E" w14:paraId="3A20C20C" w14:textId="77777777" w:rsidTr="005008F3">
        <w:tc>
          <w:tcPr>
            <w:tcW w:w="3517" w:type="dxa"/>
            <w:tcBorders>
              <w:top w:val="nil"/>
              <w:left w:val="nil"/>
              <w:bottom w:val="nil"/>
              <w:right w:val="single" w:sz="4" w:space="0" w:color="auto"/>
            </w:tcBorders>
          </w:tcPr>
          <w:p w14:paraId="033933A4" w14:textId="77777777" w:rsidR="00185CF9" w:rsidRPr="00A7010E" w:rsidRDefault="00185CF9" w:rsidP="006D71C5">
            <w:pPr>
              <w:pStyle w:val="Tekstzonderopmaak"/>
              <w:rPr>
                <w:rFonts w:ascii="Calibri" w:eastAsia="MS Mincho" w:hAnsi="Calibri" w:cs="Calibri"/>
                <w:sz w:val="22"/>
                <w:lang w:val="en-GB"/>
              </w:rPr>
            </w:pPr>
            <w:r>
              <w:rPr>
                <w:rFonts w:ascii="Calibri" w:eastAsia="MS Mincho" w:hAnsi="Calibri" w:cs="Calibri"/>
                <w:sz w:val="22"/>
                <w:lang w:val="en-GB"/>
              </w:rPr>
              <w:t>Salve r</w:t>
            </w:r>
            <w:r w:rsidRPr="00A7010E">
              <w:rPr>
                <w:rFonts w:ascii="Calibri" w:eastAsia="MS Mincho" w:hAnsi="Calibri" w:cs="Calibri"/>
                <w:sz w:val="22"/>
                <w:lang w:val="en-GB"/>
              </w:rPr>
              <w:t xml:space="preserve">egina, mater misericordiae, </w:t>
            </w:r>
          </w:p>
          <w:p w14:paraId="447EDAA4" w14:textId="77777777" w:rsidR="00185CF9" w:rsidRPr="00A7010E" w:rsidRDefault="00185CF9" w:rsidP="006D71C5">
            <w:pPr>
              <w:pStyle w:val="Tekstzonderopmaak"/>
              <w:rPr>
                <w:rFonts w:ascii="Calibri" w:eastAsia="MS Mincho" w:hAnsi="Calibri" w:cs="Calibri"/>
                <w:sz w:val="22"/>
                <w:lang w:val="en-GB"/>
              </w:rPr>
            </w:pPr>
            <w:r w:rsidRPr="00A7010E">
              <w:rPr>
                <w:rFonts w:ascii="Calibri" w:eastAsia="MS Mincho" w:hAnsi="Calibri" w:cs="Calibri"/>
                <w:sz w:val="22"/>
                <w:lang w:val="en-GB"/>
              </w:rPr>
              <w:t>Vita, dulcedo, et spes nostra,salve.</w:t>
            </w:r>
          </w:p>
          <w:p w14:paraId="5196AB08" w14:textId="77777777" w:rsidR="00185CF9" w:rsidRPr="00A7010E" w:rsidRDefault="00185CF9" w:rsidP="006D71C5">
            <w:pPr>
              <w:pStyle w:val="Tekstzonderopmaak"/>
              <w:rPr>
                <w:rFonts w:ascii="Calibri" w:eastAsia="MS Mincho" w:hAnsi="Calibri" w:cs="Calibri"/>
                <w:sz w:val="22"/>
                <w:lang w:val="en-GB"/>
              </w:rPr>
            </w:pPr>
          </w:p>
          <w:p w14:paraId="1C2C4081" w14:textId="77777777" w:rsidR="00185CF9" w:rsidRPr="00A7010E" w:rsidRDefault="00185CF9" w:rsidP="006D71C5">
            <w:pPr>
              <w:pStyle w:val="Tekstzonderopmaak"/>
              <w:rPr>
                <w:rFonts w:ascii="Calibri" w:eastAsia="MS Mincho" w:hAnsi="Calibri" w:cs="Calibri"/>
                <w:sz w:val="22"/>
                <w:lang w:val="en-GB"/>
              </w:rPr>
            </w:pPr>
          </w:p>
          <w:p w14:paraId="68B34C3C" w14:textId="77777777" w:rsidR="00185CF9" w:rsidRPr="00A7010E" w:rsidRDefault="00185CF9" w:rsidP="006D71C5">
            <w:pPr>
              <w:pStyle w:val="Tekstzonderopmaak"/>
              <w:rPr>
                <w:rFonts w:ascii="Calibri" w:eastAsia="MS Mincho" w:hAnsi="Calibri" w:cs="Calibri"/>
                <w:sz w:val="22"/>
                <w:lang w:val="en-GB"/>
              </w:rPr>
            </w:pPr>
            <w:r w:rsidRPr="00A7010E">
              <w:rPr>
                <w:rFonts w:ascii="Calibri" w:eastAsia="MS Mincho" w:hAnsi="Calibri" w:cs="Calibri"/>
                <w:sz w:val="22"/>
                <w:lang w:val="en-GB"/>
              </w:rPr>
              <w:t xml:space="preserve"> Ad te clamamus, exsules, filii Hevae. Ad te suspiramus,gementes et flentes in hac lacrimarum valle. </w:t>
            </w:r>
          </w:p>
          <w:p w14:paraId="41807C8D" w14:textId="77777777" w:rsidR="00185CF9" w:rsidRPr="00A7010E" w:rsidRDefault="00185CF9" w:rsidP="006D71C5">
            <w:pPr>
              <w:pStyle w:val="Tekstzonderopmaak"/>
              <w:rPr>
                <w:rFonts w:ascii="Calibri" w:eastAsia="MS Mincho" w:hAnsi="Calibri" w:cs="Calibri"/>
                <w:sz w:val="22"/>
                <w:lang w:val="en-GB"/>
              </w:rPr>
            </w:pPr>
          </w:p>
          <w:p w14:paraId="7937167E" w14:textId="77777777" w:rsidR="00185CF9" w:rsidRPr="00A7010E" w:rsidRDefault="00185CF9" w:rsidP="006D71C5">
            <w:pPr>
              <w:pStyle w:val="Tekstzonderopmaak"/>
              <w:rPr>
                <w:rFonts w:ascii="Calibri" w:eastAsia="MS Mincho" w:hAnsi="Calibri" w:cs="Calibri"/>
                <w:sz w:val="22"/>
                <w:lang w:val="en-GB"/>
              </w:rPr>
            </w:pPr>
            <w:r w:rsidRPr="00A7010E">
              <w:rPr>
                <w:rFonts w:ascii="Calibri" w:eastAsia="MS Mincho" w:hAnsi="Calibri" w:cs="Calibri"/>
                <w:sz w:val="22"/>
                <w:lang w:val="en-GB"/>
              </w:rPr>
              <w:t xml:space="preserve">Eia ergo, Advocata nostra, illos tuos misericordes oculos ad nos converte. </w:t>
            </w:r>
          </w:p>
          <w:p w14:paraId="73D91DE9" w14:textId="0BE8C96F" w:rsidR="00185CF9" w:rsidRPr="00A7010E" w:rsidRDefault="00185CF9" w:rsidP="006D71C5">
            <w:pPr>
              <w:pStyle w:val="Tekstzonderopmaak"/>
              <w:rPr>
                <w:rFonts w:ascii="Calibri" w:eastAsia="MS Mincho" w:hAnsi="Calibri" w:cs="Calibri"/>
                <w:sz w:val="22"/>
                <w:lang w:val="en-GB"/>
              </w:rPr>
            </w:pPr>
            <w:r w:rsidRPr="00185CF9">
              <w:rPr>
                <w:rFonts w:ascii="Calibri" w:eastAsia="MS Mincho" w:hAnsi="Calibri" w:cs="Calibri"/>
                <w:sz w:val="22"/>
                <w:lang w:val="de-DE"/>
              </w:rPr>
              <w:t xml:space="preserve">Et Jesum, benedictum fructum ventris tui, nobis post hoc exsilium ostende. </w:t>
            </w:r>
            <w:r w:rsidRPr="00A7010E">
              <w:rPr>
                <w:rFonts w:ascii="Calibri" w:eastAsia="MS Mincho" w:hAnsi="Calibri" w:cs="Calibri"/>
                <w:sz w:val="22"/>
                <w:lang w:val="en-GB"/>
              </w:rPr>
              <w:t>O clemens, O pia, O dulcis Virgo Maria</w:t>
            </w:r>
          </w:p>
        </w:tc>
        <w:tc>
          <w:tcPr>
            <w:tcW w:w="3341" w:type="dxa"/>
            <w:tcBorders>
              <w:top w:val="nil"/>
              <w:left w:val="single" w:sz="4" w:space="0" w:color="auto"/>
              <w:bottom w:val="nil"/>
              <w:right w:val="nil"/>
            </w:tcBorders>
          </w:tcPr>
          <w:p w14:paraId="6B5D68AE" w14:textId="77777777" w:rsidR="00185CF9" w:rsidRPr="00A7010E" w:rsidRDefault="00185CF9" w:rsidP="006D71C5">
            <w:pPr>
              <w:pStyle w:val="Tekstzonderopmaak"/>
              <w:rPr>
                <w:rFonts w:ascii="Calibri" w:eastAsia="MS Mincho" w:hAnsi="Calibri" w:cs="Calibri"/>
                <w:sz w:val="22"/>
              </w:rPr>
            </w:pPr>
            <w:r w:rsidRPr="00A7010E">
              <w:rPr>
                <w:rFonts w:ascii="Calibri" w:eastAsia="MS Mincho" w:hAnsi="Calibri" w:cs="Calibri"/>
                <w:sz w:val="22"/>
              </w:rPr>
              <w:t xml:space="preserve">Wees gegroet, koningin, Moeder van barmhartigheid; ons leven, onze vreugde en onze hoop, wees gegroet. </w:t>
            </w:r>
          </w:p>
          <w:p w14:paraId="7985D0EC" w14:textId="77777777" w:rsidR="00185CF9" w:rsidRPr="00A7010E" w:rsidRDefault="00185CF9" w:rsidP="006D71C5">
            <w:pPr>
              <w:pStyle w:val="Tekstzonderopmaak"/>
              <w:rPr>
                <w:rFonts w:ascii="Calibri" w:eastAsia="MS Mincho" w:hAnsi="Calibri" w:cs="Calibri"/>
                <w:sz w:val="22"/>
              </w:rPr>
            </w:pPr>
            <w:r w:rsidRPr="00A7010E">
              <w:rPr>
                <w:rFonts w:ascii="Calibri" w:eastAsia="MS Mincho" w:hAnsi="Calibri" w:cs="Calibri"/>
                <w:sz w:val="22"/>
              </w:rPr>
              <w:t xml:space="preserve">Tot u roepen wij, ballingen, kinderen van Eva; tot u smeken wij, zuchtend en wenend in dit dal van tranen. </w:t>
            </w:r>
          </w:p>
          <w:p w14:paraId="1DACD55D" w14:textId="77777777" w:rsidR="00185CF9" w:rsidRPr="00A7010E" w:rsidRDefault="00185CF9" w:rsidP="006D71C5">
            <w:pPr>
              <w:pStyle w:val="Tekstzonderopmaak"/>
              <w:rPr>
                <w:rFonts w:ascii="Calibri" w:eastAsia="MS Mincho" w:hAnsi="Calibri" w:cs="Calibri"/>
                <w:sz w:val="22"/>
              </w:rPr>
            </w:pPr>
            <w:r w:rsidRPr="00A7010E">
              <w:rPr>
                <w:rFonts w:ascii="Calibri" w:eastAsia="MS Mincho" w:hAnsi="Calibri" w:cs="Calibri"/>
                <w:sz w:val="22"/>
              </w:rPr>
              <w:t xml:space="preserve">Daarom dan, onze Voorspreekster, sla op ons uw barmhartige ogen; </w:t>
            </w:r>
          </w:p>
          <w:p w14:paraId="0A820C5B" w14:textId="4DA3A0AC" w:rsidR="00185CF9" w:rsidRPr="00A7010E" w:rsidRDefault="00185CF9" w:rsidP="006D71C5">
            <w:pPr>
              <w:pStyle w:val="Tekstzonderopmaak"/>
              <w:rPr>
                <w:rFonts w:ascii="Calibri" w:eastAsia="MS Mincho" w:hAnsi="Calibri" w:cs="Calibri"/>
                <w:sz w:val="22"/>
              </w:rPr>
            </w:pPr>
            <w:r w:rsidRPr="00A7010E">
              <w:rPr>
                <w:rFonts w:ascii="Calibri" w:eastAsia="MS Mincho" w:hAnsi="Calibri" w:cs="Calibri"/>
                <w:sz w:val="22"/>
              </w:rPr>
              <w:t>En toon ons, na deze ballingschap, Jezus, de gezegende vrucht van u</w:t>
            </w:r>
            <w:r w:rsidR="005008F3">
              <w:rPr>
                <w:rFonts w:ascii="Calibri" w:eastAsia="MS Mincho" w:hAnsi="Calibri" w:cs="Calibri"/>
                <w:sz w:val="22"/>
              </w:rPr>
              <w:t>w schoot. O goedertieren, o lief</w:t>
            </w:r>
            <w:r w:rsidRPr="00A7010E">
              <w:rPr>
                <w:rFonts w:ascii="Calibri" w:eastAsia="MS Mincho" w:hAnsi="Calibri" w:cs="Calibri"/>
                <w:sz w:val="22"/>
              </w:rPr>
              <w:t>devolle, o zoete Maagd Maria</w:t>
            </w:r>
          </w:p>
        </w:tc>
      </w:tr>
    </w:tbl>
    <w:p w14:paraId="7D76B250" w14:textId="77777777" w:rsidR="005008F3" w:rsidRDefault="005008F3" w:rsidP="00185CF9">
      <w:pPr>
        <w:pStyle w:val="Voettekst"/>
        <w:tabs>
          <w:tab w:val="left" w:pos="0"/>
        </w:tabs>
        <w:rPr>
          <w:rFonts w:ascii="Segoe UI Symbol" w:hAnsi="Segoe UI Symbol" w:cs="Segoe UI Symbol"/>
          <w:sz w:val="22"/>
          <w:szCs w:val="22"/>
          <w:lang w:val="nl"/>
        </w:rPr>
      </w:pPr>
    </w:p>
    <w:p w14:paraId="15BCEAEB" w14:textId="7C84607E" w:rsidR="00185CF9" w:rsidRPr="001C3025" w:rsidRDefault="00185CF9" w:rsidP="00185CF9">
      <w:pPr>
        <w:pStyle w:val="Voettekst"/>
        <w:tabs>
          <w:tab w:val="left" w:pos="0"/>
        </w:tabs>
        <w:rPr>
          <w:rFonts w:ascii="Calibri" w:eastAsia="MS Mincho" w:hAnsi="Calibri" w:cs="Calibri"/>
          <w:sz w:val="22"/>
          <w:szCs w:val="22"/>
        </w:rPr>
      </w:pPr>
      <w:r w:rsidRPr="000D5194">
        <w:rPr>
          <w:rFonts w:ascii="Segoe UI Symbol" w:hAnsi="Segoe UI Symbol" w:cs="Segoe UI Symbol"/>
          <w:sz w:val="22"/>
          <w:szCs w:val="22"/>
          <w:lang w:val="nl"/>
        </w:rPr>
        <w:t>♫</w:t>
      </w:r>
      <w:r w:rsidRPr="000D5194">
        <w:rPr>
          <w:rFonts w:ascii="Calibri" w:hAnsi="Calibri" w:cs="Calibri"/>
          <w:sz w:val="22"/>
          <w:szCs w:val="22"/>
          <w:lang w:val="nl"/>
        </w:rPr>
        <w:t xml:space="preserve"> </w:t>
      </w:r>
      <w:r w:rsidRPr="001C3025">
        <w:rPr>
          <w:rFonts w:ascii="Calibri" w:hAnsi="Calibri" w:cs="Calibri"/>
          <w:b/>
          <w:sz w:val="22"/>
          <w:szCs w:val="22"/>
          <w:lang w:val="nl"/>
        </w:rPr>
        <w:t>De steppe zal bloeien</w:t>
      </w:r>
    </w:p>
    <w:p w14:paraId="0B8CE761" w14:textId="77777777" w:rsidR="00185CF9" w:rsidRPr="001C3025" w:rsidRDefault="00185CF9" w:rsidP="00185CF9">
      <w:pPr>
        <w:pStyle w:val="Tekstzonderopmaak"/>
        <w:tabs>
          <w:tab w:val="left" w:pos="0"/>
        </w:tabs>
        <w:jc w:val="right"/>
        <w:rPr>
          <w:rFonts w:ascii="Calibri" w:eastAsia="MS Mincho" w:hAnsi="Calibri" w:cs="Calibri"/>
          <w:sz w:val="18"/>
          <w:szCs w:val="22"/>
        </w:rPr>
      </w:pPr>
      <w:r w:rsidRPr="001C3025">
        <w:rPr>
          <w:rFonts w:ascii="Calibri" w:eastAsia="MS Mincho" w:hAnsi="Calibri" w:cs="Calibri"/>
          <w:sz w:val="18"/>
          <w:szCs w:val="22"/>
        </w:rPr>
        <w:t>(GvL 591)</w:t>
      </w:r>
    </w:p>
    <w:p w14:paraId="37953BF2" w14:textId="77777777" w:rsidR="00185CF9" w:rsidRPr="001C3025" w:rsidRDefault="00185CF9" w:rsidP="00185CF9">
      <w:pPr>
        <w:pStyle w:val="Tekstzonderopmaak"/>
        <w:tabs>
          <w:tab w:val="left" w:pos="0"/>
        </w:tabs>
        <w:rPr>
          <w:rFonts w:ascii="Calibri" w:eastAsia="MS Mincho" w:hAnsi="Calibri" w:cs="Calibri"/>
          <w:sz w:val="22"/>
          <w:szCs w:val="22"/>
        </w:rPr>
      </w:pPr>
      <w:r w:rsidRPr="001C3025">
        <w:rPr>
          <w:rFonts w:ascii="Calibri" w:eastAsia="MS Mincho" w:hAnsi="Calibri" w:cs="Calibri"/>
          <w:sz w:val="22"/>
          <w:szCs w:val="22"/>
        </w:rPr>
        <w:t xml:space="preserve">De steppe zal bloeien. </w:t>
      </w:r>
    </w:p>
    <w:p w14:paraId="7329863B" w14:textId="77777777" w:rsidR="00185CF9" w:rsidRPr="001C3025" w:rsidRDefault="00185CF9" w:rsidP="00185CF9">
      <w:pPr>
        <w:pStyle w:val="Tekstzonderopmaak"/>
        <w:tabs>
          <w:tab w:val="left" w:pos="0"/>
        </w:tabs>
        <w:rPr>
          <w:rFonts w:ascii="Calibri" w:eastAsia="MS Mincho" w:hAnsi="Calibri" w:cs="Calibri"/>
          <w:sz w:val="22"/>
          <w:szCs w:val="22"/>
        </w:rPr>
      </w:pPr>
      <w:r w:rsidRPr="001C3025">
        <w:rPr>
          <w:rFonts w:ascii="Calibri" w:eastAsia="MS Mincho" w:hAnsi="Calibri" w:cs="Calibri"/>
          <w:sz w:val="22"/>
          <w:szCs w:val="22"/>
        </w:rPr>
        <w:t>De steppe zal lachen en juichen.</w:t>
      </w:r>
    </w:p>
    <w:p w14:paraId="1B0F850A" w14:textId="77777777" w:rsidR="00185CF9" w:rsidRPr="001C3025" w:rsidRDefault="00185CF9" w:rsidP="00185CF9">
      <w:pPr>
        <w:pStyle w:val="Tekstzonderopmaak"/>
        <w:tabs>
          <w:tab w:val="left" w:pos="0"/>
        </w:tabs>
        <w:rPr>
          <w:rFonts w:ascii="Calibri" w:eastAsia="MS Mincho" w:hAnsi="Calibri" w:cs="Calibri"/>
          <w:sz w:val="22"/>
          <w:szCs w:val="22"/>
        </w:rPr>
      </w:pPr>
      <w:r w:rsidRPr="001C3025">
        <w:rPr>
          <w:rFonts w:ascii="Calibri" w:eastAsia="MS Mincho" w:hAnsi="Calibri" w:cs="Calibri"/>
          <w:sz w:val="22"/>
          <w:szCs w:val="22"/>
        </w:rPr>
        <w:t xml:space="preserve">De rotsen die staan vanaf de dagen der schepping, </w:t>
      </w:r>
    </w:p>
    <w:p w14:paraId="3D6F90FF" w14:textId="77777777" w:rsidR="00185CF9" w:rsidRPr="001C3025" w:rsidRDefault="00185CF9" w:rsidP="00185CF9">
      <w:pPr>
        <w:pStyle w:val="Tekstzonderopmaak"/>
        <w:tabs>
          <w:tab w:val="left" w:pos="0"/>
        </w:tabs>
        <w:rPr>
          <w:rFonts w:ascii="Calibri" w:eastAsia="MS Mincho" w:hAnsi="Calibri" w:cs="Calibri"/>
          <w:sz w:val="22"/>
          <w:szCs w:val="22"/>
        </w:rPr>
      </w:pPr>
      <w:r w:rsidRPr="001C3025">
        <w:rPr>
          <w:rFonts w:ascii="Calibri" w:eastAsia="MS Mincho" w:hAnsi="Calibri" w:cs="Calibri"/>
          <w:sz w:val="22"/>
          <w:szCs w:val="22"/>
        </w:rPr>
        <w:t xml:space="preserve">staan vol water, maar dicht, de rotsen gaan open. </w:t>
      </w:r>
    </w:p>
    <w:p w14:paraId="7C1A6199" w14:textId="77777777" w:rsidR="00185CF9" w:rsidRPr="001C3025" w:rsidRDefault="00185CF9" w:rsidP="00185CF9">
      <w:pPr>
        <w:pStyle w:val="Tekstzonderopmaak"/>
        <w:tabs>
          <w:tab w:val="left" w:pos="0"/>
        </w:tabs>
        <w:rPr>
          <w:rFonts w:ascii="Calibri" w:eastAsia="MS Mincho" w:hAnsi="Calibri" w:cs="Calibri"/>
          <w:sz w:val="22"/>
          <w:szCs w:val="22"/>
        </w:rPr>
      </w:pPr>
      <w:r w:rsidRPr="001C3025">
        <w:rPr>
          <w:rFonts w:ascii="Calibri" w:eastAsia="MS Mincho" w:hAnsi="Calibri" w:cs="Calibri"/>
          <w:sz w:val="22"/>
          <w:szCs w:val="22"/>
        </w:rPr>
        <w:t>Het water zal stromen, het water zal tintelen,</w:t>
      </w:r>
    </w:p>
    <w:p w14:paraId="1B1F180E" w14:textId="77777777" w:rsidR="00185CF9" w:rsidRPr="001C3025" w:rsidRDefault="00185CF9" w:rsidP="00185CF9">
      <w:pPr>
        <w:pStyle w:val="Tekstzonderopmaak"/>
        <w:tabs>
          <w:tab w:val="left" w:pos="0"/>
        </w:tabs>
        <w:rPr>
          <w:rFonts w:ascii="Calibri" w:eastAsia="MS Mincho" w:hAnsi="Calibri" w:cs="Calibri"/>
          <w:sz w:val="22"/>
          <w:szCs w:val="22"/>
        </w:rPr>
      </w:pPr>
      <w:r w:rsidRPr="001C3025">
        <w:rPr>
          <w:rFonts w:ascii="Calibri" w:eastAsia="MS Mincho" w:hAnsi="Calibri" w:cs="Calibri"/>
          <w:sz w:val="22"/>
          <w:szCs w:val="22"/>
        </w:rPr>
        <w:t xml:space="preserve">stralen, dorstigen komen en drinken. </w:t>
      </w:r>
    </w:p>
    <w:p w14:paraId="12EA931A" w14:textId="77777777" w:rsidR="00185CF9" w:rsidRPr="001C3025" w:rsidRDefault="00185CF9" w:rsidP="00185CF9">
      <w:pPr>
        <w:pStyle w:val="Tekstzonderopmaak"/>
        <w:tabs>
          <w:tab w:val="left" w:pos="0"/>
        </w:tabs>
        <w:rPr>
          <w:rFonts w:ascii="Calibri" w:eastAsia="MS Mincho" w:hAnsi="Calibri" w:cs="Calibri"/>
          <w:sz w:val="22"/>
          <w:szCs w:val="22"/>
        </w:rPr>
      </w:pPr>
      <w:r w:rsidRPr="001C3025">
        <w:rPr>
          <w:rFonts w:ascii="Calibri" w:eastAsia="MS Mincho" w:hAnsi="Calibri" w:cs="Calibri"/>
          <w:sz w:val="22"/>
          <w:szCs w:val="22"/>
        </w:rPr>
        <w:t>De steppe zal drinken. De steppe zal bloeien.</w:t>
      </w:r>
    </w:p>
    <w:p w14:paraId="4C1A00E5" w14:textId="77777777" w:rsidR="00185CF9" w:rsidRPr="001C3025" w:rsidRDefault="00185CF9" w:rsidP="00185CF9">
      <w:pPr>
        <w:pStyle w:val="Tekstzonderopmaak"/>
        <w:tabs>
          <w:tab w:val="left" w:pos="0"/>
        </w:tabs>
        <w:rPr>
          <w:rFonts w:ascii="Calibri" w:eastAsia="MS Mincho" w:hAnsi="Calibri" w:cs="Calibri"/>
          <w:sz w:val="22"/>
          <w:szCs w:val="22"/>
        </w:rPr>
      </w:pPr>
      <w:r w:rsidRPr="001C3025">
        <w:rPr>
          <w:rFonts w:ascii="Calibri" w:eastAsia="MS Mincho" w:hAnsi="Calibri" w:cs="Calibri"/>
          <w:sz w:val="22"/>
          <w:szCs w:val="22"/>
        </w:rPr>
        <w:t>De steppe zal lachen en juichen.</w:t>
      </w:r>
    </w:p>
    <w:p w14:paraId="1CA130BA" w14:textId="77777777" w:rsidR="00185CF9" w:rsidRPr="001C3025" w:rsidRDefault="00185CF9" w:rsidP="00185CF9">
      <w:pPr>
        <w:pStyle w:val="Tekstzonderopmaak"/>
        <w:tabs>
          <w:tab w:val="left" w:pos="0"/>
        </w:tabs>
        <w:rPr>
          <w:rFonts w:ascii="Calibri" w:eastAsia="MS Mincho" w:hAnsi="Calibri" w:cs="Calibri"/>
          <w:sz w:val="22"/>
          <w:szCs w:val="22"/>
        </w:rPr>
      </w:pPr>
    </w:p>
    <w:p w14:paraId="6ED719BF" w14:textId="77777777" w:rsidR="00185CF9" w:rsidRPr="001C3025" w:rsidRDefault="00185CF9" w:rsidP="00185CF9">
      <w:pPr>
        <w:pStyle w:val="Tekstzonderopmaak"/>
        <w:tabs>
          <w:tab w:val="left" w:pos="0"/>
        </w:tabs>
        <w:rPr>
          <w:rFonts w:ascii="Calibri" w:eastAsia="MS Mincho" w:hAnsi="Calibri" w:cs="Calibri"/>
          <w:sz w:val="22"/>
          <w:szCs w:val="22"/>
        </w:rPr>
      </w:pPr>
      <w:r w:rsidRPr="001C3025">
        <w:rPr>
          <w:rFonts w:ascii="Calibri" w:eastAsia="MS Mincho" w:hAnsi="Calibri" w:cs="Calibri"/>
          <w:sz w:val="22"/>
          <w:szCs w:val="22"/>
        </w:rPr>
        <w:t xml:space="preserve">De ballingen keren. </w:t>
      </w:r>
    </w:p>
    <w:p w14:paraId="4D03ADD8" w14:textId="77777777" w:rsidR="00185CF9" w:rsidRPr="001C3025" w:rsidRDefault="00185CF9" w:rsidP="00185CF9">
      <w:pPr>
        <w:pStyle w:val="Tekstzonderopmaak"/>
        <w:tabs>
          <w:tab w:val="left" w:pos="0"/>
        </w:tabs>
        <w:rPr>
          <w:rFonts w:ascii="Calibri" w:eastAsia="MS Mincho" w:hAnsi="Calibri" w:cs="Calibri"/>
          <w:sz w:val="22"/>
          <w:szCs w:val="22"/>
        </w:rPr>
      </w:pPr>
      <w:r w:rsidRPr="001C3025">
        <w:rPr>
          <w:rFonts w:ascii="Calibri" w:eastAsia="MS Mincho" w:hAnsi="Calibri" w:cs="Calibri"/>
          <w:sz w:val="22"/>
          <w:szCs w:val="22"/>
        </w:rPr>
        <w:t>Zij keren met blinkende schoven.</w:t>
      </w:r>
    </w:p>
    <w:p w14:paraId="2131223E" w14:textId="77777777" w:rsidR="00185CF9" w:rsidRPr="001C3025" w:rsidRDefault="00185CF9" w:rsidP="00185CF9">
      <w:pPr>
        <w:pStyle w:val="Tekstzonderopmaak"/>
        <w:tabs>
          <w:tab w:val="left" w:pos="0"/>
        </w:tabs>
        <w:rPr>
          <w:rFonts w:ascii="Calibri" w:eastAsia="MS Mincho" w:hAnsi="Calibri" w:cs="Calibri"/>
          <w:sz w:val="22"/>
          <w:szCs w:val="22"/>
        </w:rPr>
      </w:pPr>
      <w:r w:rsidRPr="001C3025">
        <w:rPr>
          <w:rFonts w:ascii="Calibri" w:eastAsia="MS Mincho" w:hAnsi="Calibri" w:cs="Calibri"/>
          <w:sz w:val="22"/>
          <w:szCs w:val="22"/>
        </w:rPr>
        <w:t xml:space="preserve">Die gingen in rouw tot aan de einden der aarde, </w:t>
      </w:r>
    </w:p>
    <w:p w14:paraId="74FB7824" w14:textId="77777777" w:rsidR="00185CF9" w:rsidRPr="001C3025" w:rsidRDefault="00185CF9" w:rsidP="00185CF9">
      <w:pPr>
        <w:pStyle w:val="Tekstzonderopmaak"/>
        <w:tabs>
          <w:tab w:val="left" w:pos="0"/>
        </w:tabs>
        <w:rPr>
          <w:rFonts w:ascii="Calibri" w:eastAsia="MS Mincho" w:hAnsi="Calibri" w:cs="Calibri"/>
          <w:sz w:val="22"/>
          <w:szCs w:val="22"/>
        </w:rPr>
      </w:pPr>
      <w:r w:rsidRPr="001C3025">
        <w:rPr>
          <w:rFonts w:ascii="Calibri" w:eastAsia="MS Mincho" w:hAnsi="Calibri" w:cs="Calibri"/>
          <w:sz w:val="22"/>
          <w:szCs w:val="22"/>
        </w:rPr>
        <w:t>Eén voor één, en voorgoed, die keren in stoeten.</w:t>
      </w:r>
    </w:p>
    <w:p w14:paraId="6E3CF230" w14:textId="77777777" w:rsidR="00185CF9" w:rsidRPr="001C3025" w:rsidRDefault="00185CF9" w:rsidP="00185CF9">
      <w:pPr>
        <w:pStyle w:val="Tekstzonderopmaak"/>
        <w:tabs>
          <w:tab w:val="left" w:pos="0"/>
        </w:tabs>
        <w:rPr>
          <w:rFonts w:ascii="Calibri" w:eastAsia="MS Mincho" w:hAnsi="Calibri" w:cs="Calibri"/>
          <w:sz w:val="22"/>
          <w:szCs w:val="22"/>
        </w:rPr>
      </w:pPr>
      <w:r w:rsidRPr="001C3025">
        <w:rPr>
          <w:rFonts w:ascii="Calibri" w:eastAsia="MS Mincho" w:hAnsi="Calibri" w:cs="Calibri"/>
          <w:sz w:val="22"/>
          <w:szCs w:val="22"/>
        </w:rPr>
        <w:t xml:space="preserve">Als beken vol water, als beken vol toesnellend water, </w:t>
      </w:r>
    </w:p>
    <w:p w14:paraId="3324180B" w14:textId="77777777" w:rsidR="00185CF9" w:rsidRPr="001C3025" w:rsidRDefault="00185CF9" w:rsidP="00185CF9">
      <w:pPr>
        <w:pStyle w:val="Tekstzonderopmaak"/>
        <w:tabs>
          <w:tab w:val="left" w:pos="0"/>
        </w:tabs>
        <w:rPr>
          <w:rFonts w:ascii="Calibri" w:eastAsia="MS Mincho" w:hAnsi="Calibri" w:cs="Calibri"/>
          <w:sz w:val="22"/>
          <w:szCs w:val="22"/>
        </w:rPr>
      </w:pPr>
      <w:r w:rsidRPr="001C3025">
        <w:rPr>
          <w:rFonts w:ascii="Calibri" w:eastAsia="MS Mincho" w:hAnsi="Calibri" w:cs="Calibri"/>
          <w:sz w:val="22"/>
          <w:szCs w:val="22"/>
        </w:rPr>
        <w:lastRenderedPageBreak/>
        <w:t xml:space="preserve">schietend omlaag van de bergen, als lachen en juichen. </w:t>
      </w:r>
    </w:p>
    <w:p w14:paraId="0ABB3A89" w14:textId="77777777" w:rsidR="00185CF9" w:rsidRPr="001C3025" w:rsidRDefault="00185CF9" w:rsidP="00185CF9">
      <w:pPr>
        <w:pStyle w:val="Tekstzonderopmaak"/>
        <w:tabs>
          <w:tab w:val="left" w:pos="0"/>
        </w:tabs>
        <w:rPr>
          <w:rFonts w:ascii="Calibri" w:eastAsia="MS Mincho" w:hAnsi="Calibri" w:cs="Calibri"/>
          <w:sz w:val="22"/>
          <w:szCs w:val="22"/>
        </w:rPr>
      </w:pPr>
      <w:r w:rsidRPr="001C3025">
        <w:rPr>
          <w:rFonts w:ascii="Calibri" w:eastAsia="MS Mincho" w:hAnsi="Calibri" w:cs="Calibri"/>
          <w:sz w:val="22"/>
          <w:szCs w:val="22"/>
        </w:rPr>
        <w:t xml:space="preserve">Die zaaiden in tranen,die keren met lachen en juichen.  </w:t>
      </w:r>
    </w:p>
    <w:p w14:paraId="4BC159C2" w14:textId="77777777" w:rsidR="00185CF9" w:rsidRPr="001C3025" w:rsidRDefault="00185CF9" w:rsidP="00185CF9">
      <w:pPr>
        <w:pStyle w:val="Tekstzonderopmaak"/>
        <w:tabs>
          <w:tab w:val="left" w:pos="0"/>
        </w:tabs>
        <w:rPr>
          <w:rFonts w:ascii="Calibri" w:eastAsia="MS Mincho" w:hAnsi="Calibri" w:cs="Calibri"/>
          <w:sz w:val="22"/>
          <w:szCs w:val="22"/>
        </w:rPr>
      </w:pPr>
    </w:p>
    <w:p w14:paraId="539D45F6" w14:textId="77777777" w:rsidR="00185CF9" w:rsidRPr="001C3025" w:rsidRDefault="00185CF9" w:rsidP="00185CF9">
      <w:pPr>
        <w:pStyle w:val="Tekstzonderopmaak"/>
        <w:tabs>
          <w:tab w:val="left" w:pos="0"/>
        </w:tabs>
        <w:rPr>
          <w:rFonts w:ascii="Calibri" w:eastAsia="MS Mincho" w:hAnsi="Calibri" w:cs="Calibri"/>
          <w:sz w:val="22"/>
          <w:szCs w:val="22"/>
        </w:rPr>
      </w:pPr>
      <w:r w:rsidRPr="001C3025">
        <w:rPr>
          <w:rFonts w:ascii="Calibri" w:eastAsia="MS Mincho" w:hAnsi="Calibri" w:cs="Calibri"/>
          <w:sz w:val="22"/>
          <w:szCs w:val="22"/>
        </w:rPr>
        <w:t xml:space="preserve">De dode zal leven. </w:t>
      </w:r>
    </w:p>
    <w:p w14:paraId="5391CA14" w14:textId="77777777" w:rsidR="00185CF9" w:rsidRPr="001C3025" w:rsidRDefault="00185CF9" w:rsidP="00185CF9">
      <w:pPr>
        <w:pStyle w:val="Tekstzonderopmaak"/>
        <w:tabs>
          <w:tab w:val="left" w:pos="0"/>
        </w:tabs>
        <w:rPr>
          <w:rFonts w:ascii="Calibri" w:eastAsia="MS Mincho" w:hAnsi="Calibri" w:cs="Calibri"/>
          <w:sz w:val="22"/>
          <w:szCs w:val="22"/>
        </w:rPr>
      </w:pPr>
      <w:r w:rsidRPr="001C3025">
        <w:rPr>
          <w:rFonts w:ascii="Calibri" w:eastAsia="MS Mincho" w:hAnsi="Calibri" w:cs="Calibri"/>
          <w:sz w:val="22"/>
          <w:szCs w:val="22"/>
        </w:rPr>
        <w:t>De dode zal horen: nu leven.</w:t>
      </w:r>
    </w:p>
    <w:p w14:paraId="1B0247B2" w14:textId="77777777" w:rsidR="00185CF9" w:rsidRPr="001C3025" w:rsidRDefault="00185CF9" w:rsidP="00185CF9">
      <w:pPr>
        <w:pStyle w:val="Tekstzonderopmaak"/>
        <w:tabs>
          <w:tab w:val="left" w:pos="0"/>
        </w:tabs>
        <w:rPr>
          <w:rFonts w:ascii="Calibri" w:eastAsia="MS Mincho" w:hAnsi="Calibri" w:cs="Calibri"/>
          <w:sz w:val="22"/>
          <w:szCs w:val="22"/>
        </w:rPr>
      </w:pPr>
      <w:r w:rsidRPr="001C3025">
        <w:rPr>
          <w:rFonts w:ascii="Calibri" w:eastAsia="MS Mincho" w:hAnsi="Calibri" w:cs="Calibri"/>
          <w:sz w:val="22"/>
          <w:szCs w:val="22"/>
        </w:rPr>
        <w:t xml:space="preserve">Ten einde gegaan en onder stenen bedolven: </w:t>
      </w:r>
    </w:p>
    <w:p w14:paraId="418536C1" w14:textId="77777777" w:rsidR="00185CF9" w:rsidRPr="001C3025" w:rsidRDefault="00185CF9" w:rsidP="00185CF9">
      <w:pPr>
        <w:pStyle w:val="Tekstzonderopmaak"/>
        <w:tabs>
          <w:tab w:val="left" w:pos="0"/>
        </w:tabs>
        <w:rPr>
          <w:rFonts w:ascii="Calibri" w:eastAsia="MS Mincho" w:hAnsi="Calibri" w:cs="Calibri"/>
          <w:sz w:val="22"/>
          <w:szCs w:val="22"/>
        </w:rPr>
      </w:pPr>
      <w:r w:rsidRPr="001C3025">
        <w:rPr>
          <w:rFonts w:ascii="Calibri" w:eastAsia="MS Mincho" w:hAnsi="Calibri" w:cs="Calibri"/>
          <w:sz w:val="22"/>
          <w:szCs w:val="22"/>
        </w:rPr>
        <w:t>dode, dode, sta op, het licht van de morgen.</w:t>
      </w:r>
    </w:p>
    <w:p w14:paraId="2E9261B5" w14:textId="77777777" w:rsidR="00185CF9" w:rsidRPr="001C3025" w:rsidRDefault="00185CF9" w:rsidP="00185CF9">
      <w:pPr>
        <w:pStyle w:val="Tekstzonderopmaak"/>
        <w:tabs>
          <w:tab w:val="left" w:pos="0"/>
        </w:tabs>
        <w:rPr>
          <w:rFonts w:ascii="Calibri" w:eastAsia="MS Mincho" w:hAnsi="Calibri" w:cs="Calibri"/>
          <w:sz w:val="22"/>
          <w:szCs w:val="22"/>
        </w:rPr>
      </w:pPr>
      <w:r w:rsidRPr="001C3025">
        <w:rPr>
          <w:rFonts w:ascii="Calibri" w:eastAsia="MS Mincho" w:hAnsi="Calibri" w:cs="Calibri"/>
          <w:sz w:val="22"/>
          <w:szCs w:val="22"/>
        </w:rPr>
        <w:t xml:space="preserve">Een hand zal ons wenken, een stem zal ons roepen: </w:t>
      </w:r>
    </w:p>
    <w:p w14:paraId="40BB1D31" w14:textId="77777777" w:rsidR="00185CF9" w:rsidRPr="001C3025" w:rsidRDefault="00185CF9" w:rsidP="00185CF9">
      <w:pPr>
        <w:pStyle w:val="Tekstzonderopmaak"/>
        <w:tabs>
          <w:tab w:val="left" w:pos="0"/>
        </w:tabs>
        <w:rPr>
          <w:rFonts w:ascii="Calibri" w:eastAsia="MS Mincho" w:hAnsi="Calibri" w:cs="Calibri"/>
          <w:sz w:val="22"/>
          <w:szCs w:val="22"/>
        </w:rPr>
      </w:pPr>
      <w:r w:rsidRPr="001C3025">
        <w:rPr>
          <w:rFonts w:ascii="Calibri" w:eastAsia="MS Mincho" w:hAnsi="Calibri" w:cs="Calibri"/>
          <w:sz w:val="22"/>
          <w:szCs w:val="22"/>
        </w:rPr>
        <w:t>ik open hemel en aarde en afgrond</w:t>
      </w:r>
    </w:p>
    <w:p w14:paraId="655BC2BB" w14:textId="77777777" w:rsidR="00185CF9" w:rsidRPr="001C3025" w:rsidRDefault="00185CF9" w:rsidP="00185CF9">
      <w:pPr>
        <w:pStyle w:val="Tekstzonderopmaak"/>
        <w:tabs>
          <w:tab w:val="left" w:pos="0"/>
        </w:tabs>
        <w:rPr>
          <w:rFonts w:ascii="Calibri" w:eastAsia="MS Mincho" w:hAnsi="Calibri" w:cs="Calibri"/>
          <w:sz w:val="22"/>
          <w:szCs w:val="22"/>
        </w:rPr>
      </w:pPr>
      <w:r w:rsidRPr="001C3025">
        <w:rPr>
          <w:rFonts w:ascii="Calibri" w:eastAsia="MS Mincho" w:hAnsi="Calibri" w:cs="Calibri"/>
          <w:sz w:val="22"/>
          <w:szCs w:val="22"/>
        </w:rPr>
        <w:t>en wij zullen horen. En wij zullen opstaan</w:t>
      </w:r>
    </w:p>
    <w:p w14:paraId="0C4A6949" w14:textId="77777777" w:rsidR="00185CF9" w:rsidRPr="001C3025" w:rsidRDefault="00185CF9" w:rsidP="00185CF9">
      <w:pPr>
        <w:pStyle w:val="Tekstzonderopmaak"/>
        <w:tabs>
          <w:tab w:val="left" w:pos="0"/>
        </w:tabs>
        <w:rPr>
          <w:rFonts w:ascii="Calibri" w:eastAsia="MS Mincho" w:hAnsi="Calibri" w:cs="Calibri"/>
          <w:sz w:val="22"/>
          <w:szCs w:val="22"/>
        </w:rPr>
      </w:pPr>
      <w:r w:rsidRPr="001C3025">
        <w:rPr>
          <w:rFonts w:ascii="Calibri" w:eastAsia="MS Mincho" w:hAnsi="Calibri" w:cs="Calibri"/>
          <w:sz w:val="22"/>
          <w:szCs w:val="22"/>
        </w:rPr>
        <w:t xml:space="preserve">en lachen en juichen en leven. </w:t>
      </w:r>
    </w:p>
    <w:p w14:paraId="76D4586C" w14:textId="4B511AB3" w:rsidR="00185CF9" w:rsidRDefault="00185CF9" w:rsidP="00D6252B">
      <w:pPr>
        <w:rPr>
          <w:rFonts w:ascii="Calibri" w:eastAsia="Calibri" w:hAnsi="Calibri" w:cs="Times New Roman"/>
          <w:b/>
          <w:color w:val="auto"/>
          <w:sz w:val="22"/>
          <w:szCs w:val="22"/>
          <w:lang w:eastAsia="en-US"/>
        </w:rPr>
      </w:pPr>
    </w:p>
    <w:p w14:paraId="391BCA4F" w14:textId="5FB2EB1E" w:rsidR="00BF325E" w:rsidRPr="00185CF9" w:rsidRDefault="00185CF9" w:rsidP="00BF325E">
      <w:pPr>
        <w:pStyle w:val="Tekstzonderopmaak"/>
        <w:rPr>
          <w:rFonts w:ascii="Calibri" w:hAnsi="Calibri" w:cs="Calibri"/>
          <w:i/>
          <w:sz w:val="22"/>
          <w:szCs w:val="22"/>
        </w:rPr>
      </w:pPr>
      <w:r>
        <w:rPr>
          <w:rFonts w:ascii="Calibri" w:hAnsi="Calibri" w:cs="Calibri"/>
          <w:i/>
          <w:sz w:val="22"/>
          <w:szCs w:val="22"/>
        </w:rPr>
        <w:t>Huldiging jubilaris</w:t>
      </w:r>
    </w:p>
    <w:p w14:paraId="2A8F7373" w14:textId="77777777" w:rsidR="00BF325E" w:rsidRDefault="00BF325E" w:rsidP="00E869AF">
      <w:pPr>
        <w:rPr>
          <w:rFonts w:ascii="Calibri" w:hAnsi="Calibri" w:cs="Calibri"/>
          <w:b/>
          <w:sz w:val="22"/>
          <w:szCs w:val="22"/>
        </w:rPr>
      </w:pPr>
    </w:p>
    <w:p w14:paraId="0427B3C5" w14:textId="7A2CFA68" w:rsidR="00AB300B" w:rsidRDefault="003344EF" w:rsidP="00E869AF">
      <w:pPr>
        <w:rPr>
          <w:rFonts w:ascii="Calibri" w:hAnsi="Calibri" w:cs="Calibri"/>
          <w:b/>
          <w:sz w:val="22"/>
          <w:szCs w:val="22"/>
        </w:rPr>
      </w:pPr>
      <w:r>
        <w:rPr>
          <w:rFonts w:ascii="Calibri" w:hAnsi="Calibri" w:cs="Calibri"/>
          <w:b/>
          <w:sz w:val="22"/>
          <w:szCs w:val="22"/>
        </w:rPr>
        <w:t>Slot</w:t>
      </w:r>
    </w:p>
    <w:p w14:paraId="02283FE5" w14:textId="77777777" w:rsidR="00AB300B" w:rsidRDefault="00AB300B" w:rsidP="00E869AF">
      <w:pPr>
        <w:rPr>
          <w:rFonts w:ascii="Calibri" w:hAnsi="Calibri" w:cs="Calibri"/>
          <w:b/>
          <w:sz w:val="22"/>
          <w:szCs w:val="22"/>
        </w:rPr>
      </w:pPr>
    </w:p>
    <w:p w14:paraId="5D27F7ED" w14:textId="77777777" w:rsidR="00E869AF" w:rsidRDefault="00E869AF" w:rsidP="00E869AF">
      <w:pPr>
        <w:rPr>
          <w:rFonts w:ascii="Calibri" w:hAnsi="Calibri" w:cs="Calibri"/>
          <w:b/>
          <w:sz w:val="22"/>
          <w:szCs w:val="22"/>
        </w:rPr>
      </w:pPr>
      <w:r w:rsidRPr="00430A27">
        <w:rPr>
          <w:rFonts w:ascii="Calibri" w:hAnsi="Calibri" w:cs="Calibri"/>
          <w:b/>
          <w:sz w:val="22"/>
          <w:szCs w:val="22"/>
        </w:rPr>
        <w:t>Mededelingen</w:t>
      </w:r>
    </w:p>
    <w:p w14:paraId="615F20BB" w14:textId="77777777" w:rsidR="00E869AF" w:rsidRDefault="00E869AF" w:rsidP="00E869AF">
      <w:pPr>
        <w:rPr>
          <w:rFonts w:ascii="Calibri" w:hAnsi="Calibri" w:cs="Calibri"/>
          <w:b/>
          <w:sz w:val="16"/>
          <w:szCs w:val="22"/>
        </w:rPr>
      </w:pPr>
    </w:p>
    <w:p w14:paraId="19778A6A" w14:textId="3A75CBFF" w:rsidR="00E869AF" w:rsidRDefault="003344EF" w:rsidP="00E869AF">
      <w:pPr>
        <w:rPr>
          <w:rFonts w:ascii="Calibri" w:hAnsi="Calibri" w:cs="Calibri"/>
          <w:b/>
          <w:sz w:val="22"/>
          <w:szCs w:val="22"/>
        </w:rPr>
      </w:pPr>
      <w:r>
        <w:rPr>
          <w:rFonts w:ascii="Calibri" w:hAnsi="Calibri" w:cs="Calibri"/>
          <w:b/>
          <w:sz w:val="22"/>
          <w:szCs w:val="22"/>
        </w:rPr>
        <w:t xml:space="preserve">Zending </w:t>
      </w:r>
      <w:r w:rsidR="00A01CDC">
        <w:rPr>
          <w:rFonts w:ascii="Calibri" w:hAnsi="Calibri" w:cs="Calibri"/>
          <w:b/>
          <w:sz w:val="22"/>
          <w:szCs w:val="22"/>
        </w:rPr>
        <w:t>en</w:t>
      </w:r>
      <w:r w:rsidR="007327B7">
        <w:rPr>
          <w:rFonts w:ascii="Calibri" w:hAnsi="Calibri" w:cs="Calibri"/>
          <w:b/>
          <w:sz w:val="22"/>
          <w:szCs w:val="22"/>
        </w:rPr>
        <w:t xml:space="preserve"> zegebede</w:t>
      </w:r>
    </w:p>
    <w:p w14:paraId="1A05CE3D" w14:textId="77777777" w:rsidR="00162D81" w:rsidRPr="006127FB" w:rsidRDefault="00162D81" w:rsidP="00162D81">
      <w:pPr>
        <w:pStyle w:val="Geenafstand"/>
        <w:rPr>
          <w:rFonts w:asciiTheme="minorHAnsi" w:hAnsiTheme="minorHAnsi" w:cstheme="minorHAnsi"/>
          <w:sz w:val="18"/>
        </w:rPr>
      </w:pPr>
    </w:p>
    <w:p w14:paraId="6331AE0E" w14:textId="77777777" w:rsidR="00185CF9" w:rsidRPr="00FF69A9" w:rsidRDefault="00185CF9" w:rsidP="00185CF9">
      <w:pPr>
        <w:pStyle w:val="Tekstzonderopmaak"/>
        <w:tabs>
          <w:tab w:val="left" w:pos="0"/>
          <w:tab w:val="right" w:pos="6240"/>
        </w:tabs>
        <w:rPr>
          <w:rFonts w:ascii="Calibri" w:eastAsia="MS Mincho" w:hAnsi="Calibri" w:cs="Calibri"/>
          <w:b/>
          <w:sz w:val="22"/>
          <w:szCs w:val="22"/>
        </w:rPr>
      </w:pPr>
      <w:r w:rsidRPr="00F11764">
        <w:rPr>
          <w:rFonts w:ascii="Segoe UI Symbol" w:hAnsi="Segoe UI Symbol" w:cs="Segoe UI Symbol"/>
          <w:sz w:val="22"/>
          <w:szCs w:val="22"/>
          <w:lang w:val="nl"/>
        </w:rPr>
        <w:t>♫</w:t>
      </w:r>
      <w:r w:rsidRPr="00F11764">
        <w:rPr>
          <w:rFonts w:ascii="Calibri" w:hAnsi="Calibri" w:cs="Calibri"/>
          <w:sz w:val="22"/>
          <w:szCs w:val="22"/>
          <w:lang w:val="nl"/>
        </w:rPr>
        <w:t xml:space="preserve"> </w:t>
      </w:r>
      <w:r w:rsidRPr="00FF69A9">
        <w:rPr>
          <w:rFonts w:ascii="Calibri" w:eastAsia="MS Mincho" w:hAnsi="Calibri" w:cs="Calibri"/>
          <w:b/>
          <w:sz w:val="22"/>
          <w:szCs w:val="22"/>
        </w:rPr>
        <w:t>Aan U, o Koning der eeuwen</w:t>
      </w:r>
    </w:p>
    <w:p w14:paraId="03EF2EEC" w14:textId="77777777" w:rsidR="00185CF9" w:rsidRPr="00FF69A9" w:rsidRDefault="00185CF9" w:rsidP="00185CF9">
      <w:pPr>
        <w:pStyle w:val="Tekstzonderopmaak"/>
        <w:tabs>
          <w:tab w:val="left" w:pos="0"/>
          <w:tab w:val="right" w:pos="6240"/>
        </w:tabs>
        <w:jc w:val="right"/>
        <w:rPr>
          <w:rFonts w:ascii="Calibri" w:eastAsia="MS Mincho" w:hAnsi="Calibri" w:cs="Calibri"/>
          <w:sz w:val="18"/>
          <w:szCs w:val="22"/>
        </w:rPr>
      </w:pPr>
      <w:r w:rsidRPr="00FF69A9">
        <w:rPr>
          <w:rFonts w:ascii="Calibri" w:eastAsia="MS Mincho" w:hAnsi="Calibri" w:cs="Calibri"/>
          <w:sz w:val="18"/>
          <w:szCs w:val="22"/>
        </w:rPr>
        <w:t>(G 201)</w:t>
      </w:r>
    </w:p>
    <w:p w14:paraId="09E7D36D" w14:textId="77777777" w:rsidR="00185CF9" w:rsidRPr="00FF69A9" w:rsidRDefault="00185CF9" w:rsidP="00185CF9">
      <w:pPr>
        <w:pStyle w:val="Tekstzonderopmaak"/>
        <w:rPr>
          <w:rFonts w:ascii="Calibri" w:eastAsia="MS Mincho" w:hAnsi="Calibri" w:cs="Calibri"/>
          <w:sz w:val="22"/>
          <w:szCs w:val="22"/>
        </w:rPr>
      </w:pPr>
      <w:r w:rsidRPr="00FF69A9">
        <w:rPr>
          <w:rFonts w:ascii="Calibri" w:eastAsia="MS Mincho" w:hAnsi="Calibri" w:cs="Calibri"/>
          <w:sz w:val="22"/>
          <w:szCs w:val="22"/>
        </w:rPr>
        <w:t xml:space="preserve">Aan U, o Koning der eeuwen, aan U blijft de zegekroon, </w:t>
      </w:r>
    </w:p>
    <w:p w14:paraId="1DA6BF36" w14:textId="77777777" w:rsidR="00185CF9" w:rsidRPr="00FF69A9" w:rsidRDefault="00185CF9" w:rsidP="00185CF9">
      <w:pPr>
        <w:pStyle w:val="Tekstzonderopmaak"/>
        <w:rPr>
          <w:rFonts w:ascii="Calibri" w:eastAsia="MS Mincho" w:hAnsi="Calibri" w:cs="Calibri"/>
          <w:sz w:val="22"/>
          <w:szCs w:val="22"/>
        </w:rPr>
      </w:pPr>
      <w:r w:rsidRPr="00FF69A9">
        <w:rPr>
          <w:rFonts w:ascii="Calibri" w:eastAsia="MS Mincho" w:hAnsi="Calibri" w:cs="Calibri"/>
          <w:sz w:val="22"/>
          <w:szCs w:val="22"/>
        </w:rPr>
        <w:t>Onsterf'lijk schittert uw glorie door alle haat en hoon!</w:t>
      </w:r>
    </w:p>
    <w:p w14:paraId="21024074" w14:textId="77777777" w:rsidR="00185CF9" w:rsidRPr="00FF69A9" w:rsidRDefault="00185CF9" w:rsidP="00185CF9">
      <w:pPr>
        <w:pStyle w:val="Tekstzonderopmaak"/>
        <w:rPr>
          <w:rFonts w:ascii="Calibri" w:eastAsia="MS Mincho" w:hAnsi="Calibri" w:cs="Calibri"/>
          <w:sz w:val="22"/>
          <w:szCs w:val="22"/>
        </w:rPr>
      </w:pPr>
      <w:r w:rsidRPr="00FF69A9">
        <w:rPr>
          <w:rFonts w:ascii="Calibri" w:eastAsia="MS Mincho" w:hAnsi="Calibri" w:cs="Calibri"/>
          <w:sz w:val="22"/>
          <w:szCs w:val="22"/>
        </w:rPr>
        <w:t xml:space="preserve">De volkeren verdwijnen, maar luider klinkt het lied: </w:t>
      </w:r>
    </w:p>
    <w:p w14:paraId="6E6F60B4" w14:textId="77777777" w:rsidR="00185CF9" w:rsidRPr="00FF69A9" w:rsidRDefault="00185CF9" w:rsidP="00185CF9">
      <w:pPr>
        <w:pStyle w:val="Tekstzonderopmaak"/>
        <w:rPr>
          <w:rFonts w:ascii="Calibri" w:eastAsia="MS Mincho" w:hAnsi="Calibri" w:cs="Calibri"/>
          <w:sz w:val="22"/>
          <w:szCs w:val="22"/>
        </w:rPr>
      </w:pPr>
      <w:r w:rsidRPr="00FF69A9">
        <w:rPr>
          <w:rFonts w:ascii="Calibri" w:eastAsia="MS Mincho" w:hAnsi="Calibri" w:cs="Calibri"/>
          <w:sz w:val="22"/>
          <w:szCs w:val="22"/>
        </w:rPr>
        <w:t>De wereldzon blijft schijnen, haar glansen sterven niet! (2x)</w:t>
      </w:r>
    </w:p>
    <w:p w14:paraId="41DDCCEE" w14:textId="77777777" w:rsidR="00185CF9" w:rsidRPr="00FF69A9" w:rsidRDefault="00185CF9" w:rsidP="00185CF9">
      <w:pPr>
        <w:pStyle w:val="Tekstzonderopmaak"/>
        <w:rPr>
          <w:rFonts w:ascii="Calibri" w:eastAsia="MS Mincho" w:hAnsi="Calibri" w:cs="Calibri"/>
          <w:sz w:val="22"/>
          <w:szCs w:val="22"/>
        </w:rPr>
      </w:pPr>
    </w:p>
    <w:p w14:paraId="750BA3E5" w14:textId="77777777" w:rsidR="00185CF9" w:rsidRPr="00FF69A9" w:rsidRDefault="00185CF9" w:rsidP="00185CF9">
      <w:pPr>
        <w:pStyle w:val="Tekstzonderopmaak"/>
        <w:rPr>
          <w:rFonts w:ascii="Calibri" w:eastAsia="MS Mincho" w:hAnsi="Calibri" w:cs="Calibri"/>
          <w:sz w:val="22"/>
          <w:szCs w:val="22"/>
        </w:rPr>
      </w:pPr>
      <w:r w:rsidRPr="00FF69A9">
        <w:rPr>
          <w:rFonts w:ascii="Calibri" w:eastAsia="MS Mincho" w:hAnsi="Calibri" w:cs="Calibri"/>
          <w:sz w:val="22"/>
          <w:szCs w:val="22"/>
        </w:rPr>
        <w:t xml:space="preserve">Hoor! juub'lend naderen d'eeuwen met psalmen vol hoger gloed,  </w:t>
      </w:r>
    </w:p>
    <w:p w14:paraId="5A9B7570" w14:textId="77777777" w:rsidR="00185CF9" w:rsidRPr="00FF69A9" w:rsidRDefault="00185CF9" w:rsidP="00185CF9">
      <w:pPr>
        <w:pStyle w:val="Tekstzonderopmaak"/>
        <w:rPr>
          <w:rFonts w:ascii="Calibri" w:eastAsia="MS Mincho" w:hAnsi="Calibri" w:cs="Calibri"/>
          <w:sz w:val="22"/>
          <w:szCs w:val="22"/>
        </w:rPr>
      </w:pPr>
      <w:r w:rsidRPr="00FF69A9">
        <w:rPr>
          <w:rFonts w:ascii="Calibri" w:eastAsia="MS Mincho" w:hAnsi="Calibri" w:cs="Calibri"/>
          <w:sz w:val="22"/>
          <w:szCs w:val="22"/>
        </w:rPr>
        <w:t>in brede koren weerklinken de Koning huld'en groet!</w:t>
      </w:r>
    </w:p>
    <w:p w14:paraId="18F51D3C" w14:textId="77777777" w:rsidR="00185CF9" w:rsidRPr="00FF69A9" w:rsidRDefault="00185CF9" w:rsidP="00185CF9">
      <w:pPr>
        <w:pStyle w:val="Tekstzonderopmaak"/>
        <w:rPr>
          <w:rFonts w:ascii="Calibri" w:eastAsia="MS Mincho" w:hAnsi="Calibri" w:cs="Calibri"/>
          <w:sz w:val="22"/>
          <w:szCs w:val="22"/>
        </w:rPr>
      </w:pPr>
      <w:r w:rsidRPr="00FF69A9">
        <w:rPr>
          <w:rFonts w:ascii="Calibri" w:eastAsia="MS Mincho" w:hAnsi="Calibri" w:cs="Calibri"/>
          <w:sz w:val="22"/>
          <w:szCs w:val="22"/>
        </w:rPr>
        <w:t>Hoe schateren hun zangen, langs aard'en luchtgebied:</w:t>
      </w:r>
    </w:p>
    <w:p w14:paraId="0E6F4E95" w14:textId="77777777" w:rsidR="00185CF9" w:rsidRPr="00FF69A9" w:rsidRDefault="00185CF9" w:rsidP="00185CF9">
      <w:pPr>
        <w:pStyle w:val="Tekstzonderopmaak"/>
        <w:rPr>
          <w:rFonts w:ascii="Calibri" w:eastAsia="MS Mincho" w:hAnsi="Calibri" w:cs="Calibri"/>
          <w:sz w:val="22"/>
          <w:szCs w:val="22"/>
        </w:rPr>
      </w:pPr>
      <w:r w:rsidRPr="00FF69A9">
        <w:rPr>
          <w:rFonts w:ascii="Calibri" w:eastAsia="MS Mincho" w:hAnsi="Calibri" w:cs="Calibri"/>
          <w:sz w:val="22"/>
          <w:szCs w:val="22"/>
        </w:rPr>
        <w:t>De Koning aller ere, zij leven, liefd' en lied! (2x)</w:t>
      </w:r>
    </w:p>
    <w:p w14:paraId="5F265E0D" w14:textId="77777777" w:rsidR="00185CF9" w:rsidRPr="00FF69A9" w:rsidRDefault="00185CF9" w:rsidP="00185CF9">
      <w:pPr>
        <w:pStyle w:val="Tekstzonderopmaak"/>
        <w:rPr>
          <w:rFonts w:ascii="Calibri" w:eastAsia="MS Mincho" w:hAnsi="Calibri" w:cs="Calibri"/>
          <w:sz w:val="22"/>
          <w:szCs w:val="22"/>
        </w:rPr>
      </w:pPr>
    </w:p>
    <w:p w14:paraId="3CF4B808" w14:textId="77777777" w:rsidR="005A6E34" w:rsidRDefault="005A6E34">
      <w:pPr>
        <w:rPr>
          <w:rFonts w:ascii="Segoe UI Symbol" w:hAnsi="Segoe UI Symbol" w:cs="Segoe UI Symbol"/>
          <w:sz w:val="22"/>
          <w:szCs w:val="22"/>
          <w:lang w:val="nl"/>
        </w:rPr>
      </w:pPr>
      <w:r>
        <w:rPr>
          <w:rFonts w:ascii="Segoe UI Symbol" w:hAnsi="Segoe UI Symbol" w:cs="Segoe UI Symbol"/>
          <w:sz w:val="22"/>
          <w:szCs w:val="22"/>
          <w:lang w:val="nl"/>
        </w:rPr>
        <w:br w:type="page"/>
      </w:r>
    </w:p>
    <w:p w14:paraId="35D7CFAC" w14:textId="77777777" w:rsidR="005008F3" w:rsidRDefault="005008F3">
      <w:pPr>
        <w:rPr>
          <w:rFonts w:ascii="Segoe UI Symbol" w:hAnsi="Segoe UI Symbol" w:cs="Segoe UI Symbol"/>
          <w:sz w:val="22"/>
          <w:szCs w:val="22"/>
          <w:lang w:val="nl"/>
        </w:rPr>
      </w:pPr>
      <w:r>
        <w:rPr>
          <w:rFonts w:ascii="Segoe UI Symbol" w:hAnsi="Segoe UI Symbol" w:cs="Segoe UI Symbol"/>
          <w:sz w:val="22"/>
          <w:szCs w:val="22"/>
          <w:lang w:val="nl"/>
        </w:rPr>
        <w:lastRenderedPageBreak/>
        <w:br w:type="page"/>
      </w:r>
    </w:p>
    <w:p w14:paraId="094B8702" w14:textId="3FFF07B7" w:rsidR="00BF325E" w:rsidRDefault="00BF325E">
      <w:pPr>
        <w:rPr>
          <w:rFonts w:ascii="Segoe UI Symbol" w:hAnsi="Segoe UI Symbol" w:cs="Segoe UI Symbol"/>
          <w:color w:val="auto"/>
          <w:sz w:val="22"/>
          <w:szCs w:val="22"/>
          <w:lang w:val="nl"/>
        </w:rPr>
      </w:pPr>
      <w:bookmarkStart w:id="0" w:name="_GoBack"/>
      <w:bookmarkEnd w:id="0"/>
      <w:r>
        <w:rPr>
          <w:rFonts w:ascii="Segoe UI Symbol" w:hAnsi="Segoe UI Symbol" w:cs="Segoe UI Symbol"/>
          <w:sz w:val="22"/>
          <w:szCs w:val="22"/>
          <w:lang w:val="nl"/>
        </w:rPr>
        <w:lastRenderedPageBreak/>
        <w:br w:type="page"/>
      </w:r>
    </w:p>
    <w:p w14:paraId="17D6170C" w14:textId="0DFBA9B1" w:rsidR="00AB300B" w:rsidRPr="00B83FCC" w:rsidRDefault="00D83251" w:rsidP="00AB300B">
      <w:pPr>
        <w:pStyle w:val="Tekstzonderopmaak"/>
        <w:rPr>
          <w:rFonts w:ascii="Calibri" w:eastAsia="MS Mincho" w:hAnsi="Calibri" w:cs="Calibri"/>
          <w:sz w:val="22"/>
          <w:szCs w:val="22"/>
        </w:rPr>
      </w:pPr>
      <w:r>
        <w:rPr>
          <w:noProof/>
        </w:rPr>
        <w:lastRenderedPageBreak/>
        <w:drawing>
          <wp:anchor distT="0" distB="0" distL="114300" distR="114300" simplePos="0" relativeHeight="251660288" behindDoc="0" locked="0" layoutInCell="1" allowOverlap="1" wp14:anchorId="26A75A9F" wp14:editId="32697057">
            <wp:simplePos x="0" y="0"/>
            <wp:positionH relativeFrom="margin">
              <wp:align>left</wp:align>
            </wp:positionH>
            <wp:positionV relativeFrom="paragraph">
              <wp:posOffset>0</wp:posOffset>
            </wp:positionV>
            <wp:extent cx="3921760" cy="2617470"/>
            <wp:effectExtent l="0" t="0" r="2540" b="0"/>
            <wp:wrapTopAndBottom/>
            <wp:docPr id="1" name="Afbeelding 1"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elateerde afbeeldin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3921760" cy="2617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3ED478" w14:textId="4BB4BB2B" w:rsidR="00162D81" w:rsidRPr="00432D83" w:rsidRDefault="00162D81" w:rsidP="00D67984">
      <w:pPr>
        <w:rPr>
          <w:rFonts w:asciiTheme="minorHAnsi" w:hAnsiTheme="minorHAnsi" w:cstheme="minorHAnsi"/>
        </w:rPr>
      </w:pPr>
    </w:p>
    <w:p w14:paraId="0469C069" w14:textId="77777777" w:rsidR="00562C0C" w:rsidRDefault="00562C0C" w:rsidP="00562C0C">
      <w:pPr>
        <w:rPr>
          <w:rFonts w:ascii="Calibri" w:hAnsi="Calibri" w:cs="Calibri"/>
          <w:i/>
          <w:sz w:val="22"/>
          <w:szCs w:val="22"/>
        </w:rPr>
      </w:pPr>
    </w:p>
    <w:p w14:paraId="78C17E39" w14:textId="77777777" w:rsidR="00C170B1" w:rsidRPr="00CD1951" w:rsidRDefault="00C170B1" w:rsidP="00C170B1">
      <w:pPr>
        <w:pStyle w:val="Geenafstand"/>
      </w:pPr>
      <w:r w:rsidRPr="00CD1951">
        <w:t>De volgende vieringen in de Barbarakerk vinden plaats op:</w:t>
      </w:r>
    </w:p>
    <w:p w14:paraId="26D0D372" w14:textId="726C3F7D" w:rsidR="00580822" w:rsidRDefault="00580822" w:rsidP="00580822">
      <w:pPr>
        <w:pStyle w:val="Geenafstand"/>
        <w:rPr>
          <w:b/>
        </w:rPr>
      </w:pPr>
    </w:p>
    <w:p w14:paraId="74087750" w14:textId="77777777" w:rsidR="00185CF9" w:rsidRPr="00CD1951" w:rsidRDefault="00185CF9" w:rsidP="00185CF9">
      <w:pPr>
        <w:pStyle w:val="Geenafstand"/>
      </w:pPr>
      <w:r>
        <w:rPr>
          <w:b/>
        </w:rPr>
        <w:t xml:space="preserve">1 december </w:t>
      </w:r>
      <w:r w:rsidRPr="00CD1951">
        <w:rPr>
          <w:b/>
        </w:rPr>
        <w:t xml:space="preserve">  </w:t>
      </w:r>
      <w:r w:rsidRPr="00CD1951">
        <w:t xml:space="preserve">– </w:t>
      </w:r>
      <w:r>
        <w:t>Eerste zondag van de advent</w:t>
      </w:r>
    </w:p>
    <w:p w14:paraId="03D61B33" w14:textId="77777777" w:rsidR="00185CF9" w:rsidRDefault="00185CF9" w:rsidP="00185CF9">
      <w:pPr>
        <w:pStyle w:val="Geenafstand"/>
        <w:tabs>
          <w:tab w:val="left" w:pos="5010"/>
        </w:tabs>
      </w:pPr>
      <w:r w:rsidRPr="00CD1951">
        <w:t xml:space="preserve">Aanvang </w:t>
      </w:r>
      <w:r>
        <w:rPr>
          <w:b/>
        </w:rPr>
        <w:t xml:space="preserve"> 09</w:t>
      </w:r>
      <w:r w:rsidRPr="00CD1951">
        <w:rPr>
          <w:b/>
        </w:rPr>
        <w:t>:30 uur</w:t>
      </w:r>
      <w:r w:rsidRPr="00CD1951">
        <w:t>,</w:t>
      </w:r>
      <w:r>
        <w:t xml:space="preserve"> WoCo., SAM, Herenkoor Antonius, Tekstgroep</w:t>
      </w:r>
    </w:p>
    <w:p w14:paraId="47DE238E" w14:textId="77777777" w:rsidR="00185CF9" w:rsidRDefault="00185CF9" w:rsidP="00185CF9">
      <w:pPr>
        <w:pStyle w:val="Geenafstand"/>
        <w:tabs>
          <w:tab w:val="left" w:pos="5010"/>
        </w:tabs>
      </w:pPr>
      <w:r w:rsidRPr="00CD1951">
        <w:t xml:space="preserve">Aanvang </w:t>
      </w:r>
      <w:r>
        <w:rPr>
          <w:b/>
        </w:rPr>
        <w:t xml:space="preserve"> 11:00</w:t>
      </w:r>
      <w:r w:rsidRPr="00CD1951">
        <w:rPr>
          <w:b/>
        </w:rPr>
        <w:t xml:space="preserve"> uur</w:t>
      </w:r>
      <w:r w:rsidRPr="00CD1951">
        <w:t>,</w:t>
      </w:r>
      <w:r>
        <w:t xml:space="preserve"> Kind op schootviering, H. Mensink</w:t>
      </w:r>
    </w:p>
    <w:p w14:paraId="07B31B20" w14:textId="77777777" w:rsidR="00C53287" w:rsidRDefault="00C53287" w:rsidP="003344EF">
      <w:pPr>
        <w:pStyle w:val="Geenafstand"/>
        <w:tabs>
          <w:tab w:val="left" w:pos="5010"/>
        </w:tabs>
      </w:pPr>
    </w:p>
    <w:p w14:paraId="2A0C9973" w14:textId="00A52C48" w:rsidR="00CD1E9B" w:rsidRPr="00CD1951" w:rsidRDefault="00CD1E9B" w:rsidP="00CD1E9B">
      <w:pPr>
        <w:pStyle w:val="Geenafstand"/>
      </w:pPr>
      <w:r>
        <w:rPr>
          <w:b/>
        </w:rPr>
        <w:t xml:space="preserve">8 december </w:t>
      </w:r>
      <w:r w:rsidRPr="00CD1951">
        <w:rPr>
          <w:b/>
        </w:rPr>
        <w:t xml:space="preserve">  </w:t>
      </w:r>
      <w:r w:rsidRPr="00CD1951">
        <w:t xml:space="preserve">– </w:t>
      </w:r>
      <w:r>
        <w:t>Tweede zondag van de advent</w:t>
      </w:r>
    </w:p>
    <w:p w14:paraId="406795A3" w14:textId="74720A78" w:rsidR="00CD1E9B" w:rsidRDefault="00CD1E9B" w:rsidP="00CD1E9B">
      <w:pPr>
        <w:pStyle w:val="Geenafstand"/>
        <w:tabs>
          <w:tab w:val="left" w:pos="5010"/>
        </w:tabs>
      </w:pPr>
      <w:r w:rsidRPr="00CD1951">
        <w:t xml:space="preserve">Aanvang </w:t>
      </w:r>
      <w:r>
        <w:rPr>
          <w:b/>
        </w:rPr>
        <w:t xml:space="preserve"> 09</w:t>
      </w:r>
      <w:r w:rsidRPr="00CD1951">
        <w:rPr>
          <w:b/>
        </w:rPr>
        <w:t>:30 uur</w:t>
      </w:r>
      <w:r w:rsidRPr="00CD1951">
        <w:t>,</w:t>
      </w:r>
      <w:r>
        <w:t xml:space="preserve"> Euch., Tussenkoor, </w:t>
      </w:r>
      <w:r w:rsidRPr="00CD1E9B">
        <w:t>G. Zweers o.s.a.</w:t>
      </w:r>
    </w:p>
    <w:p w14:paraId="38EDB9E1" w14:textId="77777777" w:rsidR="003344EF" w:rsidRDefault="003344EF" w:rsidP="003344EF">
      <w:pPr>
        <w:pStyle w:val="Geenafstand"/>
        <w:tabs>
          <w:tab w:val="left" w:pos="5010"/>
        </w:tabs>
        <w:rPr>
          <w:b/>
        </w:rPr>
      </w:pPr>
    </w:p>
    <w:p w14:paraId="623FA42B" w14:textId="5138E71A" w:rsidR="00CD1E9B" w:rsidRPr="00CD1951" w:rsidRDefault="00CD1E9B" w:rsidP="00CD1E9B">
      <w:pPr>
        <w:pStyle w:val="Geenafstand"/>
      </w:pPr>
      <w:r>
        <w:rPr>
          <w:b/>
        </w:rPr>
        <w:t xml:space="preserve">15 december </w:t>
      </w:r>
      <w:r w:rsidRPr="00CD1951">
        <w:rPr>
          <w:b/>
        </w:rPr>
        <w:t xml:space="preserve">  </w:t>
      </w:r>
      <w:r w:rsidRPr="00CD1951">
        <w:t xml:space="preserve">– </w:t>
      </w:r>
      <w:r>
        <w:t>Derde zondag van de advent</w:t>
      </w:r>
    </w:p>
    <w:p w14:paraId="3E89FBDC" w14:textId="1C528B3C" w:rsidR="00CD1E9B" w:rsidRDefault="00CD1E9B" w:rsidP="00CD1E9B">
      <w:pPr>
        <w:pStyle w:val="Geenafstand"/>
        <w:tabs>
          <w:tab w:val="left" w:pos="5010"/>
        </w:tabs>
      </w:pPr>
      <w:r w:rsidRPr="00CD1951">
        <w:t xml:space="preserve">Aanvang </w:t>
      </w:r>
      <w:r>
        <w:rPr>
          <w:b/>
        </w:rPr>
        <w:t xml:space="preserve"> 09</w:t>
      </w:r>
      <w:r w:rsidRPr="00CD1951">
        <w:rPr>
          <w:b/>
        </w:rPr>
        <w:t>:30 uur</w:t>
      </w:r>
      <w:r w:rsidRPr="00CD1951">
        <w:t>,</w:t>
      </w:r>
      <w:r>
        <w:t xml:space="preserve"> WoCo., Herenkoor, G. Vaneker</w:t>
      </w:r>
    </w:p>
    <w:p w14:paraId="74F8928D" w14:textId="7F1B3038" w:rsidR="004025F5" w:rsidRDefault="004025F5" w:rsidP="00C170B1">
      <w:pPr>
        <w:rPr>
          <w:rFonts w:ascii="Calibri" w:hAnsi="Calibri" w:cs="Calibri"/>
          <w:i/>
          <w:sz w:val="22"/>
          <w:szCs w:val="22"/>
        </w:rPr>
      </w:pPr>
    </w:p>
    <w:p w14:paraId="5115BE11" w14:textId="77777777" w:rsidR="004025F5" w:rsidRPr="001548B3" w:rsidRDefault="004025F5" w:rsidP="00C170B1">
      <w:pPr>
        <w:rPr>
          <w:rFonts w:ascii="Calibri" w:hAnsi="Calibri" w:cs="Calibri"/>
          <w:i/>
          <w:sz w:val="22"/>
          <w:szCs w:val="22"/>
        </w:rPr>
      </w:pPr>
    </w:p>
    <w:p w14:paraId="7F2DB056" w14:textId="77777777" w:rsidR="00181788" w:rsidRDefault="00181788" w:rsidP="00C170B1">
      <w:pPr>
        <w:rPr>
          <w:rFonts w:asciiTheme="minorHAnsi" w:hAnsiTheme="minorHAnsi" w:cstheme="minorHAnsi"/>
          <w:i/>
          <w:sz w:val="22"/>
          <w:szCs w:val="22"/>
        </w:rPr>
      </w:pPr>
    </w:p>
    <w:p w14:paraId="16D2E19C" w14:textId="77777777" w:rsidR="00C170B1" w:rsidRPr="00E70CCF" w:rsidRDefault="00C170B1" w:rsidP="00C170B1">
      <w:pPr>
        <w:rPr>
          <w:rFonts w:asciiTheme="minorHAnsi" w:hAnsiTheme="minorHAnsi" w:cstheme="minorHAnsi"/>
          <w:i/>
          <w:sz w:val="22"/>
          <w:szCs w:val="22"/>
        </w:rPr>
      </w:pPr>
      <w:r w:rsidRPr="00B440FE">
        <w:rPr>
          <w:rFonts w:asciiTheme="minorHAnsi" w:hAnsiTheme="minorHAnsi" w:cstheme="minorHAnsi"/>
          <w:i/>
          <w:sz w:val="22"/>
          <w:szCs w:val="22"/>
        </w:rPr>
        <w:t xml:space="preserve">Deze viering is te </w:t>
      </w:r>
      <w:r>
        <w:rPr>
          <w:rFonts w:asciiTheme="minorHAnsi" w:hAnsiTheme="minorHAnsi" w:cstheme="minorHAnsi"/>
          <w:i/>
          <w:sz w:val="22"/>
          <w:szCs w:val="22"/>
        </w:rPr>
        <w:t xml:space="preserve">volgen via </w:t>
      </w:r>
      <w:r w:rsidRPr="00B440FE">
        <w:rPr>
          <w:rFonts w:asciiTheme="minorHAnsi" w:hAnsiTheme="minorHAnsi" w:cstheme="minorHAnsi"/>
          <w:i/>
          <w:sz w:val="22"/>
          <w:szCs w:val="22"/>
        </w:rPr>
        <w:t xml:space="preserve"> live stream op </w:t>
      </w:r>
      <w:hyperlink r:id="rId12" w:history="1">
        <w:r w:rsidRPr="00B440FE">
          <w:rPr>
            <w:rStyle w:val="Hyperlink"/>
            <w:rFonts w:asciiTheme="minorHAnsi" w:hAnsiTheme="minorHAnsi" w:cstheme="minorHAnsi"/>
            <w:i/>
            <w:sz w:val="22"/>
            <w:szCs w:val="22"/>
          </w:rPr>
          <w:t>www.kerkdienstgemist.nl</w:t>
        </w:r>
      </w:hyperlink>
    </w:p>
    <w:p w14:paraId="3325D5A5" w14:textId="77777777" w:rsidR="006C4DA4" w:rsidRPr="00E4163F" w:rsidRDefault="006C4DA4" w:rsidP="00562C0C">
      <w:pPr>
        <w:rPr>
          <w:rFonts w:asciiTheme="minorHAnsi" w:hAnsiTheme="minorHAnsi" w:cstheme="minorHAnsi"/>
          <w:i/>
          <w:sz w:val="22"/>
          <w:szCs w:val="22"/>
        </w:rPr>
      </w:pPr>
    </w:p>
    <w:sectPr w:rsidR="006C4DA4" w:rsidRPr="00E4163F" w:rsidSect="00CE5B02">
      <w:footerReference w:type="even" r:id="rId13"/>
      <w:type w:val="continuous"/>
      <w:pgSz w:w="8420" w:h="11907" w:orient="landscape" w:code="9"/>
      <w:pgMar w:top="851" w:right="646" w:bottom="227" w:left="851" w:header="851" w:footer="567" w:gutter="0"/>
      <w:pgNumType w:start="1"/>
      <w:cols w:space="1701"/>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98D3A" w14:textId="77777777" w:rsidR="00D34BC9" w:rsidRDefault="00D34BC9">
      <w:r>
        <w:separator/>
      </w:r>
    </w:p>
  </w:endnote>
  <w:endnote w:type="continuationSeparator" w:id="0">
    <w:p w14:paraId="656F1AF6" w14:textId="77777777" w:rsidR="00D34BC9" w:rsidRDefault="00D3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oto Serif CJK SC">
    <w:charset w:val="00"/>
    <w:family w:val="auto"/>
    <w:pitch w:val="variable"/>
  </w:font>
  <w:font w:name="Noto Sans">
    <w:altName w:val="Times New Roman"/>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E3F82" w14:textId="77777777" w:rsidR="00AF3307" w:rsidRDefault="0019264D">
    <w:pPr>
      <w:pStyle w:val="Voettekst"/>
      <w:framePr w:wrap="around" w:vAnchor="text" w:hAnchor="margin" w:xAlign="center" w:y="1"/>
      <w:rPr>
        <w:rStyle w:val="Paginanummer"/>
      </w:rPr>
    </w:pPr>
    <w:r>
      <w:rPr>
        <w:rStyle w:val="Paginanummer"/>
      </w:rPr>
      <w:fldChar w:fldCharType="begin"/>
    </w:r>
    <w:r w:rsidR="00AF3307">
      <w:rPr>
        <w:rStyle w:val="Paginanummer"/>
      </w:rPr>
      <w:instrText xml:space="preserve">PAGE  </w:instrText>
    </w:r>
    <w:r>
      <w:rPr>
        <w:rStyle w:val="Paginanummer"/>
      </w:rPr>
      <w:fldChar w:fldCharType="end"/>
    </w:r>
  </w:p>
  <w:p w14:paraId="0B475418" w14:textId="77777777" w:rsidR="00AF3307" w:rsidRDefault="00AF33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3CAD3" w14:textId="77777777" w:rsidR="00D34BC9" w:rsidRDefault="00D34BC9">
      <w:r>
        <w:separator/>
      </w:r>
    </w:p>
  </w:footnote>
  <w:footnote w:type="continuationSeparator" w:id="0">
    <w:p w14:paraId="45EAA741" w14:textId="77777777" w:rsidR="00D34BC9" w:rsidRDefault="00D34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409F7"/>
    <w:multiLevelType w:val="hybridMultilevel"/>
    <w:tmpl w:val="0B483E9E"/>
    <w:lvl w:ilvl="0" w:tplc="B4F22A38">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22B0DFE"/>
    <w:multiLevelType w:val="hybridMultilevel"/>
    <w:tmpl w:val="92008D6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EDE3D70"/>
    <w:multiLevelType w:val="hybridMultilevel"/>
    <w:tmpl w:val="71AC3884"/>
    <w:lvl w:ilvl="0" w:tplc="D2D26314">
      <w:start w:val="1"/>
      <w:numFmt w:val="upperLetter"/>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6D104FE"/>
    <w:multiLevelType w:val="hybridMultilevel"/>
    <w:tmpl w:val="C00E74D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0896C3C"/>
    <w:multiLevelType w:val="hybridMultilevel"/>
    <w:tmpl w:val="A93ABB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1916AC3"/>
    <w:multiLevelType w:val="hybridMultilevel"/>
    <w:tmpl w:val="B2027E26"/>
    <w:lvl w:ilvl="0" w:tplc="B4024DDE">
      <w:start w:val="1"/>
      <w:numFmt w:val="upperLetter"/>
      <w:lvlText w:val="%1."/>
      <w:lvlJc w:val="left"/>
      <w:pPr>
        <w:ind w:left="570" w:hanging="360"/>
      </w:pPr>
      <w:rPr>
        <w:rFonts w:hint="default"/>
      </w:rPr>
    </w:lvl>
    <w:lvl w:ilvl="1" w:tplc="04130019" w:tentative="1">
      <w:start w:val="1"/>
      <w:numFmt w:val="lowerLetter"/>
      <w:lvlText w:val="%2."/>
      <w:lvlJc w:val="left"/>
      <w:pPr>
        <w:ind w:left="1290" w:hanging="360"/>
      </w:pPr>
    </w:lvl>
    <w:lvl w:ilvl="2" w:tplc="0413001B" w:tentative="1">
      <w:start w:val="1"/>
      <w:numFmt w:val="lowerRoman"/>
      <w:lvlText w:val="%3."/>
      <w:lvlJc w:val="right"/>
      <w:pPr>
        <w:ind w:left="2010" w:hanging="180"/>
      </w:pPr>
    </w:lvl>
    <w:lvl w:ilvl="3" w:tplc="0413000F" w:tentative="1">
      <w:start w:val="1"/>
      <w:numFmt w:val="decimal"/>
      <w:lvlText w:val="%4."/>
      <w:lvlJc w:val="left"/>
      <w:pPr>
        <w:ind w:left="2730" w:hanging="360"/>
      </w:pPr>
    </w:lvl>
    <w:lvl w:ilvl="4" w:tplc="04130019" w:tentative="1">
      <w:start w:val="1"/>
      <w:numFmt w:val="lowerLetter"/>
      <w:lvlText w:val="%5."/>
      <w:lvlJc w:val="left"/>
      <w:pPr>
        <w:ind w:left="3450" w:hanging="360"/>
      </w:pPr>
    </w:lvl>
    <w:lvl w:ilvl="5" w:tplc="0413001B" w:tentative="1">
      <w:start w:val="1"/>
      <w:numFmt w:val="lowerRoman"/>
      <w:lvlText w:val="%6."/>
      <w:lvlJc w:val="right"/>
      <w:pPr>
        <w:ind w:left="4170" w:hanging="180"/>
      </w:pPr>
    </w:lvl>
    <w:lvl w:ilvl="6" w:tplc="0413000F" w:tentative="1">
      <w:start w:val="1"/>
      <w:numFmt w:val="decimal"/>
      <w:lvlText w:val="%7."/>
      <w:lvlJc w:val="left"/>
      <w:pPr>
        <w:ind w:left="4890" w:hanging="360"/>
      </w:pPr>
    </w:lvl>
    <w:lvl w:ilvl="7" w:tplc="04130019" w:tentative="1">
      <w:start w:val="1"/>
      <w:numFmt w:val="lowerLetter"/>
      <w:lvlText w:val="%8."/>
      <w:lvlJc w:val="left"/>
      <w:pPr>
        <w:ind w:left="5610" w:hanging="360"/>
      </w:pPr>
    </w:lvl>
    <w:lvl w:ilvl="8" w:tplc="0413001B" w:tentative="1">
      <w:start w:val="1"/>
      <w:numFmt w:val="lowerRoman"/>
      <w:lvlText w:val="%9."/>
      <w:lvlJc w:val="right"/>
      <w:pPr>
        <w:ind w:left="6330" w:hanging="180"/>
      </w:pPr>
    </w:lvl>
  </w:abstractNum>
  <w:abstractNum w:abstractNumId="6" w15:restartNumberingAfterBreak="0">
    <w:nsid w:val="65A12F43"/>
    <w:multiLevelType w:val="hybridMultilevel"/>
    <w:tmpl w:val="CE32EC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E031262"/>
    <w:multiLevelType w:val="hybridMultilevel"/>
    <w:tmpl w:val="C7D82A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7"/>
  </w:num>
  <w:num w:numId="5">
    <w:abstractNumId w:val="3"/>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bookFoldPrinting/>
  <w:bookFoldPrintingSheets w:val="8"/>
  <w:drawingGridHorizontalSpacing w:val="24"/>
  <w:drawingGridVerticalSpacing w:val="106"/>
  <w:displayHorizontalDrawingGridEvery w:val="0"/>
  <w:displayVertic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920"/>
    <w:rsid w:val="00000D03"/>
    <w:rsid w:val="00000F66"/>
    <w:rsid w:val="000033F4"/>
    <w:rsid w:val="00007003"/>
    <w:rsid w:val="00017FD7"/>
    <w:rsid w:val="00030014"/>
    <w:rsid w:val="00031A85"/>
    <w:rsid w:val="00037D36"/>
    <w:rsid w:val="00045A02"/>
    <w:rsid w:val="00046D14"/>
    <w:rsid w:val="00047620"/>
    <w:rsid w:val="0005040A"/>
    <w:rsid w:val="000526F0"/>
    <w:rsid w:val="000527EE"/>
    <w:rsid w:val="0005482F"/>
    <w:rsid w:val="00054A38"/>
    <w:rsid w:val="0005723E"/>
    <w:rsid w:val="00060692"/>
    <w:rsid w:val="000676B1"/>
    <w:rsid w:val="0007089B"/>
    <w:rsid w:val="00072335"/>
    <w:rsid w:val="00074520"/>
    <w:rsid w:val="00075210"/>
    <w:rsid w:val="000752F9"/>
    <w:rsid w:val="000754E9"/>
    <w:rsid w:val="00080473"/>
    <w:rsid w:val="00080802"/>
    <w:rsid w:val="00081E56"/>
    <w:rsid w:val="00082EF0"/>
    <w:rsid w:val="000839EF"/>
    <w:rsid w:val="00084C79"/>
    <w:rsid w:val="0008534A"/>
    <w:rsid w:val="00087D61"/>
    <w:rsid w:val="0009149D"/>
    <w:rsid w:val="00091BF7"/>
    <w:rsid w:val="00094949"/>
    <w:rsid w:val="00094C6B"/>
    <w:rsid w:val="00095878"/>
    <w:rsid w:val="000A16D2"/>
    <w:rsid w:val="000A79B8"/>
    <w:rsid w:val="000A7BCA"/>
    <w:rsid w:val="000B1258"/>
    <w:rsid w:val="000B2661"/>
    <w:rsid w:val="000B5EC0"/>
    <w:rsid w:val="000B79C6"/>
    <w:rsid w:val="000C2857"/>
    <w:rsid w:val="000C4F90"/>
    <w:rsid w:val="000C74B3"/>
    <w:rsid w:val="000E5D53"/>
    <w:rsid w:val="000E62C8"/>
    <w:rsid w:val="000E641C"/>
    <w:rsid w:val="000F02DE"/>
    <w:rsid w:val="000F265B"/>
    <w:rsid w:val="000F32F6"/>
    <w:rsid w:val="000F724C"/>
    <w:rsid w:val="00100A54"/>
    <w:rsid w:val="001028EC"/>
    <w:rsid w:val="0011065D"/>
    <w:rsid w:val="001121D7"/>
    <w:rsid w:val="00115176"/>
    <w:rsid w:val="0013208D"/>
    <w:rsid w:val="00132997"/>
    <w:rsid w:val="00133BDF"/>
    <w:rsid w:val="00134566"/>
    <w:rsid w:val="00135E42"/>
    <w:rsid w:val="00141DBD"/>
    <w:rsid w:val="00145025"/>
    <w:rsid w:val="00145B46"/>
    <w:rsid w:val="00145CC2"/>
    <w:rsid w:val="00152C56"/>
    <w:rsid w:val="00152F88"/>
    <w:rsid w:val="00155C81"/>
    <w:rsid w:val="001573CB"/>
    <w:rsid w:val="00160FED"/>
    <w:rsid w:val="0016167C"/>
    <w:rsid w:val="00161F60"/>
    <w:rsid w:val="00162D81"/>
    <w:rsid w:val="00163F89"/>
    <w:rsid w:val="00171C20"/>
    <w:rsid w:val="00171C3B"/>
    <w:rsid w:val="00180038"/>
    <w:rsid w:val="00180416"/>
    <w:rsid w:val="00181788"/>
    <w:rsid w:val="00185094"/>
    <w:rsid w:val="0018533A"/>
    <w:rsid w:val="00185CF9"/>
    <w:rsid w:val="0019264D"/>
    <w:rsid w:val="00192E02"/>
    <w:rsid w:val="001931A8"/>
    <w:rsid w:val="00195437"/>
    <w:rsid w:val="00197413"/>
    <w:rsid w:val="001A7ECD"/>
    <w:rsid w:val="001B1DAE"/>
    <w:rsid w:val="001B2BD2"/>
    <w:rsid w:val="001B44C2"/>
    <w:rsid w:val="001B4FC1"/>
    <w:rsid w:val="001C052A"/>
    <w:rsid w:val="001C06D6"/>
    <w:rsid w:val="001C3C6C"/>
    <w:rsid w:val="001C4022"/>
    <w:rsid w:val="001C53BB"/>
    <w:rsid w:val="001D11DF"/>
    <w:rsid w:val="001D4F4F"/>
    <w:rsid w:val="001D68C1"/>
    <w:rsid w:val="001D697A"/>
    <w:rsid w:val="001D7BC4"/>
    <w:rsid w:val="001E0EA5"/>
    <w:rsid w:val="001E4E76"/>
    <w:rsid w:val="001E651C"/>
    <w:rsid w:val="001F0563"/>
    <w:rsid w:val="001F41C5"/>
    <w:rsid w:val="001F530D"/>
    <w:rsid w:val="00201429"/>
    <w:rsid w:val="00202C32"/>
    <w:rsid w:val="00204820"/>
    <w:rsid w:val="0020537A"/>
    <w:rsid w:val="002070CB"/>
    <w:rsid w:val="00216008"/>
    <w:rsid w:val="00217C20"/>
    <w:rsid w:val="00221773"/>
    <w:rsid w:val="00234D7A"/>
    <w:rsid w:val="002442B4"/>
    <w:rsid w:val="00245B0E"/>
    <w:rsid w:val="002517EC"/>
    <w:rsid w:val="00251BEA"/>
    <w:rsid w:val="002533EF"/>
    <w:rsid w:val="00256863"/>
    <w:rsid w:val="00260924"/>
    <w:rsid w:val="00261885"/>
    <w:rsid w:val="00262CD6"/>
    <w:rsid w:val="0026448F"/>
    <w:rsid w:val="00265F6B"/>
    <w:rsid w:val="00270FC1"/>
    <w:rsid w:val="002766CB"/>
    <w:rsid w:val="0027686B"/>
    <w:rsid w:val="00277C7B"/>
    <w:rsid w:val="00280908"/>
    <w:rsid w:val="0028092C"/>
    <w:rsid w:val="00282022"/>
    <w:rsid w:val="00287CE6"/>
    <w:rsid w:val="002905A1"/>
    <w:rsid w:val="00292460"/>
    <w:rsid w:val="0029404C"/>
    <w:rsid w:val="002942F6"/>
    <w:rsid w:val="00295D87"/>
    <w:rsid w:val="002967C3"/>
    <w:rsid w:val="002969D6"/>
    <w:rsid w:val="002A0D72"/>
    <w:rsid w:val="002A5CE9"/>
    <w:rsid w:val="002B06B6"/>
    <w:rsid w:val="002B0D5D"/>
    <w:rsid w:val="002B21ED"/>
    <w:rsid w:val="002B32F7"/>
    <w:rsid w:val="002B5487"/>
    <w:rsid w:val="002B7E6E"/>
    <w:rsid w:val="002C35D9"/>
    <w:rsid w:val="002D467B"/>
    <w:rsid w:val="002D60EA"/>
    <w:rsid w:val="002D71E0"/>
    <w:rsid w:val="002E0A9C"/>
    <w:rsid w:val="002E2ECB"/>
    <w:rsid w:val="002E54B0"/>
    <w:rsid w:val="002F099E"/>
    <w:rsid w:val="002F0F98"/>
    <w:rsid w:val="002F247B"/>
    <w:rsid w:val="002F3022"/>
    <w:rsid w:val="002F3D6B"/>
    <w:rsid w:val="002F4547"/>
    <w:rsid w:val="002F4982"/>
    <w:rsid w:val="002F7D27"/>
    <w:rsid w:val="00300EF5"/>
    <w:rsid w:val="00301E8C"/>
    <w:rsid w:val="0030483F"/>
    <w:rsid w:val="00306FDF"/>
    <w:rsid w:val="00310491"/>
    <w:rsid w:val="00313B37"/>
    <w:rsid w:val="0031446B"/>
    <w:rsid w:val="00323AFC"/>
    <w:rsid w:val="00325D19"/>
    <w:rsid w:val="00326BE4"/>
    <w:rsid w:val="003344EF"/>
    <w:rsid w:val="00343E16"/>
    <w:rsid w:val="003447A6"/>
    <w:rsid w:val="0034484C"/>
    <w:rsid w:val="00345469"/>
    <w:rsid w:val="00345D2D"/>
    <w:rsid w:val="00347ECD"/>
    <w:rsid w:val="00351503"/>
    <w:rsid w:val="00353215"/>
    <w:rsid w:val="00353F78"/>
    <w:rsid w:val="003544D3"/>
    <w:rsid w:val="00355826"/>
    <w:rsid w:val="00360577"/>
    <w:rsid w:val="00361501"/>
    <w:rsid w:val="00361B16"/>
    <w:rsid w:val="00370CC2"/>
    <w:rsid w:val="00373637"/>
    <w:rsid w:val="00373719"/>
    <w:rsid w:val="00376B5D"/>
    <w:rsid w:val="00380008"/>
    <w:rsid w:val="00381164"/>
    <w:rsid w:val="003914D2"/>
    <w:rsid w:val="003927C3"/>
    <w:rsid w:val="00397C02"/>
    <w:rsid w:val="003A1E0D"/>
    <w:rsid w:val="003A258B"/>
    <w:rsid w:val="003A3A69"/>
    <w:rsid w:val="003A4FD0"/>
    <w:rsid w:val="003A5A83"/>
    <w:rsid w:val="003B30B7"/>
    <w:rsid w:val="003B518F"/>
    <w:rsid w:val="003B6924"/>
    <w:rsid w:val="003B7A42"/>
    <w:rsid w:val="003B7E5D"/>
    <w:rsid w:val="003C127C"/>
    <w:rsid w:val="003C6F70"/>
    <w:rsid w:val="003C7949"/>
    <w:rsid w:val="003C7CF6"/>
    <w:rsid w:val="003D0556"/>
    <w:rsid w:val="003D2CC0"/>
    <w:rsid w:val="003D77B0"/>
    <w:rsid w:val="003E1731"/>
    <w:rsid w:val="003E2CB2"/>
    <w:rsid w:val="003E391B"/>
    <w:rsid w:val="003E61DE"/>
    <w:rsid w:val="003E68CB"/>
    <w:rsid w:val="003F3DCC"/>
    <w:rsid w:val="00400DAB"/>
    <w:rsid w:val="004025F5"/>
    <w:rsid w:val="00405809"/>
    <w:rsid w:val="00410CFA"/>
    <w:rsid w:val="00412585"/>
    <w:rsid w:val="00413C66"/>
    <w:rsid w:val="004149F2"/>
    <w:rsid w:val="00420334"/>
    <w:rsid w:val="00435B93"/>
    <w:rsid w:val="00437128"/>
    <w:rsid w:val="00444E14"/>
    <w:rsid w:val="00445133"/>
    <w:rsid w:val="004451F9"/>
    <w:rsid w:val="004478FA"/>
    <w:rsid w:val="00452E42"/>
    <w:rsid w:val="00453FED"/>
    <w:rsid w:val="004567DC"/>
    <w:rsid w:val="00456F5C"/>
    <w:rsid w:val="00465D31"/>
    <w:rsid w:val="00466D0D"/>
    <w:rsid w:val="00472AA3"/>
    <w:rsid w:val="004741C3"/>
    <w:rsid w:val="0047453C"/>
    <w:rsid w:val="00476FF8"/>
    <w:rsid w:val="004805F3"/>
    <w:rsid w:val="00481A77"/>
    <w:rsid w:val="00482078"/>
    <w:rsid w:val="00482335"/>
    <w:rsid w:val="00492708"/>
    <w:rsid w:val="00492A06"/>
    <w:rsid w:val="0049475E"/>
    <w:rsid w:val="0049642E"/>
    <w:rsid w:val="00497978"/>
    <w:rsid w:val="004A12AE"/>
    <w:rsid w:val="004A7805"/>
    <w:rsid w:val="004B0321"/>
    <w:rsid w:val="004B0531"/>
    <w:rsid w:val="004B5EBA"/>
    <w:rsid w:val="004B62A4"/>
    <w:rsid w:val="004C595C"/>
    <w:rsid w:val="004C653C"/>
    <w:rsid w:val="004D581D"/>
    <w:rsid w:val="004E5204"/>
    <w:rsid w:val="004E5BF1"/>
    <w:rsid w:val="004F3214"/>
    <w:rsid w:val="004F648E"/>
    <w:rsid w:val="004F737C"/>
    <w:rsid w:val="004F766E"/>
    <w:rsid w:val="005008F3"/>
    <w:rsid w:val="005019D9"/>
    <w:rsid w:val="00504315"/>
    <w:rsid w:val="0050781F"/>
    <w:rsid w:val="00507B6F"/>
    <w:rsid w:val="005125D1"/>
    <w:rsid w:val="00513C2D"/>
    <w:rsid w:val="00515F55"/>
    <w:rsid w:val="00522C21"/>
    <w:rsid w:val="00532DCB"/>
    <w:rsid w:val="0053427B"/>
    <w:rsid w:val="005343C9"/>
    <w:rsid w:val="005405D3"/>
    <w:rsid w:val="00542378"/>
    <w:rsid w:val="005428B3"/>
    <w:rsid w:val="00550134"/>
    <w:rsid w:val="00553E94"/>
    <w:rsid w:val="005547F6"/>
    <w:rsid w:val="005551E7"/>
    <w:rsid w:val="00555B62"/>
    <w:rsid w:val="00560346"/>
    <w:rsid w:val="00562570"/>
    <w:rsid w:val="00562C0C"/>
    <w:rsid w:val="00575E3A"/>
    <w:rsid w:val="00576415"/>
    <w:rsid w:val="00580822"/>
    <w:rsid w:val="00581224"/>
    <w:rsid w:val="00583A9E"/>
    <w:rsid w:val="0058532E"/>
    <w:rsid w:val="00586CF6"/>
    <w:rsid w:val="00591B25"/>
    <w:rsid w:val="005929C9"/>
    <w:rsid w:val="00594DEC"/>
    <w:rsid w:val="00596A9D"/>
    <w:rsid w:val="005A0F4E"/>
    <w:rsid w:val="005A6E34"/>
    <w:rsid w:val="005B321E"/>
    <w:rsid w:val="005B3A14"/>
    <w:rsid w:val="005B3AA8"/>
    <w:rsid w:val="005B49FB"/>
    <w:rsid w:val="005B65F6"/>
    <w:rsid w:val="005C4ECD"/>
    <w:rsid w:val="005D00D3"/>
    <w:rsid w:val="005D0414"/>
    <w:rsid w:val="005D4496"/>
    <w:rsid w:val="005D48A1"/>
    <w:rsid w:val="005D53AF"/>
    <w:rsid w:val="005E0B34"/>
    <w:rsid w:val="005E0D6B"/>
    <w:rsid w:val="005E2575"/>
    <w:rsid w:val="005E37AD"/>
    <w:rsid w:val="005E5A35"/>
    <w:rsid w:val="005E7E95"/>
    <w:rsid w:val="005F3E21"/>
    <w:rsid w:val="005F4C43"/>
    <w:rsid w:val="005F4D2B"/>
    <w:rsid w:val="005F4E68"/>
    <w:rsid w:val="005F53AB"/>
    <w:rsid w:val="005F7420"/>
    <w:rsid w:val="00601C2A"/>
    <w:rsid w:val="00603EA1"/>
    <w:rsid w:val="00605726"/>
    <w:rsid w:val="00606A2C"/>
    <w:rsid w:val="0060721F"/>
    <w:rsid w:val="00607456"/>
    <w:rsid w:val="0061095B"/>
    <w:rsid w:val="006112D9"/>
    <w:rsid w:val="006122D6"/>
    <w:rsid w:val="006127FB"/>
    <w:rsid w:val="006145FE"/>
    <w:rsid w:val="0062028A"/>
    <w:rsid w:val="00620350"/>
    <w:rsid w:val="00627124"/>
    <w:rsid w:val="00630A6D"/>
    <w:rsid w:val="0064741F"/>
    <w:rsid w:val="00647669"/>
    <w:rsid w:val="0065119B"/>
    <w:rsid w:val="006522A8"/>
    <w:rsid w:val="006609F4"/>
    <w:rsid w:val="00661468"/>
    <w:rsid w:val="0066207E"/>
    <w:rsid w:val="00663D7F"/>
    <w:rsid w:val="006653BA"/>
    <w:rsid w:val="006666E4"/>
    <w:rsid w:val="00666D6B"/>
    <w:rsid w:val="00667264"/>
    <w:rsid w:val="0067355F"/>
    <w:rsid w:val="00673A07"/>
    <w:rsid w:val="00676541"/>
    <w:rsid w:val="00677537"/>
    <w:rsid w:val="00684CCC"/>
    <w:rsid w:val="00684E84"/>
    <w:rsid w:val="00695850"/>
    <w:rsid w:val="00695896"/>
    <w:rsid w:val="006A0E9E"/>
    <w:rsid w:val="006A333F"/>
    <w:rsid w:val="006A3DFE"/>
    <w:rsid w:val="006A71D6"/>
    <w:rsid w:val="006A753C"/>
    <w:rsid w:val="006B0A48"/>
    <w:rsid w:val="006B1D9D"/>
    <w:rsid w:val="006B1DFD"/>
    <w:rsid w:val="006B326B"/>
    <w:rsid w:val="006C06C5"/>
    <w:rsid w:val="006C4DA4"/>
    <w:rsid w:val="006D2C0B"/>
    <w:rsid w:val="006D2FBA"/>
    <w:rsid w:val="006D3C8E"/>
    <w:rsid w:val="006D4DE0"/>
    <w:rsid w:val="006D5AA2"/>
    <w:rsid w:val="006D7161"/>
    <w:rsid w:val="006E67A5"/>
    <w:rsid w:val="006F0C39"/>
    <w:rsid w:val="006F2C7B"/>
    <w:rsid w:val="006F2F43"/>
    <w:rsid w:val="006F632E"/>
    <w:rsid w:val="0070379D"/>
    <w:rsid w:val="0070466A"/>
    <w:rsid w:val="00707521"/>
    <w:rsid w:val="00711EE5"/>
    <w:rsid w:val="007129BF"/>
    <w:rsid w:val="007150CF"/>
    <w:rsid w:val="00720D66"/>
    <w:rsid w:val="00721489"/>
    <w:rsid w:val="00722B82"/>
    <w:rsid w:val="0072659D"/>
    <w:rsid w:val="007327B7"/>
    <w:rsid w:val="007331E7"/>
    <w:rsid w:val="00733739"/>
    <w:rsid w:val="0073774E"/>
    <w:rsid w:val="00741078"/>
    <w:rsid w:val="00743583"/>
    <w:rsid w:val="00747D9F"/>
    <w:rsid w:val="00752288"/>
    <w:rsid w:val="007525FB"/>
    <w:rsid w:val="00755474"/>
    <w:rsid w:val="00756893"/>
    <w:rsid w:val="00777F1E"/>
    <w:rsid w:val="00780853"/>
    <w:rsid w:val="00780CB6"/>
    <w:rsid w:val="00785087"/>
    <w:rsid w:val="007852BC"/>
    <w:rsid w:val="0079024A"/>
    <w:rsid w:val="00790875"/>
    <w:rsid w:val="007950E9"/>
    <w:rsid w:val="0079528A"/>
    <w:rsid w:val="007956D1"/>
    <w:rsid w:val="007A0E8C"/>
    <w:rsid w:val="007A466F"/>
    <w:rsid w:val="007A6852"/>
    <w:rsid w:val="007B1877"/>
    <w:rsid w:val="007B2096"/>
    <w:rsid w:val="007B4B79"/>
    <w:rsid w:val="007C4766"/>
    <w:rsid w:val="007C4B91"/>
    <w:rsid w:val="007C4EE0"/>
    <w:rsid w:val="007D0627"/>
    <w:rsid w:val="007D1795"/>
    <w:rsid w:val="007D1EDB"/>
    <w:rsid w:val="007D28FB"/>
    <w:rsid w:val="007D2E0A"/>
    <w:rsid w:val="007E18BB"/>
    <w:rsid w:val="007E40F5"/>
    <w:rsid w:val="007E75C5"/>
    <w:rsid w:val="007F0537"/>
    <w:rsid w:val="007F1F0F"/>
    <w:rsid w:val="007F3C1D"/>
    <w:rsid w:val="007F4386"/>
    <w:rsid w:val="007F52D2"/>
    <w:rsid w:val="007F6237"/>
    <w:rsid w:val="007F6B71"/>
    <w:rsid w:val="00803EF2"/>
    <w:rsid w:val="00806457"/>
    <w:rsid w:val="0081040E"/>
    <w:rsid w:val="008105AC"/>
    <w:rsid w:val="0081353F"/>
    <w:rsid w:val="00820515"/>
    <w:rsid w:val="0082231B"/>
    <w:rsid w:val="008234E8"/>
    <w:rsid w:val="008236EF"/>
    <w:rsid w:val="00823C01"/>
    <w:rsid w:val="008242F7"/>
    <w:rsid w:val="00826324"/>
    <w:rsid w:val="00827E03"/>
    <w:rsid w:val="008408F1"/>
    <w:rsid w:val="008411F8"/>
    <w:rsid w:val="0084164B"/>
    <w:rsid w:val="00852E67"/>
    <w:rsid w:val="00855833"/>
    <w:rsid w:val="008623CB"/>
    <w:rsid w:val="008629A1"/>
    <w:rsid w:val="00862ACE"/>
    <w:rsid w:val="00866DD8"/>
    <w:rsid w:val="0087605F"/>
    <w:rsid w:val="00877F48"/>
    <w:rsid w:val="00881141"/>
    <w:rsid w:val="00883AA4"/>
    <w:rsid w:val="00885788"/>
    <w:rsid w:val="00886F96"/>
    <w:rsid w:val="00890176"/>
    <w:rsid w:val="008920F6"/>
    <w:rsid w:val="008953B5"/>
    <w:rsid w:val="00895CBF"/>
    <w:rsid w:val="008A1D62"/>
    <w:rsid w:val="008A23C2"/>
    <w:rsid w:val="008A4844"/>
    <w:rsid w:val="008B14B5"/>
    <w:rsid w:val="008B21FF"/>
    <w:rsid w:val="008B4561"/>
    <w:rsid w:val="008B69F6"/>
    <w:rsid w:val="008C2C1B"/>
    <w:rsid w:val="008C7C53"/>
    <w:rsid w:val="008D0DC4"/>
    <w:rsid w:val="008D2A80"/>
    <w:rsid w:val="008D36BB"/>
    <w:rsid w:val="008D3F9A"/>
    <w:rsid w:val="008D54F9"/>
    <w:rsid w:val="008D7B95"/>
    <w:rsid w:val="008E30EF"/>
    <w:rsid w:val="008E32E1"/>
    <w:rsid w:val="008E58FC"/>
    <w:rsid w:val="008E607E"/>
    <w:rsid w:val="008F4AE1"/>
    <w:rsid w:val="008F50BC"/>
    <w:rsid w:val="008F5FA5"/>
    <w:rsid w:val="008F687B"/>
    <w:rsid w:val="008F7BD7"/>
    <w:rsid w:val="00900AD3"/>
    <w:rsid w:val="00902440"/>
    <w:rsid w:val="009039CB"/>
    <w:rsid w:val="00906736"/>
    <w:rsid w:val="0091136A"/>
    <w:rsid w:val="00912FFE"/>
    <w:rsid w:val="009131CA"/>
    <w:rsid w:val="00923EDE"/>
    <w:rsid w:val="00930FA0"/>
    <w:rsid w:val="00934883"/>
    <w:rsid w:val="0093532D"/>
    <w:rsid w:val="00936A33"/>
    <w:rsid w:val="00937AAF"/>
    <w:rsid w:val="00937EB2"/>
    <w:rsid w:val="009454B9"/>
    <w:rsid w:val="0095457C"/>
    <w:rsid w:val="00957240"/>
    <w:rsid w:val="009573A0"/>
    <w:rsid w:val="00960833"/>
    <w:rsid w:val="009628CF"/>
    <w:rsid w:val="009727E9"/>
    <w:rsid w:val="00973429"/>
    <w:rsid w:val="00974F39"/>
    <w:rsid w:val="00983020"/>
    <w:rsid w:val="00985ED9"/>
    <w:rsid w:val="00993F08"/>
    <w:rsid w:val="00994820"/>
    <w:rsid w:val="009958B4"/>
    <w:rsid w:val="009A0BC3"/>
    <w:rsid w:val="009A2357"/>
    <w:rsid w:val="009A3A0B"/>
    <w:rsid w:val="009A452F"/>
    <w:rsid w:val="009A75DB"/>
    <w:rsid w:val="009B1490"/>
    <w:rsid w:val="009B31FB"/>
    <w:rsid w:val="009B6B39"/>
    <w:rsid w:val="009B79BB"/>
    <w:rsid w:val="009C2088"/>
    <w:rsid w:val="009C2572"/>
    <w:rsid w:val="009C33E6"/>
    <w:rsid w:val="009C34C2"/>
    <w:rsid w:val="009C5F6E"/>
    <w:rsid w:val="009D1E9A"/>
    <w:rsid w:val="009D2623"/>
    <w:rsid w:val="009D4036"/>
    <w:rsid w:val="009D4DA7"/>
    <w:rsid w:val="009D50D5"/>
    <w:rsid w:val="009D5EF1"/>
    <w:rsid w:val="009E43FF"/>
    <w:rsid w:val="009E79F9"/>
    <w:rsid w:val="009F021D"/>
    <w:rsid w:val="009F1A71"/>
    <w:rsid w:val="009F557B"/>
    <w:rsid w:val="009F6CC1"/>
    <w:rsid w:val="009F7C26"/>
    <w:rsid w:val="00A01CDC"/>
    <w:rsid w:val="00A0327F"/>
    <w:rsid w:val="00A04B5A"/>
    <w:rsid w:val="00A06B8A"/>
    <w:rsid w:val="00A074D3"/>
    <w:rsid w:val="00A103BC"/>
    <w:rsid w:val="00A113C5"/>
    <w:rsid w:val="00A16BFB"/>
    <w:rsid w:val="00A17CE9"/>
    <w:rsid w:val="00A218C2"/>
    <w:rsid w:val="00A27784"/>
    <w:rsid w:val="00A31944"/>
    <w:rsid w:val="00A4275F"/>
    <w:rsid w:val="00A4634C"/>
    <w:rsid w:val="00A47BC6"/>
    <w:rsid w:val="00A51655"/>
    <w:rsid w:val="00A5411B"/>
    <w:rsid w:val="00A56053"/>
    <w:rsid w:val="00A634F9"/>
    <w:rsid w:val="00A64AF0"/>
    <w:rsid w:val="00A67DBF"/>
    <w:rsid w:val="00A711C2"/>
    <w:rsid w:val="00A72C39"/>
    <w:rsid w:val="00A74FF3"/>
    <w:rsid w:val="00A80221"/>
    <w:rsid w:val="00A806F2"/>
    <w:rsid w:val="00A835C3"/>
    <w:rsid w:val="00A85209"/>
    <w:rsid w:val="00A8646C"/>
    <w:rsid w:val="00A93D40"/>
    <w:rsid w:val="00A95C11"/>
    <w:rsid w:val="00A97602"/>
    <w:rsid w:val="00AA150A"/>
    <w:rsid w:val="00AA25AA"/>
    <w:rsid w:val="00AA62F2"/>
    <w:rsid w:val="00AA7D7B"/>
    <w:rsid w:val="00AA7E7D"/>
    <w:rsid w:val="00AB300B"/>
    <w:rsid w:val="00AB3AC6"/>
    <w:rsid w:val="00AB41B9"/>
    <w:rsid w:val="00AB628C"/>
    <w:rsid w:val="00AB6794"/>
    <w:rsid w:val="00AC009C"/>
    <w:rsid w:val="00AC2FEF"/>
    <w:rsid w:val="00AC40B5"/>
    <w:rsid w:val="00AD1311"/>
    <w:rsid w:val="00AD64F6"/>
    <w:rsid w:val="00AD717B"/>
    <w:rsid w:val="00AE6A35"/>
    <w:rsid w:val="00AF3307"/>
    <w:rsid w:val="00B0100D"/>
    <w:rsid w:val="00B01733"/>
    <w:rsid w:val="00B072D7"/>
    <w:rsid w:val="00B12AE1"/>
    <w:rsid w:val="00B16646"/>
    <w:rsid w:val="00B17975"/>
    <w:rsid w:val="00B207A9"/>
    <w:rsid w:val="00B21C02"/>
    <w:rsid w:val="00B343CE"/>
    <w:rsid w:val="00B376AC"/>
    <w:rsid w:val="00B37DC8"/>
    <w:rsid w:val="00B40CDA"/>
    <w:rsid w:val="00B40DD4"/>
    <w:rsid w:val="00B433D7"/>
    <w:rsid w:val="00B43CD8"/>
    <w:rsid w:val="00B4467F"/>
    <w:rsid w:val="00B53D8C"/>
    <w:rsid w:val="00B54B48"/>
    <w:rsid w:val="00B55924"/>
    <w:rsid w:val="00B60DEA"/>
    <w:rsid w:val="00B6773E"/>
    <w:rsid w:val="00B706FD"/>
    <w:rsid w:val="00B72554"/>
    <w:rsid w:val="00B72885"/>
    <w:rsid w:val="00B73101"/>
    <w:rsid w:val="00B76FE9"/>
    <w:rsid w:val="00B81307"/>
    <w:rsid w:val="00B8449F"/>
    <w:rsid w:val="00B92796"/>
    <w:rsid w:val="00B92841"/>
    <w:rsid w:val="00B931A4"/>
    <w:rsid w:val="00B950ED"/>
    <w:rsid w:val="00B95DE0"/>
    <w:rsid w:val="00B97B24"/>
    <w:rsid w:val="00BA1BA5"/>
    <w:rsid w:val="00BA79FA"/>
    <w:rsid w:val="00BB15DE"/>
    <w:rsid w:val="00BB1890"/>
    <w:rsid w:val="00BB2B04"/>
    <w:rsid w:val="00BB36CE"/>
    <w:rsid w:val="00BB5418"/>
    <w:rsid w:val="00BB586F"/>
    <w:rsid w:val="00BB5F3C"/>
    <w:rsid w:val="00BB66A0"/>
    <w:rsid w:val="00BC18F8"/>
    <w:rsid w:val="00BC3490"/>
    <w:rsid w:val="00BC36D4"/>
    <w:rsid w:val="00BC4971"/>
    <w:rsid w:val="00BC59A0"/>
    <w:rsid w:val="00BC664B"/>
    <w:rsid w:val="00BC7408"/>
    <w:rsid w:val="00BD0BF6"/>
    <w:rsid w:val="00BD38C7"/>
    <w:rsid w:val="00BD77D8"/>
    <w:rsid w:val="00BD7F79"/>
    <w:rsid w:val="00BE2DD9"/>
    <w:rsid w:val="00BF325E"/>
    <w:rsid w:val="00BF69FA"/>
    <w:rsid w:val="00C04565"/>
    <w:rsid w:val="00C05A7C"/>
    <w:rsid w:val="00C11BB8"/>
    <w:rsid w:val="00C163CD"/>
    <w:rsid w:val="00C170B1"/>
    <w:rsid w:val="00C22953"/>
    <w:rsid w:val="00C27CBA"/>
    <w:rsid w:val="00C27E3E"/>
    <w:rsid w:val="00C30D35"/>
    <w:rsid w:val="00C324B6"/>
    <w:rsid w:val="00C3299A"/>
    <w:rsid w:val="00C3448F"/>
    <w:rsid w:val="00C348B1"/>
    <w:rsid w:val="00C36B40"/>
    <w:rsid w:val="00C3777B"/>
    <w:rsid w:val="00C41879"/>
    <w:rsid w:val="00C41988"/>
    <w:rsid w:val="00C504B2"/>
    <w:rsid w:val="00C51DB0"/>
    <w:rsid w:val="00C53287"/>
    <w:rsid w:val="00C539D0"/>
    <w:rsid w:val="00C561B5"/>
    <w:rsid w:val="00C56CAB"/>
    <w:rsid w:val="00C60173"/>
    <w:rsid w:val="00C61E72"/>
    <w:rsid w:val="00C67C30"/>
    <w:rsid w:val="00C70C0A"/>
    <w:rsid w:val="00C73AF3"/>
    <w:rsid w:val="00C74D2A"/>
    <w:rsid w:val="00C8268E"/>
    <w:rsid w:val="00C83302"/>
    <w:rsid w:val="00C8376C"/>
    <w:rsid w:val="00C93E5A"/>
    <w:rsid w:val="00C96050"/>
    <w:rsid w:val="00C97BF1"/>
    <w:rsid w:val="00CA0FA9"/>
    <w:rsid w:val="00CA265D"/>
    <w:rsid w:val="00CA4D5A"/>
    <w:rsid w:val="00CA6971"/>
    <w:rsid w:val="00CB1156"/>
    <w:rsid w:val="00CB2027"/>
    <w:rsid w:val="00CB2C7D"/>
    <w:rsid w:val="00CB65EA"/>
    <w:rsid w:val="00CB6974"/>
    <w:rsid w:val="00CB770D"/>
    <w:rsid w:val="00CC1888"/>
    <w:rsid w:val="00CC6613"/>
    <w:rsid w:val="00CD1E9B"/>
    <w:rsid w:val="00CD2920"/>
    <w:rsid w:val="00CD452C"/>
    <w:rsid w:val="00CD5539"/>
    <w:rsid w:val="00CD7136"/>
    <w:rsid w:val="00CD7347"/>
    <w:rsid w:val="00CE5B02"/>
    <w:rsid w:val="00CE6441"/>
    <w:rsid w:val="00CF1653"/>
    <w:rsid w:val="00CF35C9"/>
    <w:rsid w:val="00CF47EE"/>
    <w:rsid w:val="00CF5AE7"/>
    <w:rsid w:val="00CF7F2E"/>
    <w:rsid w:val="00D005BE"/>
    <w:rsid w:val="00D031D7"/>
    <w:rsid w:val="00D063FB"/>
    <w:rsid w:val="00D138BC"/>
    <w:rsid w:val="00D16659"/>
    <w:rsid w:val="00D2464B"/>
    <w:rsid w:val="00D26191"/>
    <w:rsid w:val="00D349FE"/>
    <w:rsid w:val="00D34BC9"/>
    <w:rsid w:val="00D35624"/>
    <w:rsid w:val="00D40395"/>
    <w:rsid w:val="00D4103F"/>
    <w:rsid w:val="00D41FD9"/>
    <w:rsid w:val="00D4261C"/>
    <w:rsid w:val="00D4480E"/>
    <w:rsid w:val="00D461D6"/>
    <w:rsid w:val="00D472F3"/>
    <w:rsid w:val="00D47C38"/>
    <w:rsid w:val="00D5164A"/>
    <w:rsid w:val="00D53945"/>
    <w:rsid w:val="00D55B1F"/>
    <w:rsid w:val="00D55C12"/>
    <w:rsid w:val="00D55F40"/>
    <w:rsid w:val="00D6252B"/>
    <w:rsid w:val="00D65120"/>
    <w:rsid w:val="00D6613E"/>
    <w:rsid w:val="00D67984"/>
    <w:rsid w:val="00D71E33"/>
    <w:rsid w:val="00D72309"/>
    <w:rsid w:val="00D758C7"/>
    <w:rsid w:val="00D83251"/>
    <w:rsid w:val="00D833D3"/>
    <w:rsid w:val="00D8524C"/>
    <w:rsid w:val="00D874E7"/>
    <w:rsid w:val="00D942AA"/>
    <w:rsid w:val="00DA0D76"/>
    <w:rsid w:val="00DA2C92"/>
    <w:rsid w:val="00DA51B9"/>
    <w:rsid w:val="00DB146A"/>
    <w:rsid w:val="00DB1950"/>
    <w:rsid w:val="00DB228E"/>
    <w:rsid w:val="00DB294D"/>
    <w:rsid w:val="00DB6F2D"/>
    <w:rsid w:val="00DC0ED4"/>
    <w:rsid w:val="00DC153C"/>
    <w:rsid w:val="00DC45ED"/>
    <w:rsid w:val="00DC6516"/>
    <w:rsid w:val="00DD1DEF"/>
    <w:rsid w:val="00DD2002"/>
    <w:rsid w:val="00DD2A79"/>
    <w:rsid w:val="00DD2BB2"/>
    <w:rsid w:val="00DD5DA9"/>
    <w:rsid w:val="00DD7330"/>
    <w:rsid w:val="00DE4F22"/>
    <w:rsid w:val="00DF1316"/>
    <w:rsid w:val="00E0071A"/>
    <w:rsid w:val="00E069B9"/>
    <w:rsid w:val="00E07537"/>
    <w:rsid w:val="00E13AA8"/>
    <w:rsid w:val="00E154A2"/>
    <w:rsid w:val="00E21771"/>
    <w:rsid w:val="00E23894"/>
    <w:rsid w:val="00E263E7"/>
    <w:rsid w:val="00E26563"/>
    <w:rsid w:val="00E3083F"/>
    <w:rsid w:val="00E322E7"/>
    <w:rsid w:val="00E32537"/>
    <w:rsid w:val="00E33321"/>
    <w:rsid w:val="00E351A4"/>
    <w:rsid w:val="00E357E7"/>
    <w:rsid w:val="00E401F8"/>
    <w:rsid w:val="00E4143E"/>
    <w:rsid w:val="00E4163F"/>
    <w:rsid w:val="00E44B0A"/>
    <w:rsid w:val="00E47835"/>
    <w:rsid w:val="00E514E1"/>
    <w:rsid w:val="00E518C8"/>
    <w:rsid w:val="00E523E3"/>
    <w:rsid w:val="00E54C8B"/>
    <w:rsid w:val="00E56C7F"/>
    <w:rsid w:val="00E62F71"/>
    <w:rsid w:val="00E65205"/>
    <w:rsid w:val="00E65DC3"/>
    <w:rsid w:val="00E72E6A"/>
    <w:rsid w:val="00E76067"/>
    <w:rsid w:val="00E77A71"/>
    <w:rsid w:val="00E77AE2"/>
    <w:rsid w:val="00E869AF"/>
    <w:rsid w:val="00E936D9"/>
    <w:rsid w:val="00E93BDB"/>
    <w:rsid w:val="00E96887"/>
    <w:rsid w:val="00EA3C1E"/>
    <w:rsid w:val="00EA495D"/>
    <w:rsid w:val="00EA776B"/>
    <w:rsid w:val="00EB19B2"/>
    <w:rsid w:val="00EB6589"/>
    <w:rsid w:val="00EC035F"/>
    <w:rsid w:val="00EC2670"/>
    <w:rsid w:val="00EC42C1"/>
    <w:rsid w:val="00EC4EED"/>
    <w:rsid w:val="00EC7212"/>
    <w:rsid w:val="00ED413C"/>
    <w:rsid w:val="00ED44D3"/>
    <w:rsid w:val="00EE1F02"/>
    <w:rsid w:val="00EE2A97"/>
    <w:rsid w:val="00EE2D97"/>
    <w:rsid w:val="00EE2F7F"/>
    <w:rsid w:val="00EE343E"/>
    <w:rsid w:val="00EE3ACF"/>
    <w:rsid w:val="00EE3CC3"/>
    <w:rsid w:val="00EF0E7A"/>
    <w:rsid w:val="00EF3CAF"/>
    <w:rsid w:val="00EF7535"/>
    <w:rsid w:val="00F00175"/>
    <w:rsid w:val="00F07C36"/>
    <w:rsid w:val="00F13DAA"/>
    <w:rsid w:val="00F14418"/>
    <w:rsid w:val="00F1453F"/>
    <w:rsid w:val="00F14DD0"/>
    <w:rsid w:val="00F14EDC"/>
    <w:rsid w:val="00F2163F"/>
    <w:rsid w:val="00F230C8"/>
    <w:rsid w:val="00F2366E"/>
    <w:rsid w:val="00F23D7B"/>
    <w:rsid w:val="00F23F8F"/>
    <w:rsid w:val="00F24024"/>
    <w:rsid w:val="00F264D8"/>
    <w:rsid w:val="00F26F44"/>
    <w:rsid w:val="00F301AA"/>
    <w:rsid w:val="00F318E8"/>
    <w:rsid w:val="00F34332"/>
    <w:rsid w:val="00F359DD"/>
    <w:rsid w:val="00F444E9"/>
    <w:rsid w:val="00F5144F"/>
    <w:rsid w:val="00F522C5"/>
    <w:rsid w:val="00F524FC"/>
    <w:rsid w:val="00F5392A"/>
    <w:rsid w:val="00F540FF"/>
    <w:rsid w:val="00F55052"/>
    <w:rsid w:val="00F60CC0"/>
    <w:rsid w:val="00F640F5"/>
    <w:rsid w:val="00F83D4F"/>
    <w:rsid w:val="00F854DD"/>
    <w:rsid w:val="00F905C7"/>
    <w:rsid w:val="00F953DC"/>
    <w:rsid w:val="00F977B2"/>
    <w:rsid w:val="00FA4611"/>
    <w:rsid w:val="00FA4FF5"/>
    <w:rsid w:val="00FB67E9"/>
    <w:rsid w:val="00FB6927"/>
    <w:rsid w:val="00FC13E4"/>
    <w:rsid w:val="00FC21D6"/>
    <w:rsid w:val="00FC33E6"/>
    <w:rsid w:val="00FC6118"/>
    <w:rsid w:val="00FC631C"/>
    <w:rsid w:val="00FC780F"/>
    <w:rsid w:val="00FD3CE0"/>
    <w:rsid w:val="00FD7806"/>
    <w:rsid w:val="00FE397F"/>
    <w:rsid w:val="00FE3AC5"/>
    <w:rsid w:val="00FE3B4B"/>
    <w:rsid w:val="00FE427D"/>
    <w:rsid w:val="00FE65E4"/>
    <w:rsid w:val="00FF022E"/>
    <w:rsid w:val="00FF0DFA"/>
    <w:rsid w:val="00FF2665"/>
    <w:rsid w:val="00FF2A8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1AC686C8"/>
  <w15:docId w15:val="{95757EC6-58B2-4DEC-986B-13D17656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9264D"/>
    <w:rPr>
      <w:rFonts w:ascii="Arial" w:hAnsi="Arial" w:cs="Courier New"/>
      <w:color w:val="000000"/>
    </w:rPr>
  </w:style>
  <w:style w:type="paragraph" w:styleId="Kop1">
    <w:name w:val="heading 1"/>
    <w:basedOn w:val="Standaard"/>
    <w:next w:val="Standaard"/>
    <w:qFormat/>
    <w:rsid w:val="0019264D"/>
    <w:pPr>
      <w:keepNext/>
      <w:outlineLvl w:val="0"/>
    </w:pPr>
    <w:rPr>
      <w:b/>
      <w:bCs/>
    </w:rPr>
  </w:style>
  <w:style w:type="paragraph" w:styleId="Kop2">
    <w:name w:val="heading 2"/>
    <w:basedOn w:val="Standaard"/>
    <w:next w:val="Standaard"/>
    <w:qFormat/>
    <w:rsid w:val="0019264D"/>
    <w:pPr>
      <w:keepNext/>
      <w:jc w:val="center"/>
      <w:outlineLvl w:val="1"/>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19264D"/>
    <w:pPr>
      <w:tabs>
        <w:tab w:val="center" w:pos="4536"/>
        <w:tab w:val="right" w:pos="9072"/>
      </w:tabs>
    </w:pPr>
  </w:style>
  <w:style w:type="character" w:styleId="Paginanummer">
    <w:name w:val="page number"/>
    <w:basedOn w:val="Standaardalinea-lettertype"/>
    <w:rsid w:val="0019264D"/>
  </w:style>
  <w:style w:type="paragraph" w:styleId="Documentstructuur">
    <w:name w:val="Document Map"/>
    <w:basedOn w:val="Standaard"/>
    <w:semiHidden/>
    <w:rsid w:val="0019264D"/>
    <w:pPr>
      <w:shd w:val="clear" w:color="auto" w:fill="000080"/>
    </w:pPr>
    <w:rPr>
      <w:rFonts w:ascii="Tahoma" w:hAnsi="Tahoma" w:cs="Tahoma"/>
    </w:rPr>
  </w:style>
  <w:style w:type="paragraph" w:styleId="Ballontekst">
    <w:name w:val="Balloon Text"/>
    <w:basedOn w:val="Standaard"/>
    <w:semiHidden/>
    <w:rsid w:val="001C06D6"/>
    <w:rPr>
      <w:rFonts w:ascii="Tahoma" w:hAnsi="Tahoma" w:cs="Tahoma"/>
      <w:sz w:val="16"/>
      <w:szCs w:val="16"/>
    </w:rPr>
  </w:style>
  <w:style w:type="character" w:styleId="Hyperlink">
    <w:name w:val="Hyperlink"/>
    <w:rsid w:val="00D472F3"/>
    <w:rPr>
      <w:color w:val="0000FF"/>
      <w:u w:val="single"/>
    </w:rPr>
  </w:style>
  <w:style w:type="paragraph" w:styleId="Tekstzonderopmaak">
    <w:name w:val="Plain Text"/>
    <w:basedOn w:val="Standaard"/>
    <w:link w:val="TekstzonderopmaakChar"/>
    <w:rsid w:val="00F1453F"/>
    <w:rPr>
      <w:rFonts w:ascii="Courier New" w:hAnsi="Courier New"/>
      <w:color w:val="auto"/>
    </w:rPr>
  </w:style>
  <w:style w:type="character" w:customStyle="1" w:styleId="TekstzonderopmaakChar">
    <w:name w:val="Tekst zonder opmaak Char"/>
    <w:link w:val="Tekstzonderopmaak"/>
    <w:locked/>
    <w:rsid w:val="00FD3CE0"/>
    <w:rPr>
      <w:rFonts w:ascii="Courier New" w:hAnsi="Courier New" w:cs="Courier New"/>
      <w:lang w:val="nl-NL" w:eastAsia="nl-NL" w:bidi="ar-SA"/>
    </w:rPr>
  </w:style>
  <w:style w:type="character" w:styleId="Nadruk">
    <w:name w:val="Emphasis"/>
    <w:qFormat/>
    <w:rsid w:val="008105AC"/>
    <w:rPr>
      <w:i/>
      <w:iCs/>
    </w:rPr>
  </w:style>
  <w:style w:type="table" w:styleId="Tabelraster">
    <w:name w:val="Table Grid"/>
    <w:basedOn w:val="Standaardtabel"/>
    <w:uiPriority w:val="39"/>
    <w:rsid w:val="000F0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semiHidden/>
    <w:locked/>
    <w:rsid w:val="00EE343E"/>
    <w:rPr>
      <w:rFonts w:ascii="Courier New" w:hAnsi="Courier New" w:cs="Courier New"/>
      <w:lang w:val="nl-NL" w:eastAsia="nl-NL" w:bidi="ar-SA"/>
    </w:rPr>
  </w:style>
  <w:style w:type="paragraph" w:styleId="Normaalweb">
    <w:name w:val="Normal (Web)"/>
    <w:basedOn w:val="Standaard"/>
    <w:uiPriority w:val="99"/>
    <w:rsid w:val="00145CC2"/>
    <w:pPr>
      <w:spacing w:before="100" w:beforeAutospacing="1" w:after="100" w:afterAutospacing="1"/>
    </w:pPr>
    <w:rPr>
      <w:rFonts w:ascii="Times New Roman" w:hAnsi="Times New Roman" w:cs="Times New Roman"/>
      <w:color w:val="auto"/>
      <w:sz w:val="24"/>
      <w:szCs w:val="24"/>
    </w:rPr>
  </w:style>
  <w:style w:type="character" w:customStyle="1" w:styleId="apple-converted-space">
    <w:name w:val="apple-converted-space"/>
    <w:basedOn w:val="Standaardalinea-lettertype"/>
    <w:rsid w:val="00B376AC"/>
  </w:style>
  <w:style w:type="paragraph" w:styleId="Geenafstand">
    <w:name w:val="No Spacing"/>
    <w:uiPriority w:val="1"/>
    <w:qFormat/>
    <w:rsid w:val="0020537A"/>
    <w:pPr>
      <w:suppressAutoHyphens/>
      <w:autoSpaceDN w:val="0"/>
      <w:textAlignment w:val="baseline"/>
    </w:pPr>
    <w:rPr>
      <w:rFonts w:ascii="Calibri" w:eastAsia="Calibri" w:hAnsi="Calibri"/>
      <w:sz w:val="22"/>
      <w:szCs w:val="22"/>
      <w:lang w:eastAsia="en-US"/>
    </w:rPr>
  </w:style>
  <w:style w:type="paragraph" w:styleId="Lijstalinea">
    <w:name w:val="List Paragraph"/>
    <w:basedOn w:val="Standaard"/>
    <w:uiPriority w:val="34"/>
    <w:qFormat/>
    <w:rsid w:val="00132997"/>
    <w:pPr>
      <w:ind w:left="720"/>
      <w:contextualSpacing/>
    </w:pPr>
  </w:style>
  <w:style w:type="paragraph" w:styleId="Koptekst">
    <w:name w:val="header"/>
    <w:basedOn w:val="Standaard"/>
    <w:link w:val="KoptekstChar"/>
    <w:unhideWhenUsed/>
    <w:rsid w:val="00AB41B9"/>
    <w:pPr>
      <w:tabs>
        <w:tab w:val="center" w:pos="4536"/>
        <w:tab w:val="right" w:pos="9072"/>
      </w:tabs>
    </w:pPr>
  </w:style>
  <w:style w:type="character" w:customStyle="1" w:styleId="KoptekstChar">
    <w:name w:val="Koptekst Char"/>
    <w:basedOn w:val="Standaardalinea-lettertype"/>
    <w:link w:val="Koptekst"/>
    <w:rsid w:val="00AB41B9"/>
    <w:rPr>
      <w:rFonts w:ascii="Arial" w:hAnsi="Arial" w:cs="Courier New"/>
      <w:color w:val="000000"/>
    </w:rPr>
  </w:style>
  <w:style w:type="character" w:customStyle="1" w:styleId="VoettekstChar">
    <w:name w:val="Voettekst Char"/>
    <w:basedOn w:val="Standaardalinea-lettertype"/>
    <w:link w:val="Voettekst"/>
    <w:uiPriority w:val="99"/>
    <w:rsid w:val="00BC36D4"/>
    <w:rPr>
      <w:rFonts w:ascii="Arial" w:hAnsi="Arial" w:cs="Courier New"/>
      <w:color w:val="000000"/>
    </w:rPr>
  </w:style>
  <w:style w:type="character" w:styleId="Zwaar">
    <w:name w:val="Strong"/>
    <w:basedOn w:val="Standaardalinea-lettertype"/>
    <w:uiPriority w:val="22"/>
    <w:qFormat/>
    <w:rsid w:val="00580822"/>
    <w:rPr>
      <w:b/>
      <w:bCs/>
    </w:rPr>
  </w:style>
  <w:style w:type="paragraph" w:customStyle="1" w:styleId="Standard">
    <w:name w:val="Standard"/>
    <w:rsid w:val="0073774E"/>
    <w:pPr>
      <w:suppressAutoHyphens/>
      <w:autoSpaceDN w:val="0"/>
      <w:textAlignment w:val="baseline"/>
    </w:pPr>
    <w:rPr>
      <w:rFonts w:ascii="Liberation Serif" w:eastAsia="Noto Serif CJK SC" w:hAnsi="Liberation Serif" w:cs="Noto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9630">
      <w:bodyDiv w:val="1"/>
      <w:marLeft w:val="0"/>
      <w:marRight w:val="0"/>
      <w:marTop w:val="0"/>
      <w:marBottom w:val="0"/>
      <w:divBdr>
        <w:top w:val="none" w:sz="0" w:space="0" w:color="auto"/>
        <w:left w:val="none" w:sz="0" w:space="0" w:color="auto"/>
        <w:bottom w:val="none" w:sz="0" w:space="0" w:color="auto"/>
        <w:right w:val="none" w:sz="0" w:space="0" w:color="auto"/>
      </w:divBdr>
    </w:div>
    <w:div w:id="513425929">
      <w:bodyDiv w:val="1"/>
      <w:marLeft w:val="0"/>
      <w:marRight w:val="0"/>
      <w:marTop w:val="0"/>
      <w:marBottom w:val="0"/>
      <w:divBdr>
        <w:top w:val="none" w:sz="0" w:space="0" w:color="auto"/>
        <w:left w:val="none" w:sz="0" w:space="0" w:color="auto"/>
        <w:bottom w:val="none" w:sz="0" w:space="0" w:color="auto"/>
        <w:right w:val="none" w:sz="0" w:space="0" w:color="auto"/>
      </w:divBdr>
    </w:div>
    <w:div w:id="759446850">
      <w:bodyDiv w:val="1"/>
      <w:marLeft w:val="0"/>
      <w:marRight w:val="0"/>
      <w:marTop w:val="0"/>
      <w:marBottom w:val="0"/>
      <w:divBdr>
        <w:top w:val="none" w:sz="0" w:space="0" w:color="auto"/>
        <w:left w:val="none" w:sz="0" w:space="0" w:color="auto"/>
        <w:bottom w:val="none" w:sz="0" w:space="0" w:color="auto"/>
        <w:right w:val="none" w:sz="0" w:space="0" w:color="auto"/>
      </w:divBdr>
    </w:div>
    <w:div w:id="1119714772">
      <w:bodyDiv w:val="1"/>
      <w:marLeft w:val="0"/>
      <w:marRight w:val="0"/>
      <w:marTop w:val="0"/>
      <w:marBottom w:val="0"/>
      <w:divBdr>
        <w:top w:val="none" w:sz="0" w:space="0" w:color="auto"/>
        <w:left w:val="none" w:sz="0" w:space="0" w:color="auto"/>
        <w:bottom w:val="none" w:sz="0" w:space="0" w:color="auto"/>
        <w:right w:val="none" w:sz="0" w:space="0" w:color="auto"/>
      </w:divBdr>
    </w:div>
    <w:div w:id="1406682192">
      <w:bodyDiv w:val="1"/>
      <w:marLeft w:val="0"/>
      <w:marRight w:val="0"/>
      <w:marTop w:val="0"/>
      <w:marBottom w:val="0"/>
      <w:divBdr>
        <w:top w:val="none" w:sz="0" w:space="0" w:color="auto"/>
        <w:left w:val="none" w:sz="0" w:space="0" w:color="auto"/>
        <w:bottom w:val="none" w:sz="0" w:space="0" w:color="auto"/>
        <w:right w:val="none" w:sz="0" w:space="0" w:color="auto"/>
      </w:divBdr>
    </w:div>
    <w:div w:id="1412697696">
      <w:bodyDiv w:val="1"/>
      <w:marLeft w:val="0"/>
      <w:marRight w:val="0"/>
      <w:marTop w:val="0"/>
      <w:marBottom w:val="0"/>
      <w:divBdr>
        <w:top w:val="none" w:sz="0" w:space="0" w:color="auto"/>
        <w:left w:val="none" w:sz="0" w:space="0" w:color="auto"/>
        <w:bottom w:val="none" w:sz="0" w:space="0" w:color="auto"/>
        <w:right w:val="none" w:sz="0" w:space="0" w:color="auto"/>
      </w:divBdr>
    </w:div>
    <w:div w:id="1422722066">
      <w:bodyDiv w:val="1"/>
      <w:marLeft w:val="0"/>
      <w:marRight w:val="0"/>
      <w:marTop w:val="0"/>
      <w:marBottom w:val="0"/>
      <w:divBdr>
        <w:top w:val="none" w:sz="0" w:space="0" w:color="auto"/>
        <w:left w:val="none" w:sz="0" w:space="0" w:color="auto"/>
        <w:bottom w:val="none" w:sz="0" w:space="0" w:color="auto"/>
        <w:right w:val="none" w:sz="0" w:space="0" w:color="auto"/>
      </w:divBdr>
    </w:div>
    <w:div w:id="145177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erkdienstgemist.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www.tracesofwar.com/upload/0839161129134340.jp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ekjes\Documents\Aangepaste%20Office-sjablonen\Boekje-eucharistie-sjabloo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Boekje-eucharistie-sjabloon.dotx</Template>
  <TotalTime>52</TotalTime>
  <Pages>16</Pages>
  <Words>2593</Words>
  <Characters>14265</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16825</CharactersWithSpaces>
  <SharedDoc>false</SharedDoc>
  <HLinks>
    <vt:vector size="6" baseType="variant">
      <vt:variant>
        <vt:i4>524354</vt:i4>
      </vt:variant>
      <vt:variant>
        <vt:i4>2</vt:i4>
      </vt:variant>
      <vt:variant>
        <vt:i4>0</vt:i4>
      </vt:variant>
      <vt:variant>
        <vt:i4>5</vt:i4>
      </vt:variant>
      <vt:variant>
        <vt:lpwstr>http://www.kerkomroep.nl/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Boekjes</dc:creator>
  <cp:lastModifiedBy>Fons van Leusden</cp:lastModifiedBy>
  <cp:revision>9</cp:revision>
  <cp:lastPrinted>2017-07-04T07:46:00Z</cp:lastPrinted>
  <dcterms:created xsi:type="dcterms:W3CDTF">2024-11-14T14:39:00Z</dcterms:created>
  <dcterms:modified xsi:type="dcterms:W3CDTF">2024-11-14T21:03:00Z</dcterms:modified>
</cp:coreProperties>
</file>